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2B2F" w14:textId="77777777" w:rsidR="0064158D" w:rsidRPr="0064158D" w:rsidRDefault="0064158D" w:rsidP="0064158D">
      <w:pPr>
        <w:tabs>
          <w:tab w:val="left" w:pos="1140"/>
        </w:tabs>
        <w:rPr>
          <w:b/>
          <w:sz w:val="44"/>
          <w:szCs w:val="72"/>
        </w:rPr>
      </w:pPr>
    </w:p>
    <w:p w14:paraId="26EB0798" w14:textId="6BEAD294" w:rsidR="0064158D" w:rsidRPr="00935732" w:rsidRDefault="00935732" w:rsidP="00935732">
      <w:pPr>
        <w:spacing w:after="160"/>
        <w:jc w:val="center"/>
        <w:rPr>
          <w:rFonts w:ascii="Termina" w:hAnsi="Termina"/>
          <w:b/>
          <w:sz w:val="18"/>
          <w:szCs w:val="18"/>
        </w:rPr>
      </w:pPr>
      <w:r>
        <w:rPr>
          <w:rFonts w:ascii="Termina" w:hAnsi="Termina"/>
          <w:b/>
          <w:sz w:val="18"/>
          <w:szCs w:val="18"/>
        </w:rPr>
        <w:t>FEEDERS’</w:t>
      </w:r>
      <w:r>
        <w:rPr>
          <w:rFonts w:ascii="Termina" w:hAnsi="Termina"/>
          <w:b/>
          <w:sz w:val="18"/>
          <w:szCs w:val="18"/>
        </w:rPr>
        <w:t xml:space="preserve"> </w:t>
      </w:r>
      <w:r>
        <w:rPr>
          <w:rFonts w:ascii="Termina" w:hAnsi="Termina"/>
          <w:b/>
          <w:sz w:val="18"/>
          <w:szCs w:val="18"/>
        </w:rPr>
        <w:t>CARD</w:t>
      </w:r>
    </w:p>
    <w:p w14:paraId="78AA3582" w14:textId="77777777" w:rsidR="00935732" w:rsidRPr="00080886" w:rsidRDefault="00935732" w:rsidP="00935732">
      <w:pPr>
        <w:jc w:val="center"/>
        <w:rPr>
          <w:rFonts w:ascii="Termina" w:hAnsi="Termina"/>
          <w:i/>
          <w:iCs/>
          <w:sz w:val="16"/>
          <w:szCs w:val="16"/>
        </w:rPr>
      </w:pPr>
      <w:r w:rsidRPr="00080886">
        <w:rPr>
          <w:rFonts w:ascii="Termina" w:hAnsi="Termina"/>
          <w:i/>
          <w:iCs/>
          <w:sz w:val="16"/>
          <w:szCs w:val="16"/>
        </w:rPr>
        <w:t>Please complete all details in CAPITAL LETTERS.</w:t>
      </w:r>
    </w:p>
    <w:p w14:paraId="34D3C6B2" w14:textId="77777777" w:rsidR="00935732" w:rsidRPr="00080886" w:rsidRDefault="00935732" w:rsidP="00935732">
      <w:pPr>
        <w:jc w:val="center"/>
        <w:rPr>
          <w:rFonts w:ascii="Termina" w:hAnsi="Termina"/>
          <w:i/>
          <w:iCs/>
          <w:sz w:val="16"/>
          <w:szCs w:val="16"/>
        </w:rPr>
      </w:pPr>
      <w:r w:rsidRPr="00080886">
        <w:rPr>
          <w:rFonts w:ascii="Termina" w:hAnsi="Termina"/>
          <w:i/>
          <w:iCs/>
          <w:sz w:val="16"/>
          <w:szCs w:val="16"/>
        </w:rPr>
        <w:t xml:space="preserve">To be submitted in accordance to </w:t>
      </w:r>
      <w:r>
        <w:rPr>
          <w:rFonts w:ascii="Termina" w:hAnsi="Termina"/>
          <w:i/>
          <w:iCs/>
          <w:sz w:val="16"/>
          <w:szCs w:val="16"/>
        </w:rPr>
        <w:t>World Aquatics</w:t>
      </w:r>
      <w:r w:rsidRPr="00080886">
        <w:rPr>
          <w:rFonts w:ascii="Termina" w:hAnsi="Termina"/>
          <w:i/>
          <w:iCs/>
          <w:sz w:val="16"/>
          <w:szCs w:val="16"/>
        </w:rPr>
        <w:t xml:space="preserve"> Competition Regulations</w:t>
      </w:r>
    </w:p>
    <w:p w14:paraId="3B7A67EA" w14:textId="77777777" w:rsidR="00935732" w:rsidRDefault="00935732" w:rsidP="00935732">
      <w:pPr>
        <w:rPr>
          <w:rFonts w:ascii="Termina" w:hAnsi="Termina"/>
          <w:i/>
          <w:iCs/>
          <w:sz w:val="16"/>
          <w:szCs w:val="16"/>
        </w:rPr>
      </w:pPr>
    </w:p>
    <w:p w14:paraId="61F16043" w14:textId="77777777" w:rsidR="00935732" w:rsidRDefault="00935732" w:rsidP="00935732">
      <w:pPr>
        <w:rPr>
          <w:rFonts w:ascii="Termina" w:hAnsi="Termina"/>
          <w:i/>
          <w:iCs/>
          <w:sz w:val="16"/>
          <w:szCs w:val="16"/>
        </w:rPr>
      </w:pPr>
    </w:p>
    <w:p w14:paraId="0406C588" w14:textId="77777777" w:rsidR="00935732" w:rsidRDefault="00935732" w:rsidP="00935732">
      <w:pPr>
        <w:ind w:firstLine="720"/>
        <w:jc w:val="center"/>
        <w:rPr>
          <w:rFonts w:ascii="Termina" w:hAnsi="Termina"/>
          <w:sz w:val="18"/>
          <w:szCs w:val="18"/>
        </w:rPr>
      </w:pPr>
      <w:r w:rsidRPr="003B5336">
        <w:rPr>
          <w:rFonts w:ascii="Termina" w:hAnsi="Termina"/>
          <w:sz w:val="18"/>
          <w:szCs w:val="18"/>
        </w:rPr>
        <w:t>NATIONAL FEDERATION</w:t>
      </w:r>
      <w:r>
        <w:rPr>
          <w:rFonts w:ascii="Termina" w:hAnsi="Termina"/>
          <w:sz w:val="18"/>
          <w:szCs w:val="18"/>
        </w:rPr>
        <w:t>’S NAME</w:t>
      </w:r>
      <w:r w:rsidRPr="003B5336">
        <w:rPr>
          <w:rFonts w:ascii="Termina" w:hAnsi="Termina"/>
          <w:sz w:val="18"/>
          <w:szCs w:val="18"/>
        </w:rPr>
        <w:t xml:space="preserve">                           </w:t>
      </w:r>
      <w:r>
        <w:rPr>
          <w:rFonts w:ascii="Termina" w:hAnsi="Termina"/>
          <w:sz w:val="18"/>
          <w:szCs w:val="18"/>
        </w:rPr>
        <w:tab/>
        <w:t xml:space="preserve">                 </w:t>
      </w:r>
      <w:r w:rsidRPr="003B5336">
        <w:rPr>
          <w:rFonts w:ascii="Termina" w:hAnsi="Termina"/>
          <w:sz w:val="18"/>
          <w:szCs w:val="18"/>
        </w:rPr>
        <w:t>Country Code</w:t>
      </w:r>
      <w:r>
        <w:rPr>
          <w:rFonts w:ascii="Termina" w:hAnsi="Termina"/>
          <w:sz w:val="18"/>
          <w:szCs w:val="18"/>
        </w:rPr>
        <w:t>:</w:t>
      </w:r>
    </w:p>
    <w:p w14:paraId="12D4A80F" w14:textId="77777777" w:rsidR="00935732" w:rsidRDefault="00935732" w:rsidP="00935732">
      <w:pPr>
        <w:rPr>
          <w:rFonts w:ascii="Termina" w:hAnsi="Termina"/>
          <w:sz w:val="18"/>
          <w:szCs w:val="18"/>
        </w:rPr>
      </w:pP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AA426" wp14:editId="06D81EE7">
                <wp:simplePos x="0" y="0"/>
                <wp:positionH relativeFrom="margin">
                  <wp:posOffset>4532630</wp:posOffset>
                </wp:positionH>
                <wp:positionV relativeFrom="paragraph">
                  <wp:posOffset>21590</wp:posOffset>
                </wp:positionV>
                <wp:extent cx="552450" cy="390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C6E49" id="Rectangle 7" o:spid="_x0000_s1026" style="position:absolute;margin-left:356.9pt;margin-top:1.7pt;width:43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626E9" wp14:editId="4EAF8BD0">
                <wp:simplePos x="0" y="0"/>
                <wp:positionH relativeFrom="margin">
                  <wp:posOffset>5732780</wp:posOffset>
                </wp:positionH>
                <wp:positionV relativeFrom="paragraph">
                  <wp:posOffset>21590</wp:posOffset>
                </wp:positionV>
                <wp:extent cx="552450" cy="3905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836F" id="Rectangle 11" o:spid="_x0000_s1026" style="position:absolute;margin-left:451.4pt;margin-top:1.7pt;width:43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39C3B" wp14:editId="1CDD4BF7">
                <wp:simplePos x="0" y="0"/>
                <wp:positionH relativeFrom="margin">
                  <wp:posOffset>5133975</wp:posOffset>
                </wp:positionH>
                <wp:positionV relativeFrom="paragraph">
                  <wp:posOffset>26670</wp:posOffset>
                </wp:positionV>
                <wp:extent cx="5524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49119" id="Rectangle 8" o:spid="_x0000_s1026" style="position:absolute;margin-left:404.25pt;margin-top:2.1pt;width:43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815F9" wp14:editId="612FEA17">
                <wp:simplePos x="0" y="0"/>
                <wp:positionH relativeFrom="margin">
                  <wp:posOffset>-29845</wp:posOffset>
                </wp:positionH>
                <wp:positionV relativeFrom="paragraph">
                  <wp:posOffset>29210</wp:posOffset>
                </wp:positionV>
                <wp:extent cx="4486275" cy="381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381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0765" id="Rectangle 3" o:spid="_x0000_s1026" style="position:absolute;margin-left:-2.35pt;margin-top:2.3pt;width:353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033FFD07" w14:textId="77777777" w:rsidR="00935732" w:rsidRPr="002377BD" w:rsidRDefault="00935732" w:rsidP="00935732">
      <w:pPr>
        <w:spacing w:after="160"/>
        <w:rPr>
          <w:rFonts w:ascii="Termina" w:hAnsi="Termina"/>
          <w:sz w:val="18"/>
          <w:szCs w:val="18"/>
        </w:rPr>
      </w:pPr>
    </w:p>
    <w:p w14:paraId="2BD08086" w14:textId="77777777" w:rsidR="0064158D" w:rsidRPr="00935732" w:rsidRDefault="0064158D" w:rsidP="0064158D">
      <w:pPr>
        <w:jc w:val="center"/>
        <w:rPr>
          <w:rFonts w:ascii="Termina" w:hAnsi="Termina"/>
          <w:sz w:val="18"/>
          <w:szCs w:val="18"/>
        </w:rPr>
      </w:pPr>
    </w:p>
    <w:p w14:paraId="78DF6EBE" w14:textId="77777777" w:rsidR="0064158D" w:rsidRPr="00935732" w:rsidRDefault="0064158D" w:rsidP="0064158D">
      <w:pPr>
        <w:jc w:val="center"/>
        <w:rPr>
          <w:rFonts w:ascii="Termina" w:hAnsi="Termina"/>
          <w:sz w:val="18"/>
          <w:szCs w:val="1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46"/>
        <w:gridCol w:w="1113"/>
        <w:gridCol w:w="3549"/>
        <w:gridCol w:w="2410"/>
      </w:tblGrid>
      <w:tr w:rsidR="0064158D" w:rsidRPr="00935732" w14:paraId="0AE8C20D" w14:textId="77777777" w:rsidTr="00935732">
        <w:trPr>
          <w:trHeight w:val="33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559A" w14:textId="3862657B" w:rsidR="00935732" w:rsidRPr="00935732" w:rsidRDefault="0064158D" w:rsidP="00935732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WOMEN</w:t>
            </w:r>
          </w:p>
        </w:tc>
      </w:tr>
      <w:tr w:rsidR="0064158D" w:rsidRPr="00935732" w14:paraId="707492FD" w14:textId="77777777" w:rsidTr="00935732">
        <w:trPr>
          <w:trHeight w:val="24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1CAE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ATHLETE’S NAME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FC47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BIB N°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0B0F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FEEDER`S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FB10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CONTACT</w:t>
            </w:r>
          </w:p>
        </w:tc>
      </w:tr>
      <w:tr w:rsidR="0064158D" w:rsidRPr="00935732" w14:paraId="43F41B70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EF9E" w14:textId="4498710F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560A" w14:textId="27363653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AF13" w14:textId="65CEDAE0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45E5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7239B81B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68D7" w14:textId="4BAFC394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A8B8" w14:textId="30EED670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5F8E" w14:textId="55A56013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93B7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57E3E4DA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E1D7" w14:textId="4463AD7E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BCAA" w14:textId="3F03868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8B25" w14:textId="054CB506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C590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3A1C13F3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5A3B" w14:textId="6AC961B2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DE0" w14:textId="4AB5E48C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831" w14:textId="3F0DA481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0406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7519EDAD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2CD7" w14:textId="096CB3F2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0C98" w14:textId="2A3FFE8B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10EB" w14:textId="7414D3BD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B7D9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EBFEA9F" w14:textId="77777777" w:rsidR="0064158D" w:rsidRPr="00935732" w:rsidRDefault="0064158D" w:rsidP="0064158D">
      <w:pPr>
        <w:jc w:val="center"/>
        <w:rPr>
          <w:rFonts w:ascii="Termina" w:hAnsi="Termina"/>
          <w:sz w:val="18"/>
          <w:szCs w:val="18"/>
        </w:rPr>
      </w:pPr>
    </w:p>
    <w:p w14:paraId="2398E1CE" w14:textId="77777777" w:rsidR="0064158D" w:rsidRPr="00935732" w:rsidRDefault="0064158D" w:rsidP="0064158D">
      <w:pPr>
        <w:ind w:firstLine="720"/>
        <w:jc w:val="center"/>
        <w:rPr>
          <w:rFonts w:ascii="Termina" w:hAnsi="Termina"/>
          <w:sz w:val="18"/>
          <w:szCs w:val="18"/>
        </w:rPr>
      </w:pPr>
    </w:p>
    <w:p w14:paraId="3B1B620B" w14:textId="77777777" w:rsidR="0064158D" w:rsidRPr="00935732" w:rsidRDefault="0064158D" w:rsidP="0064158D">
      <w:pPr>
        <w:jc w:val="center"/>
        <w:rPr>
          <w:rFonts w:ascii="Termina" w:hAnsi="Termina"/>
          <w:sz w:val="18"/>
          <w:szCs w:val="1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46"/>
        <w:gridCol w:w="1113"/>
        <w:gridCol w:w="3549"/>
        <w:gridCol w:w="2410"/>
      </w:tblGrid>
      <w:tr w:rsidR="0064158D" w:rsidRPr="00935732" w14:paraId="55474B5A" w14:textId="77777777" w:rsidTr="00935732">
        <w:trPr>
          <w:trHeight w:val="33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2168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MEN</w:t>
            </w:r>
          </w:p>
        </w:tc>
      </w:tr>
      <w:tr w:rsidR="0064158D" w:rsidRPr="00935732" w14:paraId="65F63DBE" w14:textId="77777777" w:rsidTr="00935732">
        <w:trPr>
          <w:trHeight w:val="24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9ADB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ATHLETE’S NAME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9142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BIB N°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78AE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FEEDER`S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6DAC" w14:textId="77777777" w:rsidR="0064158D" w:rsidRPr="00935732" w:rsidRDefault="0064158D" w:rsidP="0064158D">
            <w:pPr>
              <w:jc w:val="center"/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5732">
              <w:rPr>
                <w:rFonts w:ascii="Termina" w:hAnsi="Termina"/>
                <w:b/>
                <w:bCs/>
                <w:color w:val="000000"/>
                <w:sz w:val="18"/>
                <w:szCs w:val="18"/>
                <w:lang w:eastAsia="en-GB"/>
              </w:rPr>
              <w:t>CONTACT</w:t>
            </w:r>
          </w:p>
        </w:tc>
      </w:tr>
      <w:tr w:rsidR="0064158D" w:rsidRPr="00935732" w14:paraId="4D664632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8F32" w14:textId="5E0BF12B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D96" w14:textId="0B2FF40A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AE30" w14:textId="49B1C8F2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234F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493FBA57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C45A" w14:textId="4476D749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A8E1" w14:textId="1E2DF086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A710" w14:textId="637118D3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FD3C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0F150BC5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89C0" w14:textId="04D22FD2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650A" w14:textId="0E81449D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05C0" w14:textId="1031ECCA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7DC8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7492D22D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3B31" w14:textId="6655CC3C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8A3C" w14:textId="0489053F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0BEC" w14:textId="179B077F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1456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  <w:tr w:rsidR="0064158D" w:rsidRPr="00935732" w14:paraId="0092D100" w14:textId="77777777" w:rsidTr="00935732">
        <w:trPr>
          <w:trHeight w:val="3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F0C3" w14:textId="317B6329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33FD" w14:textId="6597F56F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783B" w14:textId="11AF7F7D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4B12" w14:textId="77777777" w:rsidR="0064158D" w:rsidRPr="00935732" w:rsidRDefault="0064158D" w:rsidP="0064158D">
            <w:pPr>
              <w:jc w:val="center"/>
              <w:rPr>
                <w:rFonts w:ascii="Termina" w:hAnsi="Termina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B68B037" w14:textId="77777777" w:rsidR="0064158D" w:rsidRPr="00935732" w:rsidRDefault="0064158D" w:rsidP="0064158D">
      <w:pPr>
        <w:ind w:firstLine="720"/>
        <w:jc w:val="center"/>
        <w:rPr>
          <w:rFonts w:ascii="Termina" w:hAnsi="Termina"/>
          <w:sz w:val="18"/>
          <w:szCs w:val="18"/>
        </w:rPr>
      </w:pPr>
    </w:p>
    <w:p w14:paraId="1A3CDED6" w14:textId="77777777" w:rsidR="0064158D" w:rsidRPr="00935732" w:rsidRDefault="0064158D" w:rsidP="0064158D">
      <w:pPr>
        <w:ind w:firstLine="720"/>
        <w:jc w:val="center"/>
        <w:rPr>
          <w:rFonts w:ascii="Termina" w:hAnsi="Termina"/>
          <w:sz w:val="18"/>
          <w:szCs w:val="18"/>
        </w:rPr>
      </w:pPr>
    </w:p>
    <w:p w14:paraId="28E2B4AF" w14:textId="77777777" w:rsidR="00935732" w:rsidRDefault="00935732" w:rsidP="00935732">
      <w:pPr>
        <w:rPr>
          <w:rFonts w:ascii="Termina" w:hAnsi="Termina"/>
          <w:sz w:val="18"/>
          <w:szCs w:val="18"/>
        </w:rPr>
      </w:pPr>
    </w:p>
    <w:p w14:paraId="1C3A54E0" w14:textId="26108BBD" w:rsidR="00935732" w:rsidRDefault="00935732" w:rsidP="00935732">
      <w:pPr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 xml:space="preserve">Competitor’s Representative (Name &amp; Position)                     </w:t>
      </w:r>
      <w:r>
        <w:rPr>
          <w:rFonts w:ascii="Termina" w:hAnsi="Termina"/>
          <w:sz w:val="18"/>
          <w:szCs w:val="18"/>
        </w:rPr>
        <w:t xml:space="preserve">Date &amp; </w:t>
      </w:r>
      <w:r>
        <w:rPr>
          <w:rFonts w:ascii="Termina" w:hAnsi="Termina"/>
          <w:sz w:val="18"/>
          <w:szCs w:val="18"/>
        </w:rPr>
        <w:t>Signature</w:t>
      </w:r>
    </w:p>
    <w:p w14:paraId="04D6CACE" w14:textId="77777777" w:rsidR="00935732" w:rsidRDefault="00935732" w:rsidP="00935732">
      <w:pPr>
        <w:rPr>
          <w:rFonts w:ascii="Termina" w:hAnsi="Termina"/>
          <w:sz w:val="18"/>
          <w:szCs w:val="18"/>
        </w:rPr>
      </w:pPr>
    </w:p>
    <w:p w14:paraId="3F2EE181" w14:textId="77777777" w:rsidR="00935732" w:rsidRDefault="00935732" w:rsidP="00935732">
      <w:pPr>
        <w:jc w:val="center"/>
        <w:rPr>
          <w:rFonts w:ascii="Termina" w:hAnsi="Termina"/>
          <w:sz w:val="18"/>
          <w:szCs w:val="18"/>
        </w:rPr>
      </w:pPr>
    </w:p>
    <w:p w14:paraId="5FFA900E" w14:textId="77777777" w:rsidR="00935732" w:rsidRDefault="00935732" w:rsidP="00935732">
      <w:pPr>
        <w:rPr>
          <w:rFonts w:ascii="Termina" w:hAnsi="Termina"/>
          <w:sz w:val="18"/>
          <w:szCs w:val="18"/>
        </w:rPr>
      </w:pPr>
    </w:p>
    <w:p w14:paraId="048DF333" w14:textId="63CD8F2D" w:rsidR="00935732" w:rsidRDefault="00935732" w:rsidP="00935732">
      <w:pPr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>................................................................................................................                      .......................................................................</w:t>
      </w:r>
    </w:p>
    <w:p w14:paraId="5D5B2A59" w14:textId="77777777" w:rsidR="0064158D" w:rsidRPr="00935732" w:rsidRDefault="0064158D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452887B4" w14:textId="77777777" w:rsidR="0064158D" w:rsidRPr="00935732" w:rsidRDefault="0064158D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3F1EC953" w14:textId="77777777" w:rsidR="0064158D" w:rsidRPr="00935732" w:rsidRDefault="0064158D" w:rsidP="0064158D">
      <w:pPr>
        <w:ind w:right="566"/>
        <w:rPr>
          <w:rFonts w:ascii="Termina" w:hAnsi="Termina"/>
          <w:sz w:val="18"/>
          <w:szCs w:val="18"/>
        </w:rPr>
      </w:pPr>
    </w:p>
    <w:p w14:paraId="07FBB8BA" w14:textId="77777777" w:rsidR="0064158D" w:rsidRPr="00935732" w:rsidRDefault="0064158D" w:rsidP="0064158D">
      <w:pPr>
        <w:ind w:right="566"/>
        <w:rPr>
          <w:rFonts w:ascii="Termina" w:hAnsi="Termina"/>
          <w:sz w:val="18"/>
          <w:szCs w:val="18"/>
        </w:rPr>
      </w:pPr>
    </w:p>
    <w:p w14:paraId="7292F16B" w14:textId="77777777" w:rsidR="0064158D" w:rsidRDefault="0064158D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72FF2874" w14:textId="77777777" w:rsidR="00935732" w:rsidRDefault="00935732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76B6EFF1" w14:textId="77777777" w:rsidR="00935732" w:rsidRDefault="00935732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5ADCD3DD" w14:textId="77777777" w:rsidR="00935732" w:rsidRDefault="00935732" w:rsidP="0064158D">
      <w:pPr>
        <w:ind w:left="1416" w:right="566" w:firstLine="707"/>
        <w:rPr>
          <w:rFonts w:ascii="Termina" w:hAnsi="Termina"/>
          <w:sz w:val="18"/>
          <w:szCs w:val="18"/>
        </w:rPr>
      </w:pPr>
    </w:p>
    <w:p w14:paraId="19F3FDD8" w14:textId="77777777" w:rsidR="00935732" w:rsidRPr="00935732" w:rsidRDefault="00935732" w:rsidP="0064158D">
      <w:pPr>
        <w:ind w:left="1416" w:right="566" w:firstLine="707"/>
        <w:rPr>
          <w:rFonts w:ascii="Termina" w:hAnsi="Termina"/>
          <w:i/>
          <w:iCs/>
          <w:sz w:val="18"/>
          <w:szCs w:val="18"/>
        </w:rPr>
      </w:pPr>
    </w:p>
    <w:p w14:paraId="6F0BDD30" w14:textId="366BC372" w:rsidR="0026742C" w:rsidRPr="00935732" w:rsidRDefault="00935732" w:rsidP="0064158D">
      <w:pPr>
        <w:ind w:right="566"/>
        <w:jc w:val="both"/>
        <w:rPr>
          <w:rFonts w:ascii="Termina" w:hAnsi="Termina"/>
          <w:i/>
          <w:iCs/>
          <w:sz w:val="18"/>
          <w:szCs w:val="18"/>
          <w:lang w:val="en-US"/>
        </w:rPr>
      </w:pPr>
      <w:r w:rsidRPr="00935732">
        <w:rPr>
          <w:rFonts w:ascii="Termina" w:hAnsi="Termina"/>
          <w:i/>
          <w:iCs/>
          <w:sz w:val="18"/>
          <w:szCs w:val="18"/>
          <w:u w:val="single"/>
          <w:lang w:val="en-US"/>
        </w:rPr>
        <w:t>IMPORTANT:</w:t>
      </w:r>
      <w:r w:rsidRPr="00935732">
        <w:rPr>
          <w:rFonts w:ascii="Termina" w:hAnsi="Termina"/>
          <w:i/>
          <w:iCs/>
          <w:sz w:val="18"/>
          <w:szCs w:val="18"/>
          <w:lang w:val="en-US"/>
        </w:rPr>
        <w:t xml:space="preserve"> </w:t>
      </w:r>
      <w:r w:rsidR="0064158D" w:rsidRPr="00935732">
        <w:rPr>
          <w:rFonts w:ascii="Termina" w:hAnsi="Termina"/>
          <w:i/>
          <w:iCs/>
          <w:sz w:val="18"/>
          <w:szCs w:val="18"/>
          <w:lang w:val="en-US"/>
        </w:rPr>
        <w:t>Each participating competitor must be escorted/attended by his/her coach or another member of his/her delegation during the 10km.</w:t>
      </w:r>
    </w:p>
    <w:sectPr w:rsidR="0026742C" w:rsidRPr="00935732" w:rsidSect="008B3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85" w:right="992" w:bottom="1418" w:left="992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74C2" w14:textId="77777777" w:rsidR="009D7E51" w:rsidRDefault="009D7E51" w:rsidP="00DB4C85">
      <w:r>
        <w:separator/>
      </w:r>
    </w:p>
  </w:endnote>
  <w:endnote w:type="continuationSeparator" w:id="0">
    <w:p w14:paraId="71205F7A" w14:textId="77777777" w:rsidR="009D7E51" w:rsidRDefault="009D7E51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rmina Medium">
    <w:altName w:val="Courier10 BT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B6BAEDD1-F9F5-4226-B67B-F156EAC8A0B3}"/>
    <w:embedBold r:id="rId2" w:fontKey="{EBAED2F2-8F63-4390-BE57-C7135CD997B1}"/>
    <w:embedItalic r:id="rId3" w:fontKey="{08A70DC6-1975-4671-BADB-6ADA3CF47EBB}"/>
  </w:font>
  <w:font w:name="Times New Roman (Body CS)">
    <w:altName w:val="Times New Roman"/>
    <w:charset w:val="00"/>
    <w:family w:val="roman"/>
    <w:pitch w:val="default"/>
  </w:font>
  <w:font w:name="Termina Regular">
    <w:altName w:val="Courier"/>
    <w:panose1 w:val="00000500000000000000"/>
    <w:charset w:val="00"/>
    <w:family w:val="roman"/>
    <w:pitch w:val="default"/>
  </w:font>
  <w:font w:name="Termina Bold">
    <w:altName w:val="Courier10 BT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E7106E" w14:textId="77777777" w:rsidR="008B3212" w:rsidRDefault="008B3212" w:rsidP="00AD3E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E11F2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7F6CF" w14:textId="77777777" w:rsidR="008B3212" w:rsidRDefault="008B3212" w:rsidP="00AD3E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D41ADF" w14:textId="13FCC64A" w:rsidR="00686478" w:rsidRPr="008B3212" w:rsidRDefault="009D7E51" w:rsidP="008B3212">
    <w:pPr>
      <w:pStyle w:val="Footer"/>
    </w:pPr>
    <w:r w:rsidRPr="008B3212">
      <w:rPr>
        <w:noProof/>
      </w:rPr>
      <w:drawing>
        <wp:anchor distT="0" distB="0" distL="114300" distR="114300" simplePos="0" relativeHeight="251675136" behindDoc="1" locked="0" layoutInCell="1" allowOverlap="1" wp14:anchorId="37F1867A" wp14:editId="415D804D">
          <wp:simplePos x="0" y="0"/>
          <wp:positionH relativeFrom="page">
            <wp:posOffset>-1049020</wp:posOffset>
          </wp:positionH>
          <wp:positionV relativeFrom="page">
            <wp:posOffset>9712960</wp:posOffset>
          </wp:positionV>
          <wp:extent cx="7578000" cy="982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 w:rsidRPr="008B3212">
      <w:rPr>
        <w:noProof/>
      </w:rPr>
      <w:drawing>
        <wp:anchor distT="0" distB="0" distL="114300" distR="114300" simplePos="0" relativeHeight="251653632" behindDoc="0" locked="0" layoutInCell="1" allowOverlap="1" wp14:anchorId="4C65D666" wp14:editId="79DEF665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685C" w14:textId="77777777" w:rsidR="009D7E51" w:rsidRDefault="009D7E51" w:rsidP="00DB4C85">
      <w:r>
        <w:separator/>
      </w:r>
    </w:p>
  </w:footnote>
  <w:footnote w:type="continuationSeparator" w:id="0">
    <w:p w14:paraId="3A7ADE30" w14:textId="77777777" w:rsidR="009D7E51" w:rsidRDefault="009D7E51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ABA3" w14:textId="53904404" w:rsidR="00416190" w:rsidRDefault="009D7E51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0" allowOverlap="1" wp14:anchorId="0250A201" wp14:editId="3B1945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4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5C60" w14:textId="77777777" w:rsidR="00DB4C85" w:rsidRDefault="00D605A2" w:rsidP="00D25434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A63B7A8" wp14:editId="19DE16B4">
              <wp:simplePos x="0" y="0"/>
              <wp:positionH relativeFrom="page">
                <wp:posOffset>590550</wp:posOffset>
              </wp:positionH>
              <wp:positionV relativeFrom="page">
                <wp:posOffset>345255</wp:posOffset>
              </wp:positionV>
              <wp:extent cx="6357200" cy="581369"/>
              <wp:effectExtent l="0" t="0" r="5715" b="952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7200" cy="581369"/>
                        <a:chOff x="0" y="19052"/>
                        <a:chExt cx="6357670" cy="582641"/>
                      </a:xfrm>
                    </wpg:grpSpPr>
                    <pic:pic xmlns:pic="http://schemas.openxmlformats.org/drawingml/2006/picture">
                      <pic:nvPicPr>
                        <pic:cNvPr id="9" name="Graphic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3058"/>
                          <a:ext cx="1800225" cy="508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Text Box 25"/>
                      <wps:cNvSpPr txBox="1"/>
                      <wps:spPr>
                        <a:xfrm>
                          <a:off x="2848476" y="19052"/>
                          <a:ext cx="3509194" cy="429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11DD6" w14:textId="77777777" w:rsidR="0064158D" w:rsidRDefault="0064158D" w:rsidP="0064158D">
                            <w:pPr>
                              <w:pStyle w:val="Header"/>
                            </w:pPr>
                          </w:p>
                          <w:p w14:paraId="111DD392" w14:textId="6400065E" w:rsidR="0064158D" w:rsidRPr="00376C8C" w:rsidRDefault="0064158D" w:rsidP="0064158D">
                            <w:pPr>
                              <w:pStyle w:val="Header"/>
                              <w:rPr>
                                <w:rFonts w:ascii="Termina" w:hAnsi="Termina"/>
                              </w:rPr>
                            </w:pPr>
                            <w:r w:rsidRPr="00376C8C">
                              <w:rPr>
                                <w:rFonts w:ascii="Termina" w:hAnsi="Termina"/>
                              </w:rPr>
                              <w:t>FEEDERS CARD</w:t>
                            </w:r>
                            <w:r w:rsidR="009D7E51" w:rsidRPr="00376C8C">
                              <w:rPr>
                                <w:rFonts w:ascii="Termina" w:hAnsi="Termina"/>
                              </w:rPr>
                              <w:t xml:space="preserve"> </w:t>
                            </w:r>
                          </w:p>
                          <w:p w14:paraId="76A7E85E" w14:textId="2073F4A7" w:rsidR="00D605A2" w:rsidRPr="00B636B0" w:rsidRDefault="00D605A2" w:rsidP="00B636B0">
                            <w:pPr>
                              <w:pStyle w:val="Header"/>
                            </w:pPr>
                          </w:p>
                          <w:p w14:paraId="228A5237" w14:textId="7B5B62CD" w:rsidR="00D605A2" w:rsidRPr="00D605A2" w:rsidRDefault="00D605A2" w:rsidP="003C066A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63B7A8" id="Group 10" o:spid="_x0000_s1026" style="position:absolute;left:0;text-align:left;margin-left:46.5pt;margin-top:27.2pt;width:500.55pt;height:45.8pt;z-index:251673600;mso-position-horizontal-relative:page;mso-position-vertical-relative:page;mso-width-relative:margin;mso-height-relative:margin" coordorigin=",190" coordsize="63576,582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7" type="#_x0000_t75" style="position:absolute;top:930;width:1800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28484;top:190;width:35092;height:4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" filled="f" stroked="f" strokeweight=".5pt">
                <v:textbox inset="0,0,0,0">
                  <w:txbxContent>
                    <w:p w14:paraId="70011DD6" w14:textId="77777777" w:rsidR="0064158D" w:rsidRDefault="0064158D" w:rsidP="0064158D">
                      <w:pPr>
                        <w:pStyle w:val="Header"/>
                      </w:pPr>
                    </w:p>
                    <w:p w14:paraId="111DD392" w14:textId="6400065E" w:rsidR="0064158D" w:rsidRPr="00376C8C" w:rsidRDefault="0064158D" w:rsidP="0064158D">
                      <w:pPr>
                        <w:pStyle w:val="Header"/>
                        <w:rPr>
                          <w:rFonts w:ascii="Termina" w:hAnsi="Termina"/>
                        </w:rPr>
                      </w:pPr>
                      <w:r w:rsidRPr="00376C8C">
                        <w:rPr>
                          <w:rFonts w:ascii="Termina" w:hAnsi="Termina"/>
                        </w:rPr>
                        <w:t>FEEDERS CARD</w:t>
                      </w:r>
                      <w:r w:rsidR="009D7E51" w:rsidRPr="00376C8C">
                        <w:rPr>
                          <w:rFonts w:ascii="Termina" w:hAnsi="Termina"/>
                        </w:rPr>
                        <w:t xml:space="preserve"> </w:t>
                      </w:r>
                    </w:p>
                    <w:p w14:paraId="76A7E85E" w14:textId="2073F4A7" w:rsidR="00D605A2" w:rsidRPr="00B636B0" w:rsidRDefault="00D605A2" w:rsidP="00B636B0">
                      <w:pPr>
                        <w:pStyle w:val="Header"/>
                      </w:pPr>
                    </w:p>
                    <w:p w14:paraId="228A5237" w14:textId="7B5B62CD" w:rsidR="00D605A2" w:rsidRPr="00D605A2" w:rsidRDefault="00D605A2" w:rsidP="003C066A">
                      <w:pPr>
                        <w:pStyle w:val="Date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A2C60">
      <w:rPr>
        <w:noProof/>
      </w:rPr>
      <w:drawing>
        <wp:anchor distT="0" distB="0" distL="114300" distR="114300" simplePos="0" relativeHeight="251659264" behindDoc="0" locked="0" layoutInCell="1" allowOverlap="1" wp14:anchorId="5252AB1C" wp14:editId="487B2970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3D96" w14:textId="46390893" w:rsidR="00416190" w:rsidRDefault="009D7E5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0" allowOverlap="1" wp14:anchorId="799F7DBE" wp14:editId="7DF1F4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3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000406">
    <w:abstractNumId w:val="0"/>
  </w:num>
  <w:num w:numId="2" w16cid:durableId="1370107445">
    <w:abstractNumId w:val="1"/>
  </w:num>
  <w:num w:numId="3" w16cid:durableId="1470048910">
    <w:abstractNumId w:val="2"/>
  </w:num>
  <w:num w:numId="4" w16cid:durableId="2141023773">
    <w:abstractNumId w:val="3"/>
  </w:num>
  <w:num w:numId="5" w16cid:durableId="1492790977">
    <w:abstractNumId w:val="8"/>
  </w:num>
  <w:num w:numId="6" w16cid:durableId="1244218019">
    <w:abstractNumId w:val="4"/>
  </w:num>
  <w:num w:numId="7" w16cid:durableId="925454146">
    <w:abstractNumId w:val="5"/>
  </w:num>
  <w:num w:numId="8" w16cid:durableId="1395936192">
    <w:abstractNumId w:val="6"/>
  </w:num>
  <w:num w:numId="9" w16cid:durableId="501706921">
    <w:abstractNumId w:val="7"/>
  </w:num>
  <w:num w:numId="10" w16cid:durableId="1105346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51"/>
    <w:rsid w:val="00024AB0"/>
    <w:rsid w:val="00025821"/>
    <w:rsid w:val="000740DB"/>
    <w:rsid w:val="0008350F"/>
    <w:rsid w:val="0009738B"/>
    <w:rsid w:val="000B2045"/>
    <w:rsid w:val="000E556C"/>
    <w:rsid w:val="00100D97"/>
    <w:rsid w:val="00142957"/>
    <w:rsid w:val="00163726"/>
    <w:rsid w:val="001664FE"/>
    <w:rsid w:val="00167676"/>
    <w:rsid w:val="0017157A"/>
    <w:rsid w:val="00173772"/>
    <w:rsid w:val="001B69E1"/>
    <w:rsid w:val="001D543D"/>
    <w:rsid w:val="0021171D"/>
    <w:rsid w:val="0021188B"/>
    <w:rsid w:val="0023576F"/>
    <w:rsid w:val="00265469"/>
    <w:rsid w:val="00266ED7"/>
    <w:rsid w:val="0026742C"/>
    <w:rsid w:val="00291E13"/>
    <w:rsid w:val="002A04C0"/>
    <w:rsid w:val="002A31DC"/>
    <w:rsid w:val="002F3CD4"/>
    <w:rsid w:val="002F75CF"/>
    <w:rsid w:val="00311E15"/>
    <w:rsid w:val="003226A3"/>
    <w:rsid w:val="00331839"/>
    <w:rsid w:val="00334C79"/>
    <w:rsid w:val="0034122E"/>
    <w:rsid w:val="00376C8C"/>
    <w:rsid w:val="0038479C"/>
    <w:rsid w:val="00390BD0"/>
    <w:rsid w:val="003C066A"/>
    <w:rsid w:val="003C2DF8"/>
    <w:rsid w:val="003E4201"/>
    <w:rsid w:val="003F63B6"/>
    <w:rsid w:val="00416190"/>
    <w:rsid w:val="004334CF"/>
    <w:rsid w:val="00442C1E"/>
    <w:rsid w:val="00480281"/>
    <w:rsid w:val="00495940"/>
    <w:rsid w:val="004A2C60"/>
    <w:rsid w:val="004E6E92"/>
    <w:rsid w:val="0050014F"/>
    <w:rsid w:val="00505151"/>
    <w:rsid w:val="00510220"/>
    <w:rsid w:val="00513CE7"/>
    <w:rsid w:val="00564CBE"/>
    <w:rsid w:val="00576BD4"/>
    <w:rsid w:val="005B2794"/>
    <w:rsid w:val="005C14A2"/>
    <w:rsid w:val="005D3A8E"/>
    <w:rsid w:val="00606B8C"/>
    <w:rsid w:val="006076E3"/>
    <w:rsid w:val="006223A4"/>
    <w:rsid w:val="00626DE1"/>
    <w:rsid w:val="0064158D"/>
    <w:rsid w:val="00686478"/>
    <w:rsid w:val="006F4A63"/>
    <w:rsid w:val="00720AC2"/>
    <w:rsid w:val="00766EFC"/>
    <w:rsid w:val="00795AB0"/>
    <w:rsid w:val="007C375C"/>
    <w:rsid w:val="008140E9"/>
    <w:rsid w:val="008207C5"/>
    <w:rsid w:val="00834B85"/>
    <w:rsid w:val="00864B71"/>
    <w:rsid w:val="00872B60"/>
    <w:rsid w:val="00880D0A"/>
    <w:rsid w:val="00886769"/>
    <w:rsid w:val="008B3212"/>
    <w:rsid w:val="008B727F"/>
    <w:rsid w:val="008F1CAC"/>
    <w:rsid w:val="00905E68"/>
    <w:rsid w:val="00931124"/>
    <w:rsid w:val="00935732"/>
    <w:rsid w:val="00984924"/>
    <w:rsid w:val="0098691B"/>
    <w:rsid w:val="009929F3"/>
    <w:rsid w:val="009A2E56"/>
    <w:rsid w:val="009B36A3"/>
    <w:rsid w:val="009D7E51"/>
    <w:rsid w:val="00A03B51"/>
    <w:rsid w:val="00A0552C"/>
    <w:rsid w:val="00A93933"/>
    <w:rsid w:val="00AA75C8"/>
    <w:rsid w:val="00B636B0"/>
    <w:rsid w:val="00B71E9D"/>
    <w:rsid w:val="00B749D3"/>
    <w:rsid w:val="00B83AC6"/>
    <w:rsid w:val="00B85799"/>
    <w:rsid w:val="00B87C93"/>
    <w:rsid w:val="00B93E05"/>
    <w:rsid w:val="00BA2F7A"/>
    <w:rsid w:val="00BB7C9F"/>
    <w:rsid w:val="00C00475"/>
    <w:rsid w:val="00C124EF"/>
    <w:rsid w:val="00C177D7"/>
    <w:rsid w:val="00C50EAC"/>
    <w:rsid w:val="00C53EAA"/>
    <w:rsid w:val="00C677E2"/>
    <w:rsid w:val="00C8592A"/>
    <w:rsid w:val="00CC6D17"/>
    <w:rsid w:val="00CE15D5"/>
    <w:rsid w:val="00D225C8"/>
    <w:rsid w:val="00D25434"/>
    <w:rsid w:val="00D368F8"/>
    <w:rsid w:val="00D605A2"/>
    <w:rsid w:val="00D968B6"/>
    <w:rsid w:val="00DB4C85"/>
    <w:rsid w:val="00DE1672"/>
    <w:rsid w:val="00DF520C"/>
    <w:rsid w:val="00DF6768"/>
    <w:rsid w:val="00E12B09"/>
    <w:rsid w:val="00E4296C"/>
    <w:rsid w:val="00E665D6"/>
    <w:rsid w:val="00E74462"/>
    <w:rsid w:val="00E96271"/>
    <w:rsid w:val="00EC1D9F"/>
    <w:rsid w:val="00F24116"/>
    <w:rsid w:val="00F501C3"/>
    <w:rsid w:val="00F75A6F"/>
    <w:rsid w:val="00F86EDB"/>
    <w:rsid w:val="00F93CB8"/>
    <w:rsid w:val="00F976D6"/>
    <w:rsid w:val="00FC01DB"/>
    <w:rsid w:val="00FC1592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92AD"/>
  <w15:chartTrackingRefBased/>
  <w15:docId w15:val="{EE26A999-88D1-48B2-8521-00A30028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2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81585-4cbf-4186-bbe6-ac936a48a9bf">
      <Terms xmlns="http://schemas.microsoft.com/office/infopath/2007/PartnerControls"/>
    </lcf76f155ced4ddcb4097134ff3c332f>
    <TaxCatchAll xmlns="e9255c90-c636-4689-b309-5488d87544f4" xsi:nil="true"/>
    <Language xmlns="d3d81585-4cbf-4186-bbe6-ac936a48a9bf" xsi:nil="true"/>
    <Type xmlns="d3d81585-4cbf-4186-bbe6-ac936a48a9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827EBD3517D4D8DB37D99962CBE61" ma:contentTypeVersion="19" ma:contentTypeDescription="Crear nuevo documento." ma:contentTypeScope="" ma:versionID="6a4e24fdbbc0c5cf6a4c593b6389588e">
  <xsd:schema xmlns:xsd="http://www.w3.org/2001/XMLSchema" xmlns:xs="http://www.w3.org/2001/XMLSchema" xmlns:p="http://schemas.microsoft.com/office/2006/metadata/properties" xmlns:ns2="d3d81585-4cbf-4186-bbe6-ac936a48a9bf" xmlns:ns3="e9255c90-c636-4689-b309-5488d87544f4" targetNamespace="http://schemas.microsoft.com/office/2006/metadata/properties" ma:root="true" ma:fieldsID="4bd64b5f3d20e2e0d890ec96f788538a" ns2:_="" ns3:_="">
    <xsd:import namespace="d3d81585-4cbf-4186-bbe6-ac936a48a9bf"/>
    <xsd:import namespace="e9255c90-c636-4689-b309-5488d8754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ype" minOccurs="0"/>
                <xsd:element ref="ns2:Languag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81585-4cbf-4186-bbe6-ac936a48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" ma:index="12" nillable="true" ma:displayName="Type " ma:format="Dropdown" ma:internalName="Type">
      <xsd:simpleType>
        <xsd:restriction base="dms:Choice">
          <xsd:enumeration value="Guidelines"/>
          <xsd:enumeration value="Choice 2"/>
          <xsd:enumeration value="Choice 3"/>
        </xsd:restriction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5c90-c636-4689-b309-5488d8754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75d28f-02f8-495f-b9c4-23bb795b40d2}" ma:internalName="TaxCatchAll" ma:showField="CatchAllData" ma:web="e9255c90-c636-4689-b309-5488d8754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669F-5055-4ED4-B87D-AB756B4489DE}">
  <ds:schemaRefs>
    <ds:schemaRef ds:uri="http://schemas.microsoft.com/office/2006/metadata/properties"/>
    <ds:schemaRef ds:uri="http://schemas.microsoft.com/office/infopath/2007/PartnerControls"/>
    <ds:schemaRef ds:uri="644f9576-6fde-43b2-8827-96b6da84d6e1"/>
    <ds:schemaRef ds:uri="7968bdf0-5263-4e8f-8fb0-d7311be919b9"/>
  </ds:schemaRefs>
</ds:datastoreItem>
</file>

<file path=customXml/itemProps2.xml><?xml version="1.0" encoding="utf-8"?>
<ds:datastoreItem xmlns:ds="http://schemas.openxmlformats.org/officeDocument/2006/customXml" ds:itemID="{4EB8B3EC-A67F-4FCC-A4DD-E3DED038B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01DC5-0038-44A4-8635-15542D423A27}"/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layout_02_Blank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Ignasi Vendrell</cp:lastModifiedBy>
  <cp:revision>4</cp:revision>
  <cp:lastPrinted>2022-12-06T15:14:00Z</cp:lastPrinted>
  <dcterms:created xsi:type="dcterms:W3CDTF">2023-04-26T11:16:00Z</dcterms:created>
  <dcterms:modified xsi:type="dcterms:W3CDTF">2023-04-26T15:50:00Z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0x010100557827EBD3517D4D8DB37D99962CBE61</vt:lpwstr>
  </property>
</Properties>
</file>