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A4B8" w14:textId="77777777" w:rsidR="003B5336" w:rsidRDefault="003B5336" w:rsidP="00080886">
      <w:pPr>
        <w:jc w:val="center"/>
        <w:rPr>
          <w:rFonts w:ascii="Termina" w:hAnsi="Termina"/>
          <w:b/>
          <w:bCs/>
          <w:sz w:val="18"/>
          <w:szCs w:val="18"/>
        </w:rPr>
      </w:pPr>
      <w:r>
        <w:rPr>
          <w:rFonts w:ascii="Termina" w:hAnsi="Termina"/>
          <w:b/>
          <w:bCs/>
          <w:sz w:val="18"/>
          <w:szCs w:val="18"/>
        </w:rPr>
        <w:t xml:space="preserve">4x1500m MIXED TEAM RELAY </w:t>
      </w:r>
    </w:p>
    <w:p w14:paraId="5FEFC399" w14:textId="4CC716CF" w:rsidR="00080886" w:rsidRDefault="003B5336" w:rsidP="00080886">
      <w:pPr>
        <w:jc w:val="center"/>
        <w:rPr>
          <w:rFonts w:ascii="Termina" w:hAnsi="Termina"/>
          <w:b/>
          <w:bCs/>
          <w:sz w:val="18"/>
          <w:szCs w:val="18"/>
        </w:rPr>
      </w:pPr>
      <w:r>
        <w:rPr>
          <w:rFonts w:ascii="Termina" w:hAnsi="Termina"/>
          <w:b/>
          <w:bCs/>
          <w:sz w:val="18"/>
          <w:szCs w:val="18"/>
        </w:rPr>
        <w:t>RELAY ORDER</w:t>
      </w:r>
      <w:r w:rsidR="007269EC">
        <w:rPr>
          <w:rFonts w:ascii="Termina" w:hAnsi="Termina"/>
          <w:b/>
          <w:bCs/>
          <w:sz w:val="18"/>
          <w:szCs w:val="18"/>
        </w:rPr>
        <w:t xml:space="preserve"> </w:t>
      </w:r>
      <w:r>
        <w:rPr>
          <w:rFonts w:ascii="Termina" w:hAnsi="Termina"/>
          <w:b/>
          <w:bCs/>
          <w:sz w:val="18"/>
          <w:szCs w:val="18"/>
        </w:rPr>
        <w:t xml:space="preserve">ENTRY </w:t>
      </w:r>
      <w:r w:rsidR="007269EC">
        <w:rPr>
          <w:rFonts w:ascii="Termina" w:hAnsi="Termina"/>
          <w:b/>
          <w:bCs/>
          <w:sz w:val="18"/>
          <w:szCs w:val="18"/>
        </w:rPr>
        <w:t>SHEET</w:t>
      </w:r>
    </w:p>
    <w:p w14:paraId="79037BBC" w14:textId="65233E6D" w:rsidR="003B5336" w:rsidRPr="003B5336" w:rsidRDefault="003B5336" w:rsidP="003B5336">
      <w:pPr>
        <w:jc w:val="center"/>
        <w:rPr>
          <w:rFonts w:ascii="Termina" w:hAnsi="Termina"/>
          <w:i/>
          <w:iCs/>
          <w:sz w:val="18"/>
          <w:szCs w:val="18"/>
          <w:lang w:val="en-AU" w:eastAsia="en-AU"/>
        </w:rPr>
      </w:pPr>
      <w:r w:rsidRPr="003B5336">
        <w:rPr>
          <w:rFonts w:ascii="Termina" w:hAnsi="Termina" w:cs="Arial"/>
          <w:i/>
          <w:iCs/>
          <w:color w:val="000000"/>
          <w:sz w:val="18"/>
          <w:szCs w:val="18"/>
          <w:lang w:val="en-US" w:eastAsia="en-AU"/>
        </w:rPr>
        <w:t xml:space="preserve">Please complete using </w:t>
      </w:r>
      <w:r w:rsidRPr="003B5336">
        <w:rPr>
          <w:rFonts w:ascii="Termina" w:hAnsi="Termina" w:cs="Arial"/>
          <w:i/>
          <w:iCs/>
          <w:color w:val="000000"/>
          <w:sz w:val="18"/>
          <w:szCs w:val="18"/>
          <w:lang w:val="en-US" w:eastAsia="en-AU"/>
        </w:rPr>
        <w:t>CAPITAL</w:t>
      </w:r>
      <w:r w:rsidRPr="003B5336">
        <w:rPr>
          <w:rFonts w:ascii="Termina" w:hAnsi="Termina" w:cs="Arial"/>
          <w:i/>
          <w:iCs/>
          <w:color w:val="000000"/>
          <w:sz w:val="18"/>
          <w:szCs w:val="18"/>
          <w:lang w:val="en-US" w:eastAsia="en-AU"/>
        </w:rPr>
        <w:t xml:space="preserve"> LETTERS.</w:t>
      </w:r>
    </w:p>
    <w:p w14:paraId="15AEC5EC" w14:textId="199DB2BA" w:rsidR="003B5336" w:rsidRPr="003B5336" w:rsidRDefault="003B5336" w:rsidP="003B5336">
      <w:pPr>
        <w:rPr>
          <w:rFonts w:ascii="Termina" w:eastAsiaTheme="minorHAnsi" w:hAnsi="Termina" w:cstheme="minorBidi"/>
          <w:sz w:val="18"/>
          <w:szCs w:val="18"/>
          <w:lang w:eastAsia="en-US"/>
        </w:rPr>
      </w:pPr>
    </w:p>
    <w:p w14:paraId="5F08A20E" w14:textId="63199FE0" w:rsidR="003B5336" w:rsidRDefault="003B5336" w:rsidP="003B5336">
      <w:pPr>
        <w:rPr>
          <w:rFonts w:ascii="Termina" w:hAnsi="Termina"/>
          <w:sz w:val="18"/>
          <w:szCs w:val="18"/>
        </w:rPr>
      </w:pPr>
    </w:p>
    <w:p w14:paraId="6CEBB47D" w14:textId="2CA9D04A" w:rsidR="003B5336" w:rsidRDefault="003B5336" w:rsidP="003B5336">
      <w:pPr>
        <w:ind w:firstLine="720"/>
        <w:jc w:val="center"/>
        <w:rPr>
          <w:rFonts w:ascii="Termina" w:hAnsi="Termina"/>
          <w:sz w:val="18"/>
          <w:szCs w:val="18"/>
        </w:rPr>
      </w:pP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5D78C997" wp14:editId="78CB80E4">
                <wp:simplePos x="0" y="0"/>
                <wp:positionH relativeFrom="margin">
                  <wp:posOffset>-106045</wp:posOffset>
                </wp:positionH>
                <wp:positionV relativeFrom="paragraph">
                  <wp:posOffset>177800</wp:posOffset>
                </wp:positionV>
                <wp:extent cx="4486275" cy="381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381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5419" id="Rectangle 3" o:spid="_x0000_s1026" style="position:absolute;margin-left:-8.35pt;margin-top:14pt;width:353.25pt;height:30pt;z-index:25146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sz w:val="18"/>
          <w:szCs w:val="18"/>
        </w:rPr>
        <w:t xml:space="preserve">     </w:t>
      </w:r>
      <w:r w:rsidRPr="003B5336">
        <w:rPr>
          <w:rFonts w:ascii="Termina" w:hAnsi="Termina"/>
          <w:sz w:val="18"/>
          <w:szCs w:val="18"/>
        </w:rPr>
        <w:t>NATIONAL FEDERATION</w:t>
      </w:r>
      <w:r>
        <w:rPr>
          <w:rFonts w:ascii="Termina" w:hAnsi="Termina"/>
          <w:sz w:val="18"/>
          <w:szCs w:val="18"/>
        </w:rPr>
        <w:t>’S NAME</w:t>
      </w:r>
      <w:r w:rsidRPr="003B5336">
        <w:rPr>
          <w:rFonts w:ascii="Termina" w:hAnsi="Termina"/>
          <w:sz w:val="18"/>
          <w:szCs w:val="18"/>
        </w:rPr>
        <w:t xml:space="preserve">                           </w:t>
      </w:r>
      <w:r>
        <w:rPr>
          <w:rFonts w:ascii="Termina" w:hAnsi="Termina"/>
          <w:sz w:val="18"/>
          <w:szCs w:val="18"/>
        </w:rPr>
        <w:tab/>
        <w:t xml:space="preserve">                 </w:t>
      </w:r>
      <w:r w:rsidRPr="003B5336">
        <w:rPr>
          <w:rFonts w:ascii="Termina" w:hAnsi="Termina"/>
          <w:sz w:val="18"/>
          <w:szCs w:val="18"/>
        </w:rPr>
        <w:t>Country Code</w:t>
      </w:r>
      <w:r>
        <w:rPr>
          <w:rFonts w:ascii="Termina" w:hAnsi="Termina"/>
          <w:sz w:val="18"/>
          <w:szCs w:val="18"/>
        </w:rPr>
        <w:t>:</w:t>
      </w:r>
    </w:p>
    <w:p w14:paraId="69F88A93" w14:textId="620DFBCB" w:rsidR="003B5336" w:rsidRDefault="003B5336" w:rsidP="003B5336">
      <w:pPr>
        <w:rPr>
          <w:rFonts w:ascii="Termina" w:hAnsi="Termina"/>
          <w:sz w:val="18"/>
          <w:szCs w:val="18"/>
        </w:rPr>
      </w:pP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04F1328E" wp14:editId="325A7C91">
                <wp:simplePos x="0" y="0"/>
                <wp:positionH relativeFrom="margin">
                  <wp:posOffset>5837555</wp:posOffset>
                </wp:positionH>
                <wp:positionV relativeFrom="paragraph">
                  <wp:posOffset>40640</wp:posOffset>
                </wp:positionV>
                <wp:extent cx="552450" cy="3905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907BB" id="Rectangle 11" o:spid="_x0000_s1026" style="position:absolute;margin-left:459.65pt;margin-top:3.2pt;width:43.5pt;height:30.75pt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C61D2C6" wp14:editId="40D47A09">
                <wp:simplePos x="0" y="0"/>
                <wp:positionH relativeFrom="margin">
                  <wp:posOffset>5238750</wp:posOffset>
                </wp:positionH>
                <wp:positionV relativeFrom="paragraph">
                  <wp:posOffset>36195</wp:posOffset>
                </wp:positionV>
                <wp:extent cx="5524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8892" id="Rectangle 8" o:spid="_x0000_s1026" style="position:absolute;margin-left:412.5pt;margin-top:2.85pt;width:43.5pt;height:30.7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Termina" w:hAnsi="Termi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3B3BC1F" wp14:editId="75948B65">
                <wp:simplePos x="0" y="0"/>
                <wp:positionH relativeFrom="margin">
                  <wp:posOffset>4637405</wp:posOffset>
                </wp:positionH>
                <wp:positionV relativeFrom="paragraph">
                  <wp:posOffset>40640</wp:posOffset>
                </wp:positionV>
                <wp:extent cx="552450" cy="390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0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36E55" id="Rectangle 7" o:spid="_x0000_s1026" style="position:absolute;margin-left:365.15pt;margin-top:3.2pt;width:43.5pt;height:30.75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50DCDD44" w14:textId="642D05DB" w:rsidR="003B5336" w:rsidRDefault="003B5336" w:rsidP="003B5336">
      <w:pPr>
        <w:rPr>
          <w:rFonts w:ascii="Termina" w:hAnsi="Termina"/>
          <w:sz w:val="18"/>
          <w:szCs w:val="18"/>
        </w:rPr>
      </w:pPr>
    </w:p>
    <w:p w14:paraId="1FFF418A" w14:textId="322D56C0" w:rsidR="003B5336" w:rsidRDefault="003B5336" w:rsidP="003B5336">
      <w:pPr>
        <w:rPr>
          <w:rFonts w:ascii="Termina" w:hAnsi="Termina"/>
          <w:sz w:val="18"/>
          <w:szCs w:val="18"/>
        </w:rPr>
      </w:pPr>
    </w:p>
    <w:p w14:paraId="2B48762A" w14:textId="77777777" w:rsidR="003B5336" w:rsidRDefault="003B5336" w:rsidP="003B5336">
      <w:pPr>
        <w:rPr>
          <w:rFonts w:ascii="Termina" w:hAnsi="Termina"/>
          <w:sz w:val="18"/>
          <w:szCs w:val="18"/>
        </w:rPr>
      </w:pPr>
    </w:p>
    <w:p w14:paraId="4DADE5F1" w14:textId="77777777" w:rsidR="003B5336" w:rsidRDefault="003B5336" w:rsidP="003B5336">
      <w:pPr>
        <w:rPr>
          <w:rFonts w:ascii="Termina" w:hAnsi="Termina"/>
          <w:sz w:val="18"/>
          <w:szCs w:val="18"/>
        </w:rPr>
      </w:pPr>
    </w:p>
    <w:p w14:paraId="0D2DB445" w14:textId="589B7CFC" w:rsidR="003B5336" w:rsidRPr="003B5336" w:rsidRDefault="003B5336" w:rsidP="003B5336">
      <w:pPr>
        <w:rPr>
          <w:rFonts w:ascii="Termina" w:hAnsi="Termina"/>
          <w:sz w:val="18"/>
          <w:szCs w:val="18"/>
        </w:rPr>
      </w:pPr>
    </w:p>
    <w:p w14:paraId="00FFB4C0" w14:textId="77777777" w:rsidR="003B5336" w:rsidRPr="003B5336" w:rsidRDefault="003B5336" w:rsidP="003B5336">
      <w:pPr>
        <w:rPr>
          <w:rFonts w:ascii="Termina" w:hAnsi="Termina"/>
          <w:sz w:val="18"/>
          <w:szCs w:val="18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135"/>
        <w:gridCol w:w="2976"/>
        <w:gridCol w:w="2694"/>
        <w:gridCol w:w="1701"/>
        <w:gridCol w:w="1701"/>
      </w:tblGrid>
      <w:tr w:rsidR="003B5336" w:rsidRPr="003B5336" w14:paraId="36A14D07" w14:textId="77777777" w:rsidTr="002B1BE0">
        <w:trPr>
          <w:trHeight w:val="5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C7DE" w14:textId="08CF5651" w:rsidR="003B5336" w:rsidRPr="003B5336" w:rsidRDefault="003B5336" w:rsidP="003B5336">
            <w:pPr>
              <w:rPr>
                <w:rFonts w:ascii="Termina" w:hAnsi="Termina"/>
                <w:sz w:val="18"/>
                <w:szCs w:val="18"/>
              </w:rPr>
            </w:pPr>
            <w:r>
              <w:rPr>
                <w:rFonts w:ascii="Termina" w:hAnsi="Termina"/>
                <w:sz w:val="18"/>
                <w:szCs w:val="18"/>
              </w:rPr>
              <w:t>Order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9099" w14:textId="5C391D08" w:rsidR="003B5336" w:rsidRPr="003B5336" w:rsidRDefault="003B5336">
            <w:pPr>
              <w:jc w:val="center"/>
              <w:rPr>
                <w:rFonts w:ascii="Termina" w:hAnsi="Termina"/>
                <w:b/>
                <w:sz w:val="18"/>
                <w:szCs w:val="18"/>
              </w:rPr>
            </w:pPr>
            <w:r w:rsidRPr="003B5336">
              <w:rPr>
                <w:rFonts w:ascii="Termina" w:hAnsi="Termina"/>
                <w:b/>
                <w:sz w:val="18"/>
                <w:szCs w:val="18"/>
              </w:rPr>
              <w:t>FAMILY NAME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3A30" w14:textId="382E3397" w:rsidR="003B5336" w:rsidRPr="003B5336" w:rsidRDefault="003B5336">
            <w:pPr>
              <w:jc w:val="center"/>
              <w:rPr>
                <w:rFonts w:ascii="Termina" w:hAnsi="Termina"/>
                <w:b/>
                <w:sz w:val="18"/>
                <w:szCs w:val="18"/>
              </w:rPr>
            </w:pPr>
            <w:r>
              <w:rPr>
                <w:rFonts w:ascii="Termina" w:hAnsi="Termina"/>
                <w:b/>
                <w:sz w:val="18"/>
                <w:szCs w:val="18"/>
              </w:rPr>
              <w:t>GIVEN</w:t>
            </w:r>
            <w:r w:rsidRPr="003B5336">
              <w:rPr>
                <w:rFonts w:ascii="Termina" w:hAnsi="Termina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FF9" w14:textId="77777777" w:rsidR="003B5336" w:rsidRPr="003B5336" w:rsidRDefault="003B5336">
            <w:pPr>
              <w:jc w:val="center"/>
              <w:rPr>
                <w:rFonts w:ascii="Termina" w:hAnsi="Termina"/>
                <w:b/>
                <w:sz w:val="18"/>
                <w:szCs w:val="18"/>
              </w:rPr>
            </w:pPr>
            <w:r w:rsidRPr="003B5336">
              <w:rPr>
                <w:rFonts w:ascii="Termina" w:hAnsi="Termina"/>
                <w:b/>
                <w:sz w:val="18"/>
                <w:szCs w:val="18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9D0" w14:textId="77777777" w:rsidR="003B5336" w:rsidRPr="003B5336" w:rsidRDefault="003B5336">
            <w:pPr>
              <w:jc w:val="center"/>
              <w:rPr>
                <w:rFonts w:ascii="Termina" w:hAnsi="Termina"/>
                <w:b/>
                <w:sz w:val="18"/>
                <w:szCs w:val="18"/>
              </w:rPr>
            </w:pPr>
            <w:r w:rsidRPr="003B5336">
              <w:rPr>
                <w:rFonts w:ascii="Termina" w:hAnsi="Termina"/>
                <w:b/>
                <w:sz w:val="18"/>
                <w:szCs w:val="18"/>
              </w:rPr>
              <w:t>GENDER</w:t>
            </w:r>
          </w:p>
          <w:p w14:paraId="4A0ED8D5" w14:textId="78C6E8A2" w:rsidR="003B5336" w:rsidRPr="003B5336" w:rsidRDefault="003B5336">
            <w:pPr>
              <w:jc w:val="center"/>
              <w:rPr>
                <w:rFonts w:ascii="Termina" w:hAnsi="Termina"/>
                <w:sz w:val="18"/>
                <w:szCs w:val="18"/>
              </w:rPr>
            </w:pPr>
            <w:r w:rsidRPr="003B5336">
              <w:rPr>
                <w:rFonts w:ascii="Termina" w:hAnsi="Termina"/>
                <w:sz w:val="18"/>
                <w:szCs w:val="18"/>
              </w:rPr>
              <w:t>MALE (M)/</w:t>
            </w:r>
            <w:r>
              <w:rPr>
                <w:rFonts w:ascii="Termina" w:hAnsi="Termina"/>
                <w:sz w:val="18"/>
                <w:szCs w:val="18"/>
              </w:rPr>
              <w:t xml:space="preserve"> </w:t>
            </w:r>
            <w:r w:rsidRPr="003B5336">
              <w:rPr>
                <w:rFonts w:ascii="Termina" w:hAnsi="Termina"/>
                <w:sz w:val="18"/>
                <w:szCs w:val="18"/>
              </w:rPr>
              <w:t>FEMALE (F)</w:t>
            </w:r>
          </w:p>
        </w:tc>
      </w:tr>
      <w:tr w:rsidR="003B5336" w:rsidRPr="003B5336" w14:paraId="51C84D32" w14:textId="77777777" w:rsidTr="002B1BE0">
        <w:trPr>
          <w:trHeight w:val="5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E3BA" w14:textId="77777777" w:rsidR="003B5336" w:rsidRPr="003B5336" w:rsidRDefault="003B5336">
            <w:pPr>
              <w:jc w:val="center"/>
              <w:rPr>
                <w:rFonts w:ascii="Termina" w:hAnsi="Termina"/>
                <w:sz w:val="18"/>
                <w:szCs w:val="18"/>
              </w:rPr>
            </w:pPr>
            <w:r w:rsidRPr="003B5336">
              <w:rPr>
                <w:rFonts w:ascii="Termina" w:hAnsi="Termina"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CC5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87B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45A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C6FA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</w:tr>
      <w:tr w:rsidR="003B5336" w:rsidRPr="003B5336" w14:paraId="5C8EA0BE" w14:textId="77777777" w:rsidTr="002B1BE0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1FB" w14:textId="77777777" w:rsidR="003B5336" w:rsidRPr="003B5336" w:rsidRDefault="003B5336">
            <w:pPr>
              <w:jc w:val="center"/>
              <w:rPr>
                <w:rFonts w:ascii="Termina" w:hAnsi="Termina"/>
                <w:sz w:val="18"/>
                <w:szCs w:val="18"/>
              </w:rPr>
            </w:pPr>
            <w:r w:rsidRPr="003B5336">
              <w:rPr>
                <w:rFonts w:ascii="Termina" w:hAnsi="Termina"/>
                <w:sz w:val="18"/>
                <w:szCs w:val="18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35C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43C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B41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2EC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</w:tr>
      <w:tr w:rsidR="003B5336" w:rsidRPr="003B5336" w14:paraId="2CCBEC86" w14:textId="77777777" w:rsidTr="002B1BE0">
        <w:trPr>
          <w:trHeight w:val="5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059" w14:textId="77777777" w:rsidR="003B5336" w:rsidRPr="003B5336" w:rsidRDefault="003B5336">
            <w:pPr>
              <w:jc w:val="center"/>
              <w:rPr>
                <w:rFonts w:ascii="Termina" w:hAnsi="Termina"/>
                <w:sz w:val="18"/>
                <w:szCs w:val="18"/>
              </w:rPr>
            </w:pPr>
            <w:r w:rsidRPr="003B5336">
              <w:rPr>
                <w:rFonts w:ascii="Termina" w:hAnsi="Termina"/>
                <w:sz w:val="18"/>
                <w:szCs w:val="18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C2AD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59B6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67E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E7D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</w:tr>
      <w:tr w:rsidR="003B5336" w:rsidRPr="003B5336" w14:paraId="1F81C420" w14:textId="77777777" w:rsidTr="002B1BE0">
        <w:trPr>
          <w:trHeight w:val="5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5BA" w14:textId="77777777" w:rsidR="003B5336" w:rsidRPr="003B5336" w:rsidRDefault="003B5336">
            <w:pPr>
              <w:jc w:val="center"/>
              <w:rPr>
                <w:rFonts w:ascii="Termina" w:hAnsi="Termina"/>
                <w:sz w:val="18"/>
                <w:szCs w:val="18"/>
              </w:rPr>
            </w:pPr>
            <w:r w:rsidRPr="003B5336">
              <w:rPr>
                <w:rFonts w:ascii="Termina" w:hAnsi="Termina"/>
                <w:sz w:val="18"/>
                <w:szCs w:val="18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A44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74D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B39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0AB" w14:textId="77777777" w:rsidR="003B5336" w:rsidRPr="003B5336" w:rsidRDefault="003B5336">
            <w:pPr>
              <w:rPr>
                <w:rFonts w:ascii="Termina" w:hAnsi="Termina"/>
                <w:sz w:val="18"/>
                <w:szCs w:val="18"/>
              </w:rPr>
            </w:pPr>
          </w:p>
        </w:tc>
      </w:tr>
    </w:tbl>
    <w:p w14:paraId="504DB559" w14:textId="77777777" w:rsidR="003B5336" w:rsidRPr="003B5336" w:rsidRDefault="003B5336" w:rsidP="003B5336">
      <w:pPr>
        <w:rPr>
          <w:rFonts w:ascii="Termina" w:hAnsi="Termina" w:cstheme="minorBidi"/>
          <w:sz w:val="18"/>
          <w:szCs w:val="18"/>
          <w:lang w:eastAsia="en-US"/>
        </w:rPr>
      </w:pPr>
    </w:p>
    <w:p w14:paraId="5032FA3D" w14:textId="77777777" w:rsidR="003B5336" w:rsidRPr="003B5336" w:rsidRDefault="003B5336" w:rsidP="003B53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b/>
          <w:sz w:val="18"/>
          <w:szCs w:val="18"/>
        </w:rPr>
      </w:pPr>
      <w:r w:rsidRPr="003B5336">
        <w:rPr>
          <w:rFonts w:ascii="Termina" w:hAnsi="Termina"/>
          <w:b/>
          <w:sz w:val="18"/>
          <w:szCs w:val="18"/>
        </w:rPr>
        <w:t>Team Coach Name:</w:t>
      </w:r>
    </w:p>
    <w:p w14:paraId="4EA6378C" w14:textId="77777777" w:rsidR="002B1BE0" w:rsidRDefault="002B1BE0" w:rsidP="003B53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Termina" w:hAnsi="Termina"/>
          <w:sz w:val="18"/>
          <w:szCs w:val="18"/>
        </w:rPr>
      </w:pPr>
    </w:p>
    <w:p w14:paraId="6AF2B5A1" w14:textId="77777777" w:rsidR="002B1BE0" w:rsidRPr="003B5336" w:rsidRDefault="002B1BE0" w:rsidP="003B53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Termina" w:hAnsi="Termina"/>
          <w:sz w:val="18"/>
          <w:szCs w:val="18"/>
        </w:rPr>
      </w:pPr>
    </w:p>
    <w:p w14:paraId="54FD7131" w14:textId="77777777" w:rsidR="003B5336" w:rsidRPr="003B5336" w:rsidRDefault="003B5336" w:rsidP="003B5336">
      <w:pPr>
        <w:rPr>
          <w:rFonts w:ascii="Termina" w:hAnsi="Termina"/>
          <w:sz w:val="18"/>
          <w:szCs w:val="18"/>
        </w:rPr>
      </w:pPr>
    </w:p>
    <w:p w14:paraId="664E0564" w14:textId="77777777" w:rsidR="002B1BE0" w:rsidRDefault="002B1BE0" w:rsidP="003B5336">
      <w:pPr>
        <w:rPr>
          <w:rFonts w:ascii="Termina" w:hAnsi="Termina"/>
          <w:sz w:val="18"/>
          <w:szCs w:val="18"/>
        </w:rPr>
      </w:pPr>
    </w:p>
    <w:p w14:paraId="314D3B98" w14:textId="7273FA16" w:rsidR="002B1BE0" w:rsidRDefault="002B1BE0" w:rsidP="003B5336">
      <w:pPr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>Official Representative presenting the Form:</w:t>
      </w:r>
    </w:p>
    <w:p w14:paraId="41B84253" w14:textId="1A190F46" w:rsidR="002B1BE0" w:rsidRPr="002B1BE0" w:rsidRDefault="002B1BE0" w:rsidP="003B5336">
      <w:pPr>
        <w:rPr>
          <w:rFonts w:ascii="Termina" w:hAnsi="Termina"/>
          <w:sz w:val="16"/>
          <w:szCs w:val="16"/>
        </w:rPr>
      </w:pPr>
      <w:r>
        <w:rPr>
          <w:rFonts w:ascii="Termina" w:hAnsi="Termina"/>
          <w:sz w:val="16"/>
          <w:szCs w:val="16"/>
        </w:rPr>
        <w:t>(</w:t>
      </w:r>
      <w:r w:rsidRPr="002B1BE0">
        <w:rPr>
          <w:rFonts w:ascii="Termina" w:hAnsi="Termina"/>
          <w:sz w:val="16"/>
          <w:szCs w:val="16"/>
        </w:rPr>
        <w:t>Team Coach / Official Representative</w:t>
      </w:r>
      <w:r>
        <w:rPr>
          <w:rFonts w:ascii="Termina" w:hAnsi="Termina"/>
          <w:sz w:val="16"/>
          <w:szCs w:val="16"/>
        </w:rPr>
        <w:t>)</w:t>
      </w:r>
      <w:r w:rsidRPr="002B1BE0">
        <w:rPr>
          <w:rFonts w:ascii="Termina" w:hAnsi="Termina"/>
          <w:sz w:val="16"/>
          <w:szCs w:val="16"/>
        </w:rPr>
        <w:t xml:space="preserve"> </w:t>
      </w:r>
    </w:p>
    <w:p w14:paraId="6B5611F3" w14:textId="77777777" w:rsidR="002B1BE0" w:rsidRDefault="002B1BE0" w:rsidP="003B5336">
      <w:pPr>
        <w:rPr>
          <w:rFonts w:ascii="Termina" w:hAnsi="Termina"/>
          <w:sz w:val="18"/>
          <w:szCs w:val="18"/>
        </w:rPr>
      </w:pPr>
    </w:p>
    <w:p w14:paraId="11CF54B7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0BD1EF5A" w14:textId="4E6B9F69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>Name:</w:t>
      </w:r>
    </w:p>
    <w:p w14:paraId="080DF10F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146978C6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2FF0E33B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3814D7AA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7AC7A8C7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7BD89E1E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00DB6F6B" w14:textId="70B3154D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>Signature:</w:t>
      </w:r>
    </w:p>
    <w:p w14:paraId="722696AA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sz w:val="18"/>
          <w:szCs w:val="18"/>
        </w:rPr>
      </w:pPr>
    </w:p>
    <w:p w14:paraId="3567C753" w14:textId="77777777" w:rsidR="002B1BE0" w:rsidRPr="003B5336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76" w:lineRule="auto"/>
        <w:rPr>
          <w:rFonts w:ascii="Termina" w:hAnsi="Termina"/>
          <w:b/>
          <w:sz w:val="18"/>
          <w:szCs w:val="18"/>
        </w:rPr>
      </w:pPr>
    </w:p>
    <w:p w14:paraId="754B04EB" w14:textId="77777777" w:rsidR="002B1BE0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Termina" w:hAnsi="Termina"/>
          <w:sz w:val="18"/>
          <w:szCs w:val="18"/>
        </w:rPr>
      </w:pPr>
    </w:p>
    <w:p w14:paraId="5A08AF65" w14:textId="77777777" w:rsidR="002B1BE0" w:rsidRPr="003B5336" w:rsidRDefault="002B1BE0" w:rsidP="002B1BE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Termina" w:hAnsi="Termina"/>
          <w:sz w:val="18"/>
          <w:szCs w:val="18"/>
        </w:rPr>
      </w:pPr>
    </w:p>
    <w:p w14:paraId="6D6B283B" w14:textId="1A3D91A2" w:rsidR="003B5336" w:rsidRPr="003B5336" w:rsidRDefault="003B5336" w:rsidP="002B1BE0">
      <w:pPr>
        <w:rPr>
          <w:rFonts w:ascii="Termina" w:hAnsi="Termina"/>
          <w:sz w:val="18"/>
          <w:szCs w:val="18"/>
        </w:rPr>
      </w:pPr>
    </w:p>
    <w:p w14:paraId="42F345B6" w14:textId="77777777" w:rsidR="003B5336" w:rsidRPr="003B5336" w:rsidRDefault="003B5336" w:rsidP="003B5336">
      <w:pPr>
        <w:rPr>
          <w:rFonts w:ascii="Termina" w:hAnsi="Termina"/>
          <w:sz w:val="18"/>
          <w:szCs w:val="18"/>
        </w:rPr>
      </w:pPr>
    </w:p>
    <w:p w14:paraId="09C62EB6" w14:textId="77777777" w:rsidR="003B5336" w:rsidRPr="003B5336" w:rsidRDefault="003B5336" w:rsidP="003B5336">
      <w:pPr>
        <w:rPr>
          <w:rFonts w:ascii="Termina" w:hAnsi="Termina"/>
          <w:sz w:val="18"/>
          <w:szCs w:val="18"/>
        </w:rPr>
      </w:pPr>
    </w:p>
    <w:p w14:paraId="60C655DD" w14:textId="77777777" w:rsidR="003B5336" w:rsidRPr="003B5336" w:rsidRDefault="003B5336" w:rsidP="00080886">
      <w:pPr>
        <w:jc w:val="center"/>
        <w:rPr>
          <w:rFonts w:ascii="Termina" w:hAnsi="Termina"/>
          <w:b/>
          <w:bCs/>
          <w:sz w:val="18"/>
          <w:szCs w:val="18"/>
        </w:rPr>
      </w:pPr>
    </w:p>
    <w:p w14:paraId="7706F200" w14:textId="7A914DC8" w:rsidR="007269EC" w:rsidRDefault="007269EC" w:rsidP="00080886">
      <w:pPr>
        <w:jc w:val="center"/>
        <w:rPr>
          <w:rFonts w:ascii="Termina" w:hAnsi="Termina"/>
          <w:b/>
          <w:bCs/>
          <w:sz w:val="18"/>
          <w:szCs w:val="18"/>
        </w:rPr>
      </w:pPr>
    </w:p>
    <w:sectPr w:rsidR="007269EC" w:rsidSect="008B32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992" w:bottom="1418" w:left="992" w:header="709" w:footer="4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6EE6" w14:textId="77777777" w:rsidR="00627285" w:rsidRDefault="00627285" w:rsidP="00DB4C85">
      <w:r>
        <w:separator/>
      </w:r>
    </w:p>
  </w:endnote>
  <w:endnote w:type="continuationSeparator" w:id="0">
    <w:p w14:paraId="179A5476" w14:textId="77777777" w:rsidR="00627285" w:rsidRDefault="00627285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rmina Medium">
    <w:altName w:val="Courier10 BT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1E967C8A-54B6-4B7E-9648-9B751B5A6200}"/>
    <w:embedBold r:id="rId2" w:fontKey="{BD41D42A-5587-4662-9C47-E7684952DDA2}"/>
    <w:embedItalic r:id="rId3" w:fontKey="{772B0689-F74D-40D4-9B68-1534510928D1}"/>
  </w:font>
  <w:font w:name="Times New Roman (Body CS)">
    <w:altName w:val="Times New Roman"/>
    <w:charset w:val="00"/>
    <w:family w:val="roman"/>
    <w:pitch w:val="default"/>
  </w:font>
  <w:font w:name="Termina Regular">
    <w:altName w:val="Courier"/>
    <w:panose1 w:val="00000500000000000000"/>
    <w:charset w:val="00"/>
    <w:family w:val="roman"/>
    <w:pitch w:val="default"/>
  </w:font>
  <w:font w:name="Termina Bold">
    <w:altName w:val="Courier10 BT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82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E7106E" w14:textId="77777777" w:rsidR="008B3212" w:rsidRDefault="008B3212" w:rsidP="00AD3E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E11F2" w14:textId="77777777" w:rsidR="003C066A" w:rsidRDefault="003C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025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47F6CF" w14:textId="77777777" w:rsidR="008B3212" w:rsidRDefault="008B3212" w:rsidP="00AD3E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D41ADF" w14:textId="13FCC64A" w:rsidR="00686478" w:rsidRPr="008B3212" w:rsidRDefault="009D7E51" w:rsidP="008B3212">
    <w:pPr>
      <w:pStyle w:val="Footer"/>
    </w:pPr>
    <w:r w:rsidRPr="008B3212">
      <w:rPr>
        <w:noProof/>
      </w:rPr>
      <w:drawing>
        <wp:anchor distT="0" distB="0" distL="114300" distR="114300" simplePos="0" relativeHeight="251675136" behindDoc="1" locked="0" layoutInCell="1" allowOverlap="1" wp14:anchorId="37F1867A" wp14:editId="415D804D">
          <wp:simplePos x="0" y="0"/>
          <wp:positionH relativeFrom="page">
            <wp:posOffset>-1049020</wp:posOffset>
          </wp:positionH>
          <wp:positionV relativeFrom="page">
            <wp:posOffset>9712960</wp:posOffset>
          </wp:positionV>
          <wp:extent cx="7578000" cy="982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49" b="-16"/>
                  <a:stretch/>
                </pic:blipFill>
                <pic:spPr bwMode="auto">
                  <a:xfrm>
                    <a:off x="0" y="0"/>
                    <a:ext cx="7578000" cy="9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 w:rsidRPr="008B3212">
      <w:rPr>
        <w:noProof/>
      </w:rPr>
      <w:drawing>
        <wp:anchor distT="0" distB="0" distL="114300" distR="114300" simplePos="0" relativeHeight="251653632" behindDoc="0" locked="0" layoutInCell="1" allowOverlap="1" wp14:anchorId="4C65D666" wp14:editId="79DEF665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BC42" w14:textId="77777777" w:rsidR="00627285" w:rsidRDefault="00627285" w:rsidP="00DB4C85">
      <w:r>
        <w:separator/>
      </w:r>
    </w:p>
  </w:footnote>
  <w:footnote w:type="continuationSeparator" w:id="0">
    <w:p w14:paraId="050B6986" w14:textId="77777777" w:rsidR="00627285" w:rsidRDefault="00627285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ABA3" w14:textId="53904404" w:rsidR="00416190" w:rsidRDefault="009D7E51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0" allowOverlap="1" wp14:anchorId="0250A201" wp14:editId="3B1945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4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5C60" w14:textId="77777777" w:rsidR="00DB4C85" w:rsidRDefault="00D605A2" w:rsidP="00D25434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A63B7A8" wp14:editId="19DE16B4">
              <wp:simplePos x="0" y="0"/>
              <wp:positionH relativeFrom="page">
                <wp:posOffset>590550</wp:posOffset>
              </wp:positionH>
              <wp:positionV relativeFrom="page">
                <wp:posOffset>345255</wp:posOffset>
              </wp:positionV>
              <wp:extent cx="6357200" cy="581369"/>
              <wp:effectExtent l="0" t="0" r="5715" b="952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7200" cy="581369"/>
                        <a:chOff x="0" y="19052"/>
                        <a:chExt cx="6357670" cy="582641"/>
                      </a:xfrm>
                    </wpg:grpSpPr>
                    <pic:pic xmlns:pic="http://schemas.openxmlformats.org/drawingml/2006/picture">
                      <pic:nvPicPr>
                        <pic:cNvPr id="1" name="Graphic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3058"/>
                          <a:ext cx="1800225" cy="508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Text Box 25"/>
                      <wps:cNvSpPr txBox="1"/>
                      <wps:spPr>
                        <a:xfrm>
                          <a:off x="2848476" y="19052"/>
                          <a:ext cx="3509194" cy="429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11DD6" w14:textId="77777777" w:rsidR="0064158D" w:rsidRDefault="0064158D" w:rsidP="0064158D">
                            <w:pPr>
                              <w:pStyle w:val="Header"/>
                            </w:pPr>
                          </w:p>
                          <w:p w14:paraId="111DD392" w14:textId="590A48A2" w:rsidR="0064158D" w:rsidRDefault="003B5336" w:rsidP="0064158D">
                            <w:pPr>
                              <w:pStyle w:val="Header"/>
                              <w:rPr>
                                <w:rFonts w:ascii="Termina" w:hAnsi="Termina"/>
                              </w:rPr>
                            </w:pPr>
                            <w:r>
                              <w:rPr>
                                <w:rFonts w:ascii="Termina" w:hAnsi="Termina"/>
                              </w:rPr>
                              <w:t>RELAY ORDER ENTRY SHEET</w:t>
                            </w:r>
                          </w:p>
                          <w:p w14:paraId="25E91CAF" w14:textId="77777777" w:rsidR="00080886" w:rsidRPr="00376C8C" w:rsidRDefault="00080886" w:rsidP="0064158D">
                            <w:pPr>
                              <w:pStyle w:val="Header"/>
                              <w:rPr>
                                <w:rFonts w:ascii="Termina" w:hAnsi="Termina"/>
                              </w:rPr>
                            </w:pPr>
                          </w:p>
                          <w:p w14:paraId="76A7E85E" w14:textId="2073F4A7" w:rsidR="00D605A2" w:rsidRPr="00B636B0" w:rsidRDefault="00D605A2" w:rsidP="00B636B0">
                            <w:pPr>
                              <w:pStyle w:val="Header"/>
                            </w:pPr>
                          </w:p>
                          <w:p w14:paraId="228A5237" w14:textId="7B5B62CD" w:rsidR="00D605A2" w:rsidRPr="00D605A2" w:rsidRDefault="00D605A2" w:rsidP="003C066A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63B7A8" id="Group 10" o:spid="_x0000_s1026" style="position:absolute;left:0;text-align:left;margin-left:46.5pt;margin-top:27.2pt;width:500.55pt;height:45.8pt;z-index:251673600;mso-position-horizontal-relative:page;mso-position-vertical-relative:page;mso-width-relative:margin;mso-height-relative:margin" coordorigin=",190" coordsize="63576,582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7" type="#_x0000_t75" style="position:absolute;top:930;width:1800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28484;top:190;width:35092;height:4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" filled="f" stroked="f" strokeweight=".5pt">
                <v:textbox inset="0,0,0,0">
                  <w:txbxContent>
                    <w:p w14:paraId="70011DD6" w14:textId="77777777" w:rsidR="0064158D" w:rsidRDefault="0064158D" w:rsidP="0064158D">
                      <w:pPr>
                        <w:pStyle w:val="Header"/>
                      </w:pPr>
                    </w:p>
                    <w:p w14:paraId="111DD392" w14:textId="590A48A2" w:rsidR="0064158D" w:rsidRDefault="003B5336" w:rsidP="0064158D">
                      <w:pPr>
                        <w:pStyle w:val="Header"/>
                        <w:rPr>
                          <w:rFonts w:ascii="Termina" w:hAnsi="Termina"/>
                        </w:rPr>
                      </w:pPr>
                      <w:r>
                        <w:rPr>
                          <w:rFonts w:ascii="Termina" w:hAnsi="Termina"/>
                        </w:rPr>
                        <w:t>RELAY ORDER ENTRY SHEET</w:t>
                      </w:r>
                    </w:p>
                    <w:p w14:paraId="25E91CAF" w14:textId="77777777" w:rsidR="00080886" w:rsidRPr="00376C8C" w:rsidRDefault="00080886" w:rsidP="0064158D">
                      <w:pPr>
                        <w:pStyle w:val="Header"/>
                        <w:rPr>
                          <w:rFonts w:ascii="Termina" w:hAnsi="Termina"/>
                        </w:rPr>
                      </w:pPr>
                    </w:p>
                    <w:p w14:paraId="76A7E85E" w14:textId="2073F4A7" w:rsidR="00D605A2" w:rsidRPr="00B636B0" w:rsidRDefault="00D605A2" w:rsidP="00B636B0">
                      <w:pPr>
                        <w:pStyle w:val="Header"/>
                      </w:pPr>
                    </w:p>
                    <w:p w14:paraId="228A5237" w14:textId="7B5B62CD" w:rsidR="00D605A2" w:rsidRPr="00D605A2" w:rsidRDefault="00D605A2" w:rsidP="003C066A">
                      <w:pPr>
                        <w:pStyle w:val="Date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A2C60">
      <w:rPr>
        <w:noProof/>
      </w:rPr>
      <w:drawing>
        <wp:anchor distT="0" distB="0" distL="114300" distR="114300" simplePos="0" relativeHeight="251659264" behindDoc="0" locked="0" layoutInCell="1" allowOverlap="1" wp14:anchorId="5252AB1C" wp14:editId="487B2970">
          <wp:simplePos x="0" y="0"/>
          <wp:positionH relativeFrom="page">
            <wp:posOffset>-20955</wp:posOffset>
          </wp:positionH>
          <wp:positionV relativeFrom="page">
            <wp:posOffset>10781665</wp:posOffset>
          </wp:positionV>
          <wp:extent cx="7586980" cy="10723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3D96" w14:textId="46390893" w:rsidR="00416190" w:rsidRDefault="009D7E5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0" allowOverlap="1" wp14:anchorId="799F7DBE" wp14:editId="7DF1F4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8690" cy="8531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0560613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690" cy="8531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000406">
    <w:abstractNumId w:val="0"/>
  </w:num>
  <w:num w:numId="2" w16cid:durableId="1370107445">
    <w:abstractNumId w:val="1"/>
  </w:num>
  <w:num w:numId="3" w16cid:durableId="1470048910">
    <w:abstractNumId w:val="2"/>
  </w:num>
  <w:num w:numId="4" w16cid:durableId="2141023773">
    <w:abstractNumId w:val="3"/>
  </w:num>
  <w:num w:numId="5" w16cid:durableId="1492790977">
    <w:abstractNumId w:val="8"/>
  </w:num>
  <w:num w:numId="6" w16cid:durableId="1244218019">
    <w:abstractNumId w:val="4"/>
  </w:num>
  <w:num w:numId="7" w16cid:durableId="925454146">
    <w:abstractNumId w:val="5"/>
  </w:num>
  <w:num w:numId="8" w16cid:durableId="1395936192">
    <w:abstractNumId w:val="6"/>
  </w:num>
  <w:num w:numId="9" w16cid:durableId="501706921">
    <w:abstractNumId w:val="7"/>
  </w:num>
  <w:num w:numId="10" w16cid:durableId="1105346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51"/>
    <w:rsid w:val="00024AB0"/>
    <w:rsid w:val="00025821"/>
    <w:rsid w:val="000740DB"/>
    <w:rsid w:val="00080886"/>
    <w:rsid w:val="0008350F"/>
    <w:rsid w:val="0009738B"/>
    <w:rsid w:val="000B2045"/>
    <w:rsid w:val="000E556C"/>
    <w:rsid w:val="00100D97"/>
    <w:rsid w:val="00142957"/>
    <w:rsid w:val="00163726"/>
    <w:rsid w:val="001664FE"/>
    <w:rsid w:val="00167676"/>
    <w:rsid w:val="0017157A"/>
    <w:rsid w:val="00173772"/>
    <w:rsid w:val="001B69E1"/>
    <w:rsid w:val="001D543D"/>
    <w:rsid w:val="0021171D"/>
    <w:rsid w:val="0021188B"/>
    <w:rsid w:val="0023576F"/>
    <w:rsid w:val="00265469"/>
    <w:rsid w:val="00266ED7"/>
    <w:rsid w:val="0026742C"/>
    <w:rsid w:val="00291E13"/>
    <w:rsid w:val="002A04C0"/>
    <w:rsid w:val="002A31DC"/>
    <w:rsid w:val="002B1BE0"/>
    <w:rsid w:val="002F3CD4"/>
    <w:rsid w:val="002F75CF"/>
    <w:rsid w:val="00311E15"/>
    <w:rsid w:val="003226A3"/>
    <w:rsid w:val="00331839"/>
    <w:rsid w:val="00334C79"/>
    <w:rsid w:val="0034122E"/>
    <w:rsid w:val="00376C8C"/>
    <w:rsid w:val="0038479C"/>
    <w:rsid w:val="00390BD0"/>
    <w:rsid w:val="003B5336"/>
    <w:rsid w:val="003C066A"/>
    <w:rsid w:val="003C2DF8"/>
    <w:rsid w:val="003E4201"/>
    <w:rsid w:val="003F63B6"/>
    <w:rsid w:val="00416190"/>
    <w:rsid w:val="004334CF"/>
    <w:rsid w:val="00442C1E"/>
    <w:rsid w:val="00480281"/>
    <w:rsid w:val="00495940"/>
    <w:rsid w:val="004A2C60"/>
    <w:rsid w:val="004E6E92"/>
    <w:rsid w:val="0050014F"/>
    <w:rsid w:val="00505151"/>
    <w:rsid w:val="00510220"/>
    <w:rsid w:val="00513CE7"/>
    <w:rsid w:val="00523084"/>
    <w:rsid w:val="00564CBE"/>
    <w:rsid w:val="00576BD4"/>
    <w:rsid w:val="005B2794"/>
    <w:rsid w:val="005B3BD6"/>
    <w:rsid w:val="005C14A2"/>
    <w:rsid w:val="005D3A8E"/>
    <w:rsid w:val="00606B8C"/>
    <w:rsid w:val="006076E3"/>
    <w:rsid w:val="006223A4"/>
    <w:rsid w:val="00626DE1"/>
    <w:rsid w:val="00627285"/>
    <w:rsid w:val="0064158D"/>
    <w:rsid w:val="00653628"/>
    <w:rsid w:val="00683384"/>
    <w:rsid w:val="00686478"/>
    <w:rsid w:val="006F4A63"/>
    <w:rsid w:val="00720AC2"/>
    <w:rsid w:val="007269EC"/>
    <w:rsid w:val="00756B59"/>
    <w:rsid w:val="00766EFC"/>
    <w:rsid w:val="00795AB0"/>
    <w:rsid w:val="007C375C"/>
    <w:rsid w:val="008140E9"/>
    <w:rsid w:val="008207C5"/>
    <w:rsid w:val="00834B85"/>
    <w:rsid w:val="00864B71"/>
    <w:rsid w:val="00872B60"/>
    <w:rsid w:val="0087409F"/>
    <w:rsid w:val="00880D0A"/>
    <w:rsid w:val="00886769"/>
    <w:rsid w:val="008913AD"/>
    <w:rsid w:val="008B3212"/>
    <w:rsid w:val="008B727F"/>
    <w:rsid w:val="008F1CAC"/>
    <w:rsid w:val="009036FA"/>
    <w:rsid w:val="00905E68"/>
    <w:rsid w:val="00931124"/>
    <w:rsid w:val="00984924"/>
    <w:rsid w:val="0098691B"/>
    <w:rsid w:val="009929F3"/>
    <w:rsid w:val="009A2E56"/>
    <w:rsid w:val="009B36A3"/>
    <w:rsid w:val="009D7E51"/>
    <w:rsid w:val="009F50B8"/>
    <w:rsid w:val="00A03B51"/>
    <w:rsid w:val="00A0552C"/>
    <w:rsid w:val="00A7128A"/>
    <w:rsid w:val="00A82045"/>
    <w:rsid w:val="00A93933"/>
    <w:rsid w:val="00AA75C8"/>
    <w:rsid w:val="00B636B0"/>
    <w:rsid w:val="00B71E9D"/>
    <w:rsid w:val="00B749D3"/>
    <w:rsid w:val="00B83AC6"/>
    <w:rsid w:val="00B85799"/>
    <w:rsid w:val="00B87C93"/>
    <w:rsid w:val="00B93E05"/>
    <w:rsid w:val="00BA2F7A"/>
    <w:rsid w:val="00BB7C9F"/>
    <w:rsid w:val="00C00475"/>
    <w:rsid w:val="00C124EF"/>
    <w:rsid w:val="00C177D7"/>
    <w:rsid w:val="00C50EAC"/>
    <w:rsid w:val="00C53EAA"/>
    <w:rsid w:val="00C60B37"/>
    <w:rsid w:val="00C677E2"/>
    <w:rsid w:val="00C8592A"/>
    <w:rsid w:val="00CC6D17"/>
    <w:rsid w:val="00CE15D5"/>
    <w:rsid w:val="00D225C8"/>
    <w:rsid w:val="00D25434"/>
    <w:rsid w:val="00D368F8"/>
    <w:rsid w:val="00D605A2"/>
    <w:rsid w:val="00D968B6"/>
    <w:rsid w:val="00DB4C85"/>
    <w:rsid w:val="00DE1672"/>
    <w:rsid w:val="00DF520C"/>
    <w:rsid w:val="00DF6768"/>
    <w:rsid w:val="00E12B09"/>
    <w:rsid w:val="00E4296C"/>
    <w:rsid w:val="00E665D6"/>
    <w:rsid w:val="00E74462"/>
    <w:rsid w:val="00E96271"/>
    <w:rsid w:val="00EC1D9F"/>
    <w:rsid w:val="00F24116"/>
    <w:rsid w:val="00F501C3"/>
    <w:rsid w:val="00F75A6F"/>
    <w:rsid w:val="00F86EDB"/>
    <w:rsid w:val="00F93CB8"/>
    <w:rsid w:val="00F976D6"/>
    <w:rsid w:val="00FC01DB"/>
    <w:rsid w:val="00FC1592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92AD"/>
  <w15:chartTrackingRefBased/>
  <w15:docId w15:val="{EE26A999-88D1-48B2-8521-00A30028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B93E05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3E05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8B3212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B3212"/>
    <w:rPr>
      <w:rFonts w:ascii="Termina Regular" w:hAnsi="Termina Regular" w:cs="Times New Roman (Body CS)"/>
      <w:sz w:val="12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lang w:eastAsia="ko-KR"/>
    </w:rPr>
  </w:style>
  <w:style w:type="character" w:styleId="Strong">
    <w:name w:val="Strong"/>
    <w:basedOn w:val="DefaultParagraphFont"/>
    <w:uiPriority w:val="22"/>
    <w:qFormat/>
    <w:rsid w:val="00B93E05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PageNumber">
    <w:name w:val="page number"/>
    <w:basedOn w:val="DefaultParagraphFont"/>
    <w:uiPriority w:val="99"/>
    <w:semiHidden/>
    <w:unhideWhenUsed/>
    <w:rsid w:val="008B3212"/>
  </w:style>
  <w:style w:type="character" w:customStyle="1" w:styleId="Heading2Char">
    <w:name w:val="Heading 2 Char"/>
    <w:basedOn w:val="DefaultParagraphFont"/>
    <w:link w:val="Heading2"/>
    <w:uiPriority w:val="9"/>
    <w:semiHidden/>
    <w:rsid w:val="006833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u-HU" w:eastAsia="hu-HU"/>
    </w:rPr>
  </w:style>
  <w:style w:type="table" w:styleId="TableGrid">
    <w:name w:val="Table Grid"/>
    <w:basedOn w:val="TableNormal"/>
    <w:uiPriority w:val="39"/>
    <w:rsid w:val="0068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2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81585-4cbf-4186-bbe6-ac936a48a9bf">
      <Terms xmlns="http://schemas.microsoft.com/office/infopath/2007/PartnerControls"/>
    </lcf76f155ced4ddcb4097134ff3c332f>
    <TaxCatchAll xmlns="e9255c90-c636-4689-b309-5488d87544f4" xsi:nil="true"/>
    <Language xmlns="d3d81585-4cbf-4186-bbe6-ac936a48a9bf" xsi:nil="true"/>
    <Type xmlns="d3d81585-4cbf-4186-bbe6-ac936a48a9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7827EBD3517D4D8DB37D99962CBE61" ma:contentTypeVersion="19" ma:contentTypeDescription="Crear nuevo documento." ma:contentTypeScope="" ma:versionID="6a4e24fdbbc0c5cf6a4c593b6389588e">
  <xsd:schema xmlns:xsd="http://www.w3.org/2001/XMLSchema" xmlns:xs="http://www.w3.org/2001/XMLSchema" xmlns:p="http://schemas.microsoft.com/office/2006/metadata/properties" xmlns:ns2="d3d81585-4cbf-4186-bbe6-ac936a48a9bf" xmlns:ns3="e9255c90-c636-4689-b309-5488d87544f4" targetNamespace="http://schemas.microsoft.com/office/2006/metadata/properties" ma:root="true" ma:fieldsID="4bd64b5f3d20e2e0d890ec96f788538a" ns2:_="" ns3:_="">
    <xsd:import namespace="d3d81585-4cbf-4186-bbe6-ac936a48a9bf"/>
    <xsd:import namespace="e9255c90-c636-4689-b309-5488d8754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ype" minOccurs="0"/>
                <xsd:element ref="ns2:Languag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81585-4cbf-4186-bbe6-ac936a48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" ma:index="12" nillable="true" ma:displayName="Type " ma:format="Dropdown" ma:internalName="Type">
      <xsd:simpleType>
        <xsd:restriction base="dms:Choice">
          <xsd:enumeration value="Guidelines"/>
          <xsd:enumeration value="Choice 2"/>
          <xsd:enumeration value="Choice 3"/>
        </xsd:restriction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5c90-c636-4689-b309-5488d8754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75d28f-02f8-495f-b9c4-23bb795b40d2}" ma:internalName="TaxCatchAll" ma:showField="CatchAllData" ma:web="e9255c90-c636-4689-b309-5488d8754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669F-5055-4ED4-B87D-AB756B4489DE}">
  <ds:schemaRefs>
    <ds:schemaRef ds:uri="http://schemas.microsoft.com/office/2006/metadata/properties"/>
    <ds:schemaRef ds:uri="http://schemas.microsoft.com/office/infopath/2007/PartnerControls"/>
    <ds:schemaRef ds:uri="644f9576-6fde-43b2-8827-96b6da84d6e1"/>
    <ds:schemaRef ds:uri="7968bdf0-5263-4e8f-8fb0-d7311be919b9"/>
  </ds:schemaRefs>
</ds:datastoreItem>
</file>

<file path=customXml/itemProps2.xml><?xml version="1.0" encoding="utf-8"?>
<ds:datastoreItem xmlns:ds="http://schemas.openxmlformats.org/officeDocument/2006/customXml" ds:itemID="{4EB8B3EC-A67F-4FCC-A4DD-E3DED038B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2CE3-A81A-4D26-85BC-3FD072667162}"/>
</file>

<file path=customXml/itemProps4.xml><?xml version="1.0" encoding="utf-8"?>
<ds:datastoreItem xmlns:ds="http://schemas.openxmlformats.org/officeDocument/2006/customXml" ds:itemID="{45D0037D-583E-4870-AB04-6FECDC97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layout_02_Blank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Ignasi Vendrell</cp:lastModifiedBy>
  <cp:revision>2</cp:revision>
  <cp:lastPrinted>2022-12-06T15:14:00Z</cp:lastPrinted>
  <dcterms:created xsi:type="dcterms:W3CDTF">2023-04-26T15:17:00Z</dcterms:created>
  <dcterms:modified xsi:type="dcterms:W3CDTF">2023-04-26T15:17:00Z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0x010100557827EBD3517D4D8DB37D99962CBE61</vt:lpwstr>
  </property>
</Properties>
</file>