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2099" w14:textId="22DD8CED" w:rsidR="006E6DBE" w:rsidRPr="005B7A9D" w:rsidRDefault="00E44145" w:rsidP="008A6BEA">
      <w:pPr>
        <w:autoSpaceDE w:val="0"/>
        <w:autoSpaceDN w:val="0"/>
        <w:adjustRightInd w:val="0"/>
        <w:jc w:val="center"/>
        <w:rPr>
          <w:rFonts w:ascii="Termina" w:eastAsiaTheme="minorEastAsia" w:hAnsi="Termina" w:cs="Arial"/>
          <w:b/>
          <w:bCs/>
          <w:i/>
          <w:color w:val="000000"/>
          <w:sz w:val="16"/>
          <w:szCs w:val="16"/>
          <w:lang w:val="it-IT"/>
        </w:rPr>
      </w:pPr>
      <w:r w:rsidRPr="005B7A9D">
        <w:rPr>
          <w:rFonts w:ascii="Termina" w:eastAsiaTheme="minorEastAsia" w:hAnsi="Termina" w:cs="Arial"/>
          <w:b/>
          <w:bCs/>
          <w:i/>
          <w:color w:val="000000"/>
          <w:sz w:val="16"/>
          <w:szCs w:val="16"/>
          <w:lang w:val="it-IT" w:eastAsia="ja-JP"/>
        </w:rPr>
        <w:t xml:space="preserve">Golfo Aranci, Sardinia - </w:t>
      </w:r>
      <w:proofErr w:type="spellStart"/>
      <w:r w:rsidRPr="005B7A9D">
        <w:rPr>
          <w:rFonts w:ascii="Termina" w:eastAsiaTheme="minorEastAsia" w:hAnsi="Termina" w:cs="Arial"/>
          <w:b/>
          <w:bCs/>
          <w:i/>
          <w:color w:val="000000"/>
          <w:sz w:val="16"/>
          <w:szCs w:val="16"/>
          <w:lang w:val="it-IT" w:eastAsia="ja-JP"/>
        </w:rPr>
        <w:t>Italy</w:t>
      </w:r>
      <w:proofErr w:type="spellEnd"/>
    </w:p>
    <w:p w14:paraId="71A5FD94" w14:textId="77777777" w:rsidR="008D2D39" w:rsidRPr="005B7A9D" w:rsidRDefault="008D2D39" w:rsidP="008D2D39">
      <w:pPr>
        <w:autoSpaceDE w:val="0"/>
        <w:autoSpaceDN w:val="0"/>
        <w:adjustRightInd w:val="0"/>
        <w:jc w:val="center"/>
        <w:rPr>
          <w:rFonts w:ascii="Termina" w:eastAsiaTheme="minorEastAsia" w:hAnsi="Termina" w:cs="Arial"/>
          <w:b/>
          <w:i/>
          <w:color w:val="000000"/>
          <w:sz w:val="16"/>
          <w:szCs w:val="16"/>
          <w:lang w:val="it-IT"/>
        </w:rPr>
      </w:pPr>
      <w:proofErr w:type="spellStart"/>
      <w:r>
        <w:rPr>
          <w:rFonts w:ascii="Termina" w:eastAsiaTheme="minorEastAsia" w:hAnsi="Termina" w:cs="Arial"/>
          <w:b/>
          <w:i/>
          <w:color w:val="000000"/>
          <w:sz w:val="16"/>
          <w:szCs w:val="16"/>
          <w:lang w:val="it-IT"/>
        </w:rPr>
        <w:t>October</w:t>
      </w:r>
      <w:proofErr w:type="spellEnd"/>
      <w:r w:rsidRPr="005B7A9D">
        <w:rPr>
          <w:rFonts w:ascii="Termina" w:eastAsiaTheme="minorEastAsia" w:hAnsi="Termina" w:cs="Arial"/>
          <w:b/>
          <w:i/>
          <w:color w:val="000000"/>
          <w:sz w:val="16"/>
          <w:szCs w:val="16"/>
          <w:lang w:val="it-IT"/>
        </w:rPr>
        <w:t xml:space="preserve"> </w:t>
      </w:r>
      <w:r>
        <w:rPr>
          <w:rFonts w:ascii="Termina" w:eastAsiaTheme="minorEastAsia" w:hAnsi="Termina" w:cs="Arial"/>
          <w:b/>
          <w:i/>
          <w:color w:val="000000"/>
          <w:sz w:val="16"/>
          <w:szCs w:val="16"/>
          <w:lang w:val="it-IT"/>
        </w:rPr>
        <w:t>10-11</w:t>
      </w:r>
      <w:r w:rsidRPr="005B7A9D">
        <w:rPr>
          <w:rFonts w:ascii="Termina" w:eastAsiaTheme="minorEastAsia" w:hAnsi="Termina" w:cs="Arial"/>
          <w:b/>
          <w:i/>
          <w:color w:val="000000"/>
          <w:sz w:val="16"/>
          <w:szCs w:val="16"/>
          <w:lang w:val="it-IT"/>
        </w:rPr>
        <w:t>, 202</w:t>
      </w:r>
      <w:r>
        <w:rPr>
          <w:rFonts w:ascii="Termina" w:eastAsiaTheme="minorEastAsia" w:hAnsi="Termina" w:cs="Arial"/>
          <w:b/>
          <w:i/>
          <w:color w:val="000000"/>
          <w:sz w:val="16"/>
          <w:szCs w:val="16"/>
          <w:lang w:val="it-IT"/>
        </w:rPr>
        <w:t>5</w:t>
      </w:r>
    </w:p>
    <w:p w14:paraId="3D0F7941" w14:textId="0D32D1C4" w:rsidR="006E6DBE" w:rsidRPr="005B7A9D" w:rsidRDefault="006E6DBE" w:rsidP="006E6DBE">
      <w:pPr>
        <w:autoSpaceDE w:val="0"/>
        <w:autoSpaceDN w:val="0"/>
        <w:adjustRightInd w:val="0"/>
        <w:jc w:val="center"/>
        <w:rPr>
          <w:rFonts w:ascii="Termina" w:eastAsiaTheme="minorEastAsia" w:hAnsi="Termina" w:cs="Arial"/>
          <w:b/>
          <w:i/>
          <w:color w:val="000000"/>
          <w:sz w:val="16"/>
          <w:szCs w:val="16"/>
          <w:lang w:val="it-IT"/>
        </w:rPr>
      </w:pPr>
    </w:p>
    <w:p w14:paraId="778B67CB" w14:textId="77777777" w:rsidR="00F41860" w:rsidRPr="005B7A9D" w:rsidRDefault="00F41860" w:rsidP="006E6DBE">
      <w:pPr>
        <w:autoSpaceDE w:val="0"/>
        <w:autoSpaceDN w:val="0"/>
        <w:adjustRightInd w:val="0"/>
        <w:jc w:val="center"/>
        <w:rPr>
          <w:rFonts w:ascii="Termina" w:eastAsiaTheme="minorEastAsia" w:hAnsi="Termina" w:cs="Arial"/>
          <w:b/>
          <w:i/>
          <w:color w:val="000000"/>
          <w:sz w:val="16"/>
          <w:szCs w:val="16"/>
          <w:lang w:val="it-IT"/>
        </w:rPr>
      </w:pPr>
    </w:p>
    <w:p w14:paraId="06301C11" w14:textId="612966FD" w:rsidR="00F41860" w:rsidRPr="008B0771" w:rsidRDefault="00F41860" w:rsidP="002B7971">
      <w:pPr>
        <w:autoSpaceDE w:val="0"/>
        <w:autoSpaceDN w:val="0"/>
        <w:adjustRightInd w:val="0"/>
        <w:rPr>
          <w:rFonts w:ascii="Termina" w:eastAsiaTheme="minorEastAsia" w:hAnsi="Termina" w:cs="Arial"/>
          <w:b/>
          <w:i/>
          <w:color w:val="FF0000"/>
          <w:sz w:val="16"/>
          <w:szCs w:val="16"/>
          <w:lang w:val="it-IT"/>
        </w:rPr>
      </w:pPr>
    </w:p>
    <w:p w14:paraId="15AB8D34" w14:textId="77777777" w:rsidR="006E6DBE" w:rsidRPr="008B0771" w:rsidRDefault="006E6DBE" w:rsidP="006E6DBE">
      <w:pPr>
        <w:autoSpaceDE w:val="0"/>
        <w:autoSpaceDN w:val="0"/>
        <w:adjustRightInd w:val="0"/>
        <w:jc w:val="center"/>
        <w:rPr>
          <w:rFonts w:ascii="Termina" w:eastAsiaTheme="minorEastAsia" w:hAnsi="Termina" w:cs="Arial"/>
          <w:b/>
          <w:i/>
          <w:color w:val="000000"/>
          <w:sz w:val="16"/>
          <w:szCs w:val="16"/>
          <w:lang w:val="it-IT"/>
        </w:rPr>
      </w:pPr>
    </w:p>
    <w:tbl>
      <w:tblPr>
        <w:tblW w:w="9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35"/>
        <w:gridCol w:w="3079"/>
        <w:gridCol w:w="2267"/>
        <w:gridCol w:w="1054"/>
        <w:gridCol w:w="1054"/>
        <w:gridCol w:w="1054"/>
      </w:tblGrid>
      <w:tr w:rsidR="006E6DBE" w:rsidRPr="00006047" w14:paraId="54981785" w14:textId="77777777" w:rsidTr="0089606C">
        <w:trPr>
          <w:trHeight w:val="397"/>
          <w:jc w:val="center"/>
        </w:trPr>
        <w:tc>
          <w:tcPr>
            <w:tcW w:w="1335" w:type="dxa"/>
            <w:shd w:val="clear" w:color="auto" w:fill="auto"/>
            <w:vAlign w:val="center"/>
          </w:tcPr>
          <w:p w14:paraId="7154CE84" w14:textId="77777777" w:rsidR="006E6DBE" w:rsidRPr="00006047" w:rsidRDefault="006E6DBE" w:rsidP="00C40C8D">
            <w:pPr>
              <w:jc w:val="center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  <w:r w:rsidRPr="00006047"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  <w:t>Country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5D839ADB" w14:textId="77777777" w:rsidR="006E6DBE" w:rsidRPr="00006047" w:rsidRDefault="006E6DBE" w:rsidP="00C40C8D">
            <w:pPr>
              <w:jc w:val="center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CD8BBF9" w14:textId="77777777" w:rsidR="006E6DBE" w:rsidRPr="00006047" w:rsidRDefault="006E6DBE" w:rsidP="00C40C8D">
            <w:pPr>
              <w:jc w:val="center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  <w:r w:rsidRPr="00006047"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  <w:t>Country Code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1AFEEF6" w14:textId="77777777" w:rsidR="006E6DBE" w:rsidRPr="00006047" w:rsidRDefault="006E6DBE" w:rsidP="00C40C8D">
            <w:pPr>
              <w:jc w:val="center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156F335A" w14:textId="77777777" w:rsidR="006E6DBE" w:rsidRPr="00006047" w:rsidRDefault="006E6DBE" w:rsidP="00C40C8D">
            <w:pPr>
              <w:jc w:val="center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6611D152" w14:textId="77777777" w:rsidR="006E6DBE" w:rsidRPr="00006047" w:rsidRDefault="006E6DBE" w:rsidP="00C40C8D">
            <w:pPr>
              <w:jc w:val="center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</w:tr>
    </w:tbl>
    <w:p w14:paraId="69CB3643" w14:textId="77777777" w:rsidR="006E6DBE" w:rsidRPr="00006047" w:rsidRDefault="006E6DBE" w:rsidP="006E6DBE">
      <w:pPr>
        <w:rPr>
          <w:rFonts w:ascii="Termina" w:eastAsiaTheme="minorEastAsia" w:hAnsi="Termina" w:cs="Arial"/>
          <w:bCs/>
          <w:noProof/>
          <w:sz w:val="16"/>
          <w:szCs w:val="16"/>
          <w:lang w:eastAsia="zh-CN"/>
        </w:rPr>
      </w:pPr>
    </w:p>
    <w:tbl>
      <w:tblPr>
        <w:tblW w:w="9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20"/>
        <w:gridCol w:w="6995"/>
      </w:tblGrid>
      <w:tr w:rsidR="006E6DBE" w:rsidRPr="00006047" w14:paraId="3D980F16" w14:textId="77777777" w:rsidTr="006E6DBE">
        <w:trPr>
          <w:trHeight w:val="397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33ED863A" w14:textId="77777777" w:rsidR="006E6DBE" w:rsidRPr="00006047" w:rsidRDefault="006E6DBE" w:rsidP="00F41860">
            <w:pPr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  <w:r w:rsidRPr="00006047"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  <w:t>Name of National Federation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3A432966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</w:tr>
      <w:tr w:rsidR="006E6DBE" w:rsidRPr="00006047" w14:paraId="4AAD5E8A" w14:textId="77777777" w:rsidTr="006E6DBE">
        <w:trPr>
          <w:trHeight w:val="397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0D87A174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  <w:lang w:eastAsia="zh-CN"/>
              </w:rPr>
            </w:pPr>
            <w:r w:rsidRPr="00006047"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  <w:t>Email Address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2749862E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</w:tr>
      <w:tr w:rsidR="006E6DBE" w:rsidRPr="00006047" w14:paraId="73D6EC95" w14:textId="77777777" w:rsidTr="006E6DBE">
        <w:trPr>
          <w:trHeight w:val="397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7810A713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  <w:t>Contact Person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31E68707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</w:tr>
      <w:tr w:rsidR="006E6DBE" w:rsidRPr="00006047" w14:paraId="3EAC3547" w14:textId="77777777" w:rsidTr="006E6DBE">
        <w:trPr>
          <w:trHeight w:val="397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173F168E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  <w:lang w:eastAsia="zh-CN"/>
              </w:rPr>
            </w:pPr>
            <w:r w:rsidRPr="00006047"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  <w:t>Phone No.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6A50F3F7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</w:tr>
    </w:tbl>
    <w:p w14:paraId="794FC519" w14:textId="77777777" w:rsidR="006E6DBE" w:rsidRDefault="006E6DBE" w:rsidP="006E6DBE">
      <w:pPr>
        <w:rPr>
          <w:rFonts w:ascii="Termina" w:hAnsi="Termina" w:cs="Arial"/>
          <w:b/>
          <w:bCs/>
          <w:noProof/>
          <w:sz w:val="16"/>
          <w:szCs w:val="16"/>
          <w:lang w:eastAsia="ja-JP"/>
        </w:rPr>
      </w:pPr>
    </w:p>
    <w:p w14:paraId="4BE5504E" w14:textId="4C3E11DC" w:rsidR="006E6DBE" w:rsidRDefault="006E6DBE" w:rsidP="00F41860">
      <w:pPr>
        <w:jc w:val="center"/>
        <w:rPr>
          <w:rFonts w:ascii="Termina" w:hAnsi="Termina" w:cs="Arial"/>
          <w:b/>
          <w:bCs/>
          <w:noProof/>
          <w:sz w:val="16"/>
          <w:szCs w:val="16"/>
          <w:lang w:eastAsia="ja-JP"/>
        </w:rPr>
      </w:pPr>
      <w:r w:rsidRPr="00006047">
        <w:rPr>
          <w:rFonts w:ascii="Termina" w:hAnsi="Termina" w:cs="Arial"/>
          <w:b/>
          <w:bCs/>
          <w:noProof/>
          <w:sz w:val="16"/>
          <w:szCs w:val="16"/>
          <w:lang w:eastAsia="ja-JP"/>
        </w:rPr>
        <w:t>ROOMING LIST</w:t>
      </w:r>
    </w:p>
    <w:p w14:paraId="043FFB65" w14:textId="77777777" w:rsidR="00F41860" w:rsidRPr="00006047" w:rsidRDefault="00F41860" w:rsidP="006E6DBE">
      <w:pPr>
        <w:rPr>
          <w:rFonts w:ascii="Termina" w:hAnsi="Termina" w:cs="Arial"/>
          <w:b/>
          <w:bCs/>
          <w:noProof/>
          <w:sz w:val="16"/>
          <w:szCs w:val="16"/>
          <w:lang w:eastAsia="ja-JP"/>
        </w:rPr>
      </w:pPr>
    </w:p>
    <w:tbl>
      <w:tblPr>
        <w:tblW w:w="98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1757"/>
        <w:gridCol w:w="1758"/>
        <w:gridCol w:w="881"/>
        <w:gridCol w:w="1559"/>
        <w:gridCol w:w="892"/>
        <w:gridCol w:w="892"/>
        <w:gridCol w:w="1021"/>
        <w:gridCol w:w="623"/>
      </w:tblGrid>
      <w:tr w:rsidR="006E6DBE" w:rsidRPr="00006047" w14:paraId="5112B440" w14:textId="77777777" w:rsidTr="006E6DBE">
        <w:trPr>
          <w:trHeight w:val="340"/>
          <w:jc w:val="center"/>
        </w:trPr>
        <w:tc>
          <w:tcPr>
            <w:tcW w:w="439" w:type="dxa"/>
            <w:vMerge w:val="restart"/>
            <w:shd w:val="clear" w:color="auto" w:fill="auto"/>
            <w:vAlign w:val="center"/>
          </w:tcPr>
          <w:p w14:paraId="37469CF3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2AFFDD3C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  <w:t>Name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4D72129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ermina" w:hAnsi="Termina" w:cs="Arial"/>
                <w:b/>
                <w:color w:val="000000"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/>
                <w:color w:val="000000"/>
                <w:sz w:val="16"/>
                <w:szCs w:val="16"/>
                <w:lang w:eastAsia="ja-JP"/>
              </w:rPr>
              <w:t>Gender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FFDFB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  <w:t>Function</w:t>
            </w:r>
          </w:p>
        </w:tc>
        <w:tc>
          <w:tcPr>
            <w:tcW w:w="892" w:type="dxa"/>
            <w:vAlign w:val="center"/>
          </w:tcPr>
          <w:p w14:paraId="325F6917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  <w:t>IN</w:t>
            </w:r>
          </w:p>
        </w:tc>
        <w:tc>
          <w:tcPr>
            <w:tcW w:w="892" w:type="dxa"/>
            <w:vAlign w:val="center"/>
          </w:tcPr>
          <w:p w14:paraId="114F6835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  <w:t>OUT</w:t>
            </w:r>
          </w:p>
        </w:tc>
        <w:tc>
          <w:tcPr>
            <w:tcW w:w="1644" w:type="dxa"/>
            <w:gridSpan w:val="2"/>
            <w:vAlign w:val="center"/>
          </w:tcPr>
          <w:p w14:paraId="2E5D6C5B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  <w:t>Room Type</w:t>
            </w:r>
          </w:p>
        </w:tc>
      </w:tr>
      <w:tr w:rsidR="006E6DBE" w:rsidRPr="00006047" w14:paraId="5F5A27C5" w14:textId="77777777" w:rsidTr="006E6DBE">
        <w:trPr>
          <w:trHeight w:val="227"/>
          <w:jc w:val="center"/>
        </w:trPr>
        <w:tc>
          <w:tcPr>
            <w:tcW w:w="439" w:type="dxa"/>
            <w:vMerge/>
            <w:shd w:val="clear" w:color="auto" w:fill="auto"/>
            <w:vAlign w:val="center"/>
          </w:tcPr>
          <w:p w14:paraId="5599E93E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C95E23E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  <w:t>Family Name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D151B85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  <w:t>Given Name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DCDA398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  <w:t>M  or 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09D5D0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  <w:t>Coach or Athelete</w:t>
            </w:r>
          </w:p>
        </w:tc>
        <w:tc>
          <w:tcPr>
            <w:tcW w:w="892" w:type="dxa"/>
            <w:vAlign w:val="center"/>
          </w:tcPr>
          <w:p w14:paraId="555C4D00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  <w:t>dd-mm</w:t>
            </w:r>
          </w:p>
        </w:tc>
        <w:tc>
          <w:tcPr>
            <w:tcW w:w="892" w:type="dxa"/>
            <w:vAlign w:val="center"/>
          </w:tcPr>
          <w:p w14:paraId="5102DAEE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  <w:t>dd-mm</w:t>
            </w:r>
          </w:p>
        </w:tc>
        <w:tc>
          <w:tcPr>
            <w:tcW w:w="1021" w:type="dxa"/>
            <w:vAlign w:val="center"/>
          </w:tcPr>
          <w:p w14:paraId="7595C5CF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  <w:t>Twin / Single</w:t>
            </w:r>
          </w:p>
        </w:tc>
        <w:tc>
          <w:tcPr>
            <w:tcW w:w="623" w:type="dxa"/>
          </w:tcPr>
          <w:p w14:paraId="0DD27EE1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  <w:t>No.</w:t>
            </w:r>
          </w:p>
        </w:tc>
      </w:tr>
      <w:tr w:rsidR="006E6DBE" w:rsidRPr="00006047" w14:paraId="53BDC07E" w14:textId="77777777" w:rsidTr="006E6DBE">
        <w:trPr>
          <w:trHeight w:val="40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20B4ACF3" w14:textId="77777777" w:rsidR="006E6DBE" w:rsidRPr="00006047" w:rsidRDefault="006E6DBE" w:rsidP="00C40C8D">
            <w:pPr>
              <w:jc w:val="center"/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bCs/>
                <w:noProof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E5BADD5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2E28B021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9F99D1B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0CFAB6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14FAF328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7A4F139A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46B0057D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69CF60B4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</w:tr>
      <w:tr w:rsidR="006E6DBE" w:rsidRPr="00006047" w14:paraId="7FBC307D" w14:textId="77777777" w:rsidTr="006E6DBE">
        <w:trPr>
          <w:trHeight w:val="40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18E7937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1CD0BD8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24C47A4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365472D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687912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35F9546C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39288582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629690A2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453790D6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</w:tr>
      <w:tr w:rsidR="006E6DBE" w:rsidRPr="00006047" w14:paraId="22F82D90" w14:textId="77777777" w:rsidTr="006E6DBE">
        <w:trPr>
          <w:trHeight w:val="40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719D27F0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400" w:lineRule="exact"/>
              <w:ind w:left="320" w:hangingChars="200" w:hanging="320"/>
              <w:jc w:val="center"/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5121E32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31D2F52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1AD1762" w14:textId="77777777" w:rsidR="006E6DBE" w:rsidRPr="00006047" w:rsidRDefault="006E6DBE" w:rsidP="00C40C8D">
            <w:pPr>
              <w:ind w:left="320" w:hangingChars="200" w:hanging="320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66E617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2E95D1E1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44A17031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0059DE46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12B0C813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</w:tr>
      <w:tr w:rsidR="006E6DBE" w:rsidRPr="00006047" w14:paraId="1179D7AD" w14:textId="77777777" w:rsidTr="006E6DBE">
        <w:trPr>
          <w:trHeight w:val="40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25F8B90C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400" w:lineRule="exact"/>
              <w:ind w:left="320" w:hangingChars="200" w:hanging="320"/>
              <w:jc w:val="center"/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1DFD534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3030F8C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77837A9" w14:textId="77777777" w:rsidR="006E6DBE" w:rsidRPr="00006047" w:rsidRDefault="006E6DBE" w:rsidP="00C40C8D">
            <w:pPr>
              <w:ind w:left="320" w:hangingChars="200" w:hanging="320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FC4B60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3EE47AD1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5E486EB4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1BCBD3DF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758BDBBD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</w:tr>
      <w:tr w:rsidR="006E6DBE" w:rsidRPr="00006047" w14:paraId="1FD23920" w14:textId="77777777" w:rsidTr="006E6DBE">
        <w:trPr>
          <w:trHeight w:val="40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0A53BEA0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400" w:lineRule="exact"/>
              <w:ind w:left="320" w:hangingChars="200" w:hanging="320"/>
              <w:jc w:val="center"/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9C4AB22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8E61B3C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EAF8524" w14:textId="77777777" w:rsidR="006E6DBE" w:rsidRPr="00006047" w:rsidRDefault="006E6DBE" w:rsidP="00C40C8D">
            <w:pPr>
              <w:ind w:left="320" w:hangingChars="200" w:hanging="320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93A6B2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416ED4BA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53E3CA25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64CEE0D4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6F941ABA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</w:tr>
      <w:tr w:rsidR="006E6DBE" w:rsidRPr="00006047" w14:paraId="0BCFFCFB" w14:textId="77777777" w:rsidTr="006E6DBE">
        <w:trPr>
          <w:trHeight w:val="40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5EE6354C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400" w:lineRule="exact"/>
              <w:ind w:left="320" w:hangingChars="200" w:hanging="320"/>
              <w:jc w:val="center"/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097990C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2D7458B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793935A" w14:textId="77777777" w:rsidR="006E6DBE" w:rsidRPr="00006047" w:rsidRDefault="006E6DBE" w:rsidP="00C40C8D">
            <w:pPr>
              <w:ind w:left="320" w:hangingChars="200" w:hanging="320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88C3D5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50CD7794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75714141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14E14850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219FD58B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</w:tr>
      <w:tr w:rsidR="006E6DBE" w:rsidRPr="00006047" w14:paraId="4474089B" w14:textId="77777777" w:rsidTr="006E6DBE">
        <w:trPr>
          <w:trHeight w:val="40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4528E799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400" w:lineRule="exact"/>
              <w:ind w:left="320" w:hangingChars="200" w:hanging="320"/>
              <w:jc w:val="center"/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D49BE2F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2111F69B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92E5081" w14:textId="77777777" w:rsidR="006E6DBE" w:rsidRPr="00006047" w:rsidRDefault="006E6DBE" w:rsidP="00C40C8D">
            <w:pPr>
              <w:ind w:left="320" w:hangingChars="200" w:hanging="320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D3478C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146C81CE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21BC7B4D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56D30D0B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79A83130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</w:tr>
      <w:tr w:rsidR="006E6DBE" w:rsidRPr="00006047" w14:paraId="55F9A5EB" w14:textId="77777777" w:rsidTr="006E6DBE">
        <w:trPr>
          <w:trHeight w:val="40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27AFA0D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400" w:lineRule="exact"/>
              <w:ind w:left="320" w:hangingChars="200" w:hanging="320"/>
              <w:jc w:val="center"/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2D79319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332FFC6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68B12AB" w14:textId="77777777" w:rsidR="006E6DBE" w:rsidRPr="00006047" w:rsidRDefault="006E6DBE" w:rsidP="00C40C8D">
            <w:pPr>
              <w:ind w:left="320" w:hangingChars="200" w:hanging="320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57E564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0707FACF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582D83A1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651FACAD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0B3045FD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</w:tr>
      <w:tr w:rsidR="006E6DBE" w:rsidRPr="00006047" w14:paraId="337E0690" w14:textId="77777777" w:rsidTr="006E6DBE">
        <w:trPr>
          <w:trHeight w:val="40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55F0C40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400" w:lineRule="exact"/>
              <w:ind w:left="320" w:hangingChars="200" w:hanging="320"/>
              <w:jc w:val="center"/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A65D1F7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F34949E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F3671D4" w14:textId="77777777" w:rsidR="006E6DBE" w:rsidRPr="00006047" w:rsidRDefault="006E6DBE" w:rsidP="00C40C8D">
            <w:pPr>
              <w:ind w:left="320" w:hangingChars="200" w:hanging="320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B99262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18316E34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3B5D8800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0E3729F1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7550B008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</w:tr>
      <w:tr w:rsidR="006E6DBE" w:rsidRPr="00006047" w14:paraId="598DF369" w14:textId="77777777" w:rsidTr="006E6DBE">
        <w:trPr>
          <w:trHeight w:val="40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04CE8C45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400" w:lineRule="exact"/>
              <w:ind w:left="320" w:hangingChars="200" w:hanging="320"/>
              <w:jc w:val="center"/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2E7F143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71F41AD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5275561" w14:textId="77777777" w:rsidR="006E6DBE" w:rsidRPr="00006047" w:rsidRDefault="006E6DBE" w:rsidP="00C40C8D">
            <w:pPr>
              <w:ind w:left="320" w:hangingChars="200" w:hanging="320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033850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2394393E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0864D3D2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1F1EE008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7E8543FB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</w:tr>
      <w:tr w:rsidR="006E6DBE" w:rsidRPr="00006047" w14:paraId="6F00FE33" w14:textId="77777777" w:rsidTr="006E6DBE">
        <w:trPr>
          <w:trHeight w:val="40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5BFED78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400" w:lineRule="exact"/>
              <w:ind w:left="320" w:hangingChars="200" w:hanging="320"/>
              <w:jc w:val="center"/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F05E4C5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0261AAE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0DA5922" w14:textId="77777777" w:rsidR="006E6DBE" w:rsidRPr="00006047" w:rsidRDefault="006E6DBE" w:rsidP="00C40C8D">
            <w:pPr>
              <w:ind w:left="320" w:hangingChars="200" w:hanging="320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9A319D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6D6E19B7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33DD7ED6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5357AD3C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623" w:type="dxa"/>
            <w:vAlign w:val="center"/>
          </w:tcPr>
          <w:p w14:paraId="659DBA4D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</w:tr>
      <w:tr w:rsidR="006E6DBE" w:rsidRPr="00006047" w14:paraId="4B5999A3" w14:textId="77777777" w:rsidTr="006E6DBE">
        <w:trPr>
          <w:trHeight w:val="40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1424EFC1" w14:textId="77777777" w:rsidR="006E6DBE" w:rsidRPr="00006047" w:rsidRDefault="006E6DBE" w:rsidP="00C40C8D">
            <w:pPr>
              <w:autoSpaceDE w:val="0"/>
              <w:autoSpaceDN w:val="0"/>
              <w:adjustRightInd w:val="0"/>
              <w:spacing w:line="400" w:lineRule="exact"/>
              <w:ind w:left="320" w:hangingChars="200" w:hanging="320"/>
              <w:jc w:val="center"/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</w:pPr>
            <w:r w:rsidRPr="00006047"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80E7117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D155F1E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7EEBA9F" w14:textId="77777777" w:rsidR="006E6DBE" w:rsidRPr="00006047" w:rsidRDefault="006E6DBE" w:rsidP="00C40C8D">
            <w:pPr>
              <w:ind w:left="320" w:hangingChars="200" w:hanging="320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7A2C7E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2609C999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892" w:type="dxa"/>
            <w:vAlign w:val="center"/>
          </w:tcPr>
          <w:p w14:paraId="6087B4BE" w14:textId="77777777" w:rsidR="006E6DBE" w:rsidRPr="00006047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512DC5C6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623" w:type="dxa"/>
            <w:vAlign w:val="center"/>
          </w:tcPr>
          <w:p w14:paraId="64091438" w14:textId="77777777" w:rsidR="006E6DBE" w:rsidRPr="00006047" w:rsidRDefault="006E6DBE" w:rsidP="00C40C8D">
            <w:pPr>
              <w:jc w:val="both"/>
              <w:rPr>
                <w:rFonts w:ascii="Termina" w:hAnsi="Termina" w:cs="Arial"/>
                <w:b/>
                <w:bCs/>
                <w:noProof/>
                <w:sz w:val="16"/>
                <w:szCs w:val="16"/>
                <w:lang w:eastAsia="ja-JP"/>
              </w:rPr>
            </w:pPr>
          </w:p>
        </w:tc>
      </w:tr>
    </w:tbl>
    <w:p w14:paraId="4767CE44" w14:textId="77777777" w:rsidR="006E6DBE" w:rsidRPr="00006047" w:rsidRDefault="006E6DBE" w:rsidP="006E6DBE">
      <w:pPr>
        <w:autoSpaceDE w:val="0"/>
        <w:autoSpaceDN w:val="0"/>
        <w:adjustRightInd w:val="0"/>
        <w:spacing w:line="240" w:lineRule="exact"/>
        <w:jc w:val="both"/>
        <w:rPr>
          <w:rFonts w:ascii="Termina" w:hAnsi="Termina" w:cs="Arial"/>
          <w:b/>
          <w:i/>
          <w:sz w:val="16"/>
          <w:szCs w:val="16"/>
          <w:lang w:val="pt-PT" w:eastAsia="ja-JP"/>
        </w:rPr>
      </w:pPr>
    </w:p>
    <w:p w14:paraId="5BE0EF30" w14:textId="77777777" w:rsidR="008B0771" w:rsidRDefault="008B0771" w:rsidP="008B0771">
      <w:pPr>
        <w:autoSpaceDE w:val="0"/>
        <w:autoSpaceDN w:val="0"/>
        <w:adjustRightInd w:val="0"/>
        <w:spacing w:line="240" w:lineRule="exact"/>
        <w:jc w:val="both"/>
        <w:rPr>
          <w:rFonts w:ascii="Termina" w:eastAsia="Calibri" w:hAnsi="Termina" w:cs="Arial"/>
          <w:sz w:val="16"/>
          <w:szCs w:val="16"/>
          <w:lang w:val="en-GB"/>
        </w:rPr>
      </w:pPr>
      <w:r>
        <w:rPr>
          <w:rFonts w:ascii="Termina" w:eastAsia="Calibri" w:hAnsi="Termina" w:cs="Arial"/>
          <w:sz w:val="16"/>
          <w:szCs w:val="16"/>
          <w:lang w:val="en-GB"/>
        </w:rPr>
        <w:t>Date:</w:t>
      </w:r>
      <w:r>
        <w:rPr>
          <w:rFonts w:ascii="Termina" w:eastAsia="Calibri" w:hAnsi="Termina" w:cs="Arial"/>
          <w:sz w:val="16"/>
          <w:szCs w:val="16"/>
          <w:lang w:val="en-GB"/>
        </w:rPr>
        <w:tab/>
        <w:t xml:space="preserve"> </w:t>
      </w:r>
    </w:p>
    <w:p w14:paraId="5F44EA7D" w14:textId="77777777" w:rsidR="008B0771" w:rsidRDefault="008B0771" w:rsidP="008B0771">
      <w:pPr>
        <w:autoSpaceDE w:val="0"/>
        <w:autoSpaceDN w:val="0"/>
        <w:adjustRightInd w:val="0"/>
        <w:spacing w:line="240" w:lineRule="exact"/>
        <w:jc w:val="both"/>
        <w:rPr>
          <w:rFonts w:ascii="Termina" w:eastAsia="Calibri" w:hAnsi="Termina" w:cs="Arial"/>
          <w:sz w:val="16"/>
          <w:szCs w:val="16"/>
          <w:lang w:val="en-GB"/>
        </w:rPr>
      </w:pPr>
    </w:p>
    <w:p w14:paraId="71E4A662" w14:textId="77777777" w:rsidR="008B0771" w:rsidRDefault="008B0771" w:rsidP="008B0771">
      <w:pPr>
        <w:autoSpaceDE w:val="0"/>
        <w:autoSpaceDN w:val="0"/>
        <w:adjustRightInd w:val="0"/>
        <w:spacing w:after="200" w:line="240" w:lineRule="exact"/>
        <w:jc w:val="both"/>
        <w:rPr>
          <w:rFonts w:ascii="Termina" w:eastAsia="Calibri" w:hAnsi="Termina" w:cs="Arial"/>
          <w:sz w:val="16"/>
          <w:szCs w:val="16"/>
        </w:rPr>
      </w:pPr>
      <w:r>
        <w:rPr>
          <w:rFonts w:ascii="Termina" w:eastAsia="Calibri" w:hAnsi="Termina" w:cs="Arial"/>
          <w:sz w:val="16"/>
          <w:szCs w:val="16"/>
        </w:rPr>
        <w:t xml:space="preserve">Signature and Stamp: </w:t>
      </w:r>
    </w:p>
    <w:p w14:paraId="22491C0A" w14:textId="77777777" w:rsidR="008B0771" w:rsidRDefault="008B0771" w:rsidP="008B0771">
      <w:pPr>
        <w:tabs>
          <w:tab w:val="left" w:pos="3544"/>
        </w:tabs>
        <w:jc w:val="both"/>
        <w:rPr>
          <w:rFonts w:ascii="Termina" w:eastAsiaTheme="minorEastAsia" w:hAnsi="Termina" w:cs="Arial"/>
          <w:sz w:val="16"/>
          <w:szCs w:val="16"/>
        </w:rPr>
      </w:pPr>
    </w:p>
    <w:p w14:paraId="4F596A3B" w14:textId="693D1E9D" w:rsidR="008A6BEA" w:rsidRPr="008A6BEA" w:rsidRDefault="008B0771" w:rsidP="008A6BEA">
      <w:pPr>
        <w:jc w:val="center"/>
        <w:rPr>
          <w:rStyle w:val="Hyperlink"/>
          <w:rFonts w:ascii="Termina" w:eastAsiaTheme="minorEastAsia" w:hAnsi="Termina" w:cs="Arial"/>
          <w:color w:val="auto"/>
          <w:sz w:val="16"/>
          <w:szCs w:val="16"/>
          <w:lang w:val="en-GB"/>
        </w:rPr>
      </w:pPr>
      <w:r>
        <w:rPr>
          <w:rFonts w:ascii="Termina" w:eastAsiaTheme="minorEastAsia" w:hAnsi="Termina" w:cs="Arial"/>
          <w:sz w:val="16"/>
          <w:szCs w:val="16"/>
          <w:u w:val="single"/>
          <w:lang w:val="en-GB"/>
        </w:rPr>
        <w:t>Please return this form back to our office to</w:t>
      </w:r>
    </w:p>
    <w:p w14:paraId="13D9B1E5" w14:textId="49E9029D" w:rsidR="008A6BEA" w:rsidRDefault="008A6BEA" w:rsidP="008B0771">
      <w:pPr>
        <w:jc w:val="center"/>
        <w:rPr>
          <w:rStyle w:val="Hyperlink"/>
          <w:rFonts w:ascii="Termina" w:eastAsiaTheme="minorEastAsia" w:hAnsi="Termina" w:cs="Arial"/>
          <w:sz w:val="16"/>
          <w:szCs w:val="16"/>
          <w:u w:val="none"/>
          <w:lang w:val="en-GB"/>
        </w:rPr>
      </w:pPr>
      <w:r>
        <w:rPr>
          <w:rStyle w:val="Hyperlink"/>
          <w:rFonts w:ascii="Termina" w:eastAsiaTheme="minorEastAsia" w:hAnsi="Termina" w:cs="Arial"/>
          <w:sz w:val="16"/>
          <w:szCs w:val="16"/>
          <w:u w:val="none"/>
          <w:lang w:val="en-GB"/>
        </w:rPr>
        <w:t>logistics@federnuoto.it</w:t>
      </w:r>
    </w:p>
    <w:p w14:paraId="1C07EAFA" w14:textId="133FFF4E" w:rsidR="00391D4B" w:rsidRPr="00475B24" w:rsidRDefault="00475B24" w:rsidP="008B0771">
      <w:pPr>
        <w:jc w:val="center"/>
        <w:rPr>
          <w:rFonts w:ascii="Termina" w:eastAsiaTheme="minorEastAsia" w:hAnsi="Termina" w:cs="Arial"/>
          <w:sz w:val="16"/>
          <w:szCs w:val="16"/>
          <w:lang w:val="en-GB"/>
        </w:rPr>
      </w:pPr>
      <w:r w:rsidRPr="00475B24">
        <w:rPr>
          <w:rStyle w:val="Hyperlink"/>
          <w:rFonts w:ascii="Termina" w:eastAsiaTheme="minorEastAsia" w:hAnsi="Termina" w:cs="Arial"/>
          <w:sz w:val="16"/>
          <w:szCs w:val="16"/>
          <w:u w:val="none"/>
          <w:lang w:val="en-GB"/>
        </w:rPr>
        <w:t>ows.worldcup.ita@gmail.com</w:t>
      </w:r>
      <w:r w:rsidR="008A6BEA">
        <w:rPr>
          <w:rStyle w:val="Hyperlink"/>
          <w:rFonts w:ascii="Termina" w:eastAsiaTheme="minorEastAsia" w:hAnsi="Termina" w:cs="Arial"/>
          <w:sz w:val="16"/>
          <w:szCs w:val="16"/>
          <w:u w:val="none"/>
          <w:lang w:val="en-GB"/>
        </w:rPr>
        <w:br/>
      </w:r>
      <w:r w:rsidR="008A6BEA" w:rsidRPr="008A6BEA">
        <w:rPr>
          <w:rStyle w:val="oypena"/>
          <w:rFonts w:ascii="Termina" w:hAnsi="Termina"/>
          <w:color w:val="0070C0"/>
          <w:sz w:val="16"/>
          <w:szCs w:val="16"/>
          <w:lang w:val="pt-PT"/>
        </w:rPr>
        <w:t>events@smeraldaexperience.com</w:t>
      </w:r>
    </w:p>
    <w:p w14:paraId="57BB5A5B" w14:textId="77777777" w:rsidR="008B0771" w:rsidRDefault="008B0771" w:rsidP="008B0771">
      <w:pPr>
        <w:jc w:val="center"/>
        <w:rPr>
          <w:rFonts w:ascii="Termina" w:eastAsiaTheme="minorEastAsia" w:hAnsi="Termina" w:cs="Arial"/>
          <w:sz w:val="16"/>
          <w:szCs w:val="16"/>
          <w:u w:val="single"/>
          <w:lang w:val="en-GB"/>
        </w:rPr>
      </w:pPr>
    </w:p>
    <w:p w14:paraId="4986303F" w14:textId="77777777" w:rsidR="008B0771" w:rsidRDefault="008B0771" w:rsidP="008B0771">
      <w:pPr>
        <w:jc w:val="center"/>
        <w:rPr>
          <w:rFonts w:ascii="Termina" w:eastAsiaTheme="minorEastAsia" w:hAnsi="Termina" w:cs="Arial"/>
          <w:sz w:val="16"/>
          <w:szCs w:val="16"/>
          <w:u w:val="single"/>
          <w:lang w:val="en-GB"/>
        </w:rPr>
      </w:pPr>
    </w:p>
    <w:p w14:paraId="5D5C9F7E" w14:textId="1F8D3D13" w:rsidR="008B0771" w:rsidRDefault="00F61CAF" w:rsidP="008A6BEA">
      <w:pPr>
        <w:jc w:val="center"/>
        <w:rPr>
          <w:rFonts w:ascii="Termina" w:eastAsiaTheme="minorEastAsia" w:hAnsi="Termina" w:cs="Arial"/>
          <w:b/>
          <w:bCs/>
          <w:sz w:val="16"/>
          <w:szCs w:val="16"/>
          <w:u w:val="single"/>
          <w:lang w:val="en-GB"/>
        </w:rPr>
      </w:pPr>
      <w:r>
        <w:rPr>
          <w:rFonts w:ascii="Termina" w:eastAsiaTheme="minorEastAsia" w:hAnsi="Termina" w:cs="Arial"/>
          <w:sz w:val="16"/>
          <w:szCs w:val="16"/>
          <w:u w:val="single"/>
          <w:lang w:val="en-GB"/>
        </w:rPr>
        <w:t>b</w:t>
      </w:r>
      <w:r w:rsidR="00CA470A">
        <w:rPr>
          <w:rFonts w:ascii="Termina" w:eastAsiaTheme="minorEastAsia" w:hAnsi="Termina" w:cs="Arial"/>
          <w:sz w:val="16"/>
          <w:szCs w:val="16"/>
          <w:u w:val="single"/>
          <w:lang w:val="en-GB"/>
        </w:rPr>
        <w:t>y</w:t>
      </w:r>
      <w:r w:rsidR="00023DE4">
        <w:rPr>
          <w:rFonts w:ascii="Termina" w:eastAsiaTheme="minorEastAsia" w:hAnsi="Termina" w:cs="Arial"/>
          <w:sz w:val="16"/>
          <w:szCs w:val="16"/>
          <w:u w:val="single"/>
          <w:lang w:val="en-GB"/>
        </w:rPr>
        <w:t xml:space="preserve"> </w:t>
      </w:r>
      <w:r w:rsidR="008D2D39">
        <w:rPr>
          <w:rFonts w:ascii="Termina" w:eastAsiaTheme="minorEastAsia" w:hAnsi="Termina" w:cs="Arial"/>
          <w:b/>
          <w:bCs/>
          <w:sz w:val="16"/>
          <w:szCs w:val="16"/>
          <w:u w:val="single"/>
          <w:lang w:val="en-GB"/>
        </w:rPr>
        <w:t>2</w:t>
      </w:r>
      <w:r w:rsidR="00CA470A">
        <w:rPr>
          <w:rFonts w:ascii="Termina" w:eastAsiaTheme="minorEastAsia" w:hAnsi="Termina" w:cs="Arial"/>
          <w:b/>
          <w:bCs/>
          <w:sz w:val="16"/>
          <w:szCs w:val="16"/>
          <w:u w:val="single"/>
          <w:lang w:val="en-GB"/>
        </w:rPr>
        <w:t>0</w:t>
      </w:r>
      <w:r w:rsidR="008B0771">
        <w:rPr>
          <w:rFonts w:ascii="Termina" w:eastAsiaTheme="minorEastAsia" w:hAnsi="Termina" w:cs="Arial"/>
          <w:b/>
          <w:bCs/>
          <w:sz w:val="16"/>
          <w:szCs w:val="16"/>
          <w:u w:val="single"/>
          <w:lang w:val="en-GB"/>
        </w:rPr>
        <w:t xml:space="preserve"> </w:t>
      </w:r>
      <w:r w:rsidR="008D2D39">
        <w:rPr>
          <w:rFonts w:ascii="Termina" w:eastAsiaTheme="minorEastAsia" w:hAnsi="Termina" w:cs="Arial"/>
          <w:b/>
          <w:bCs/>
          <w:sz w:val="16"/>
          <w:szCs w:val="16"/>
          <w:u w:val="single"/>
          <w:lang w:val="en-GB"/>
        </w:rPr>
        <w:t>SEPTEMBER</w:t>
      </w:r>
      <w:r w:rsidR="008A6BEA">
        <w:rPr>
          <w:rFonts w:ascii="Termina" w:eastAsiaTheme="minorEastAsia" w:hAnsi="Termina" w:cs="Arial"/>
          <w:b/>
          <w:bCs/>
          <w:sz w:val="16"/>
          <w:szCs w:val="16"/>
          <w:u w:val="single"/>
          <w:lang w:val="en-GB"/>
        </w:rPr>
        <w:t xml:space="preserve"> 202</w:t>
      </w:r>
      <w:r w:rsidR="008D2D39">
        <w:rPr>
          <w:rFonts w:ascii="Termina" w:eastAsiaTheme="minorEastAsia" w:hAnsi="Termina" w:cs="Arial"/>
          <w:b/>
          <w:bCs/>
          <w:sz w:val="16"/>
          <w:szCs w:val="16"/>
          <w:u w:val="single"/>
          <w:lang w:val="en-GB"/>
        </w:rPr>
        <w:t>5</w:t>
      </w:r>
    </w:p>
    <w:p w14:paraId="245F3642" w14:textId="77777777" w:rsidR="008A6BEA" w:rsidRDefault="008A6BEA" w:rsidP="008A6BEA">
      <w:pPr>
        <w:jc w:val="center"/>
        <w:rPr>
          <w:rFonts w:ascii="Termina" w:eastAsiaTheme="minorEastAsia" w:hAnsi="Termina" w:cs="Arial"/>
          <w:b/>
          <w:bCs/>
          <w:sz w:val="16"/>
          <w:szCs w:val="16"/>
          <w:u w:val="single"/>
          <w:lang w:val="en-GB"/>
        </w:rPr>
      </w:pPr>
    </w:p>
    <w:p w14:paraId="455F79BE" w14:textId="77777777" w:rsidR="008B0771" w:rsidRDefault="008B0771" w:rsidP="008B0771">
      <w:pPr>
        <w:jc w:val="center"/>
        <w:rPr>
          <w:rFonts w:ascii="Termina" w:hAnsi="Termina" w:cs="Arial"/>
          <w:sz w:val="16"/>
          <w:szCs w:val="16"/>
          <w:u w:val="single"/>
          <w:lang w:val="en-GB" w:eastAsia="ja-JP"/>
        </w:rPr>
      </w:pPr>
    </w:p>
    <w:p w14:paraId="7ACE471C" w14:textId="77777777" w:rsidR="008B0771" w:rsidRDefault="008B0771" w:rsidP="008B0771">
      <w:pPr>
        <w:jc w:val="both"/>
        <w:rPr>
          <w:rFonts w:ascii="Termina" w:eastAsiaTheme="minorEastAsia" w:hAnsi="Termina" w:cs="Arial"/>
          <w:b/>
          <w:i/>
          <w:color w:val="000000"/>
          <w:sz w:val="16"/>
          <w:szCs w:val="16"/>
        </w:rPr>
      </w:pPr>
      <w:r>
        <w:rPr>
          <w:rFonts w:ascii="Termina" w:hAnsi="Termina" w:cs="Arial"/>
          <w:b/>
          <w:sz w:val="16"/>
          <w:szCs w:val="16"/>
          <w:lang w:val="en-GB" w:eastAsia="ja-JP"/>
        </w:rPr>
        <w:t>*</w:t>
      </w:r>
      <w:r>
        <w:rPr>
          <w:rFonts w:ascii="Termina" w:eastAsiaTheme="minorEastAsia" w:hAnsi="Termina" w:cs="Arial"/>
          <w:color w:val="222222"/>
          <w:sz w:val="16"/>
          <w:szCs w:val="16"/>
          <w:shd w:val="clear" w:color="auto" w:fill="FFFFFF"/>
          <w:lang w:val="en-GB"/>
        </w:rPr>
        <w:t>All information should be typed, or printed legibly, not handwritten</w:t>
      </w:r>
    </w:p>
    <w:p w14:paraId="1ABA1A13" w14:textId="77777777" w:rsidR="006E6DBE" w:rsidRPr="00006047" w:rsidRDefault="006E6DBE" w:rsidP="006E6DBE">
      <w:pPr>
        <w:tabs>
          <w:tab w:val="left" w:pos="3544"/>
        </w:tabs>
        <w:jc w:val="both"/>
        <w:rPr>
          <w:rFonts w:ascii="Termina" w:eastAsiaTheme="minorEastAsia" w:hAnsi="Termina" w:cs="Arial"/>
          <w:sz w:val="16"/>
          <w:szCs w:val="16"/>
        </w:rPr>
      </w:pPr>
    </w:p>
    <w:sectPr w:rsidR="006E6DBE" w:rsidRPr="00006047" w:rsidSect="00266ED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D74E" w14:textId="77777777" w:rsidR="00A17DC4" w:rsidRDefault="00A17DC4" w:rsidP="00DB4C85">
      <w:r>
        <w:separator/>
      </w:r>
    </w:p>
  </w:endnote>
  <w:endnote w:type="continuationSeparator" w:id="0">
    <w:p w14:paraId="3491163B" w14:textId="77777777" w:rsidR="00A17DC4" w:rsidRDefault="00A17DC4" w:rsidP="00DB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rmina Medium">
    <w:altName w:val="Times New Roman"/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rmina">
    <w:altName w:val="Courier New"/>
    <w:panose1 w:val="00000500000000000000"/>
    <w:charset w:val="4D"/>
    <w:family w:val="auto"/>
    <w:pitch w:val="variable"/>
    <w:sig w:usb0="00000007" w:usb1="00000000" w:usb2="00000000" w:usb3="00000000" w:csb0="00000093" w:csb1="00000000"/>
    <w:embedRegular r:id="rId1" w:fontKey="{3EDB8069-DDFD-4B31-B1BC-9AA256F673E6}"/>
    <w:embedBold r:id="rId2" w:fontKey="{A1CE17A3-FECB-4A01-B855-399C6C12724D}"/>
    <w:embedBoldItalic r:id="rId3" w:fontKey="{1EEB9D4D-1B48-4585-BFCE-F83083E6500E}"/>
  </w:font>
  <w:font w:name="Times New Roman (Body CS)">
    <w:altName w:val="Times New Roman"/>
    <w:charset w:val="00"/>
    <w:family w:val="roman"/>
    <w:pitch w:val="default"/>
  </w:font>
  <w:font w:name="Termina Regular">
    <w:altName w:val="Cambria"/>
    <w:panose1 w:val="00000500000000000000"/>
    <w:charset w:val="00"/>
    <w:family w:val="roman"/>
    <w:pitch w:val="default"/>
  </w:font>
  <w:font w:name="Termina Bold">
    <w:altName w:val="Calibri"/>
    <w:panose1 w:val="000008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C086" w14:textId="77777777" w:rsidR="00686478" w:rsidRDefault="00606B8C">
    <w:pPr>
      <w:pStyle w:val="Footer"/>
    </w:pPr>
    <w:r>
      <w:rPr>
        <w:noProof/>
        <w:lang w:val="it-IT" w:eastAsia="it-IT"/>
      </w:rPr>
      <w:drawing>
        <wp:anchor distT="0" distB="0" distL="114300" distR="114300" simplePos="0" relativeHeight="251654144" behindDoc="0" locked="0" layoutInCell="1" allowOverlap="1" wp14:anchorId="3C77DF29" wp14:editId="071B3D6A">
          <wp:simplePos x="0" y="0"/>
          <wp:positionH relativeFrom="column">
            <wp:posOffset>-645795</wp:posOffset>
          </wp:positionH>
          <wp:positionV relativeFrom="paragraph">
            <wp:posOffset>-365760</wp:posOffset>
          </wp:positionV>
          <wp:extent cx="7578090" cy="1017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03"/>
                  <a:stretch/>
                </pic:blipFill>
                <pic:spPr bwMode="auto">
                  <a:xfrm>
                    <a:off x="0" y="0"/>
                    <a:ext cx="7578090" cy="1017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3A8E">
      <w:rPr>
        <w:rFonts w:cs="Arial"/>
        <w:noProof/>
        <w:sz w:val="16"/>
        <w:szCs w:val="16"/>
        <w:lang w:val="it-IT" w:eastAsia="it-IT"/>
      </w:rPr>
      <w:drawing>
        <wp:anchor distT="0" distB="0" distL="114300" distR="114300" simplePos="0" relativeHeight="251662336" behindDoc="0" locked="0" layoutInCell="1" allowOverlap="1" wp14:anchorId="1AE6991B" wp14:editId="7D69FA6D">
          <wp:simplePos x="0" y="0"/>
          <wp:positionH relativeFrom="page">
            <wp:posOffset>-17780</wp:posOffset>
          </wp:positionH>
          <wp:positionV relativeFrom="page">
            <wp:posOffset>9811385</wp:posOffset>
          </wp:positionV>
          <wp:extent cx="5403600" cy="907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972"/>
                  <a:stretch/>
                </pic:blipFill>
                <pic:spPr bwMode="auto">
                  <a:xfrm>
                    <a:off x="0" y="0"/>
                    <a:ext cx="5403600" cy="90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957">
      <w:rPr>
        <w:rFonts w:ascii="Termina Light" w:hAnsi="Termina Light" w:cs="Arial"/>
        <w:noProof/>
        <w:sz w:val="16"/>
        <w:szCs w:val="16"/>
        <w:lang w:val="it-IT" w:eastAsia="it-IT"/>
      </w:rPr>
      <w:drawing>
        <wp:anchor distT="0" distB="0" distL="114300" distR="114300" simplePos="0" relativeHeight="251660288" behindDoc="0" locked="0" layoutInCell="1" allowOverlap="1" wp14:anchorId="71A42506" wp14:editId="68075C3A">
          <wp:simplePos x="0" y="0"/>
          <wp:positionH relativeFrom="page">
            <wp:posOffset>5966460</wp:posOffset>
          </wp:positionH>
          <wp:positionV relativeFrom="page">
            <wp:posOffset>10200640</wp:posOffset>
          </wp:positionV>
          <wp:extent cx="1101600" cy="29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DD380" w14:textId="77777777" w:rsidR="00A17DC4" w:rsidRDefault="00A17DC4" w:rsidP="00DB4C85">
      <w:r>
        <w:separator/>
      </w:r>
    </w:p>
  </w:footnote>
  <w:footnote w:type="continuationSeparator" w:id="0">
    <w:p w14:paraId="44D39CD6" w14:textId="77777777" w:rsidR="00A17DC4" w:rsidRDefault="00A17DC4" w:rsidP="00DB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BC824" w14:textId="77777777" w:rsidR="00416190" w:rsidRDefault="0089606C">
    <w:pPr>
      <w:pStyle w:val="Header"/>
    </w:pPr>
    <w:r>
      <w:rPr>
        <w:noProof/>
      </w:rPr>
      <w:pict w14:anchorId="41C32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60614" o:spid="_x0000_s1026" type="#_x0000_t75" alt="" style="position:absolute;left:0;text-align:left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9C1A" w14:textId="66F80676" w:rsidR="00DB4C85" w:rsidRDefault="008A6BEA" w:rsidP="006E6DBE">
    <w:pPr>
      <w:pStyle w:val="Header"/>
      <w:jc w:val="lef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41CC684" wp14:editId="0955279E">
              <wp:simplePos x="0" y="0"/>
              <wp:positionH relativeFrom="margin">
                <wp:posOffset>4361180</wp:posOffset>
              </wp:positionH>
              <wp:positionV relativeFrom="paragraph">
                <wp:posOffset>-234315</wp:posOffset>
              </wp:positionV>
              <wp:extent cx="2300287" cy="645160"/>
              <wp:effectExtent l="0" t="0" r="508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0287" cy="645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6AFEF1" w14:textId="489F1C7A" w:rsidR="008A6BEA" w:rsidRPr="0077553A" w:rsidRDefault="008A6BEA" w:rsidP="008A6BEA">
                          <w:pPr>
                            <w:pStyle w:val="Header"/>
                            <w:rPr>
                              <w:rFonts w:ascii="Termina" w:hAnsi="Termina"/>
                              <w:color w:val="FFFFFF" w:themeColor="background1"/>
                            </w:rPr>
                          </w:pPr>
                          <w:r w:rsidRPr="0077553A">
                            <w:rPr>
                              <w:rFonts w:ascii="Termina" w:hAnsi="Termina"/>
                              <w:color w:val="FFFFFF" w:themeColor="background1"/>
                            </w:rPr>
                            <w:t>OPEN WATER SWIMMING</w:t>
                          </w:r>
                          <w:r w:rsidRPr="0077553A">
                            <w:rPr>
                              <w:rFonts w:ascii="Termina" w:hAnsi="Termina"/>
                              <w:color w:val="FFFFFF" w:themeColor="background1"/>
                            </w:rPr>
                            <w:br/>
                            <w:t>WORLD CUP 202</w:t>
                          </w:r>
                          <w:r w:rsidR="008D2D39">
                            <w:rPr>
                              <w:rFonts w:ascii="Termina" w:hAnsi="Termina"/>
                              <w:color w:val="FFFFFF" w:themeColor="background1"/>
                            </w:rPr>
                            <w:t>5</w:t>
                          </w:r>
                        </w:p>
                        <w:p w14:paraId="66C321E4" w14:textId="77777777" w:rsidR="008A6BEA" w:rsidRPr="0077553A" w:rsidRDefault="008A6BEA" w:rsidP="008A6BEA">
                          <w:pPr>
                            <w:pStyle w:val="HeaderSubtitle"/>
                          </w:pPr>
                          <w:r w:rsidRPr="0077553A">
                            <w:t>Golfo Aranci, ITA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1CC6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3.4pt;margin-top:-18.45pt;width:181.1pt;height:50.8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" filled="f" stroked="f" strokeweight=".5pt">
              <v:textbox inset="0,0,0,0">
                <w:txbxContent>
                  <w:p w14:paraId="1F6AFEF1" w14:textId="489F1C7A" w:rsidR="008A6BEA" w:rsidRPr="0077553A" w:rsidRDefault="008A6BEA" w:rsidP="008A6BEA">
                    <w:pPr>
                      <w:pStyle w:val="Header"/>
                      <w:rPr>
                        <w:rFonts w:ascii="Termina" w:hAnsi="Termina"/>
                        <w:color w:val="FFFFFF" w:themeColor="background1"/>
                      </w:rPr>
                    </w:pPr>
                    <w:r w:rsidRPr="0077553A">
                      <w:rPr>
                        <w:rFonts w:ascii="Termina" w:hAnsi="Termina"/>
                        <w:color w:val="FFFFFF" w:themeColor="background1"/>
                      </w:rPr>
                      <w:t>OPEN WATER SWIMMING</w:t>
                    </w:r>
                    <w:r w:rsidRPr="0077553A">
                      <w:rPr>
                        <w:rFonts w:ascii="Termina" w:hAnsi="Termina"/>
                        <w:color w:val="FFFFFF" w:themeColor="background1"/>
                      </w:rPr>
                      <w:br/>
                      <w:t>WORLD CUP 202</w:t>
                    </w:r>
                    <w:r w:rsidR="008D2D39">
                      <w:rPr>
                        <w:rFonts w:ascii="Termina" w:hAnsi="Termina"/>
                        <w:color w:val="FFFFFF" w:themeColor="background1"/>
                      </w:rPr>
                      <w:t>5</w:t>
                    </w:r>
                  </w:p>
                  <w:p w14:paraId="66C321E4" w14:textId="77777777" w:rsidR="008A6BEA" w:rsidRPr="0077553A" w:rsidRDefault="008A6BEA" w:rsidP="008A6BEA">
                    <w:pPr>
                      <w:pStyle w:val="HeaderSubtitle"/>
                    </w:pPr>
                    <w:r w:rsidRPr="0077553A">
                      <w:t>Golfo Aranci, ITA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77696" behindDoc="0" locked="0" layoutInCell="1" allowOverlap="1" wp14:anchorId="2FDB8EDB" wp14:editId="0FDDBD5D">
          <wp:simplePos x="0" y="0"/>
          <wp:positionH relativeFrom="column">
            <wp:posOffset>-424180</wp:posOffset>
          </wp:positionH>
          <wp:positionV relativeFrom="paragraph">
            <wp:posOffset>-282575</wp:posOffset>
          </wp:positionV>
          <wp:extent cx="1968843" cy="693905"/>
          <wp:effectExtent l="0" t="0" r="0" b="0"/>
          <wp:wrapNone/>
          <wp:docPr id="48" name="Graphic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phic 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843" cy="69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B43E698" wp14:editId="61540347">
              <wp:simplePos x="0" y="0"/>
              <wp:positionH relativeFrom="column">
                <wp:posOffset>-655320</wp:posOffset>
              </wp:positionH>
              <wp:positionV relativeFrom="paragraph">
                <wp:posOffset>-470535</wp:posOffset>
              </wp:positionV>
              <wp:extent cx="7559675" cy="108000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80000"/>
                      </a:xfrm>
                      <a:prstGeom prst="rect">
                        <a:avLst/>
                      </a:prstGeom>
                      <a:gradFill>
                        <a:gsLst>
                          <a:gs pos="22000">
                            <a:schemeClr val="tx1"/>
                          </a:gs>
                          <a:gs pos="100000">
                            <a:srgbClr val="044FAD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C3660" id="Rectangle 37" o:spid="_x0000_s1026" style="position:absolute;margin-left:-51.6pt;margin-top:-37.05pt;width:595.25pt;height:85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" fillcolor="black [3213]" stroked="f" strokeweight="1pt">
              <v:fill color2="#044fad" angle="90" colors="0 black;14418f black" focus="100%" type="gradient">
                <o:fill v:ext="view" type="gradientUnscaled"/>
              </v:fill>
            </v:rect>
          </w:pict>
        </mc:Fallback>
      </mc:AlternateContent>
    </w:r>
    <w:r w:rsidR="006E6DBE">
      <w:rPr>
        <w:b w:val="0"/>
        <w:caps w:val="0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485B660" wp14:editId="1453BAC0">
              <wp:simplePos x="0" y="0"/>
              <wp:positionH relativeFrom="column">
                <wp:posOffset>2746044</wp:posOffset>
              </wp:positionH>
              <wp:positionV relativeFrom="paragraph">
                <wp:posOffset>-62230</wp:posOffset>
              </wp:positionV>
              <wp:extent cx="3508375" cy="643890"/>
              <wp:effectExtent l="0" t="0" r="0" b="381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8375" cy="643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EEC687" w14:textId="2FE9386D" w:rsidR="00D605A2" w:rsidRPr="008A6BEA" w:rsidRDefault="00D605A2" w:rsidP="008A6BEA">
                          <w:pPr>
                            <w:pStyle w:val="Header"/>
                            <w:jc w:val="left"/>
                            <w:rPr>
                              <w:rFonts w:ascii="Termina" w:hAnsi="Termina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85B660" id="Text Box 25" o:spid="_x0000_s1027" type="#_x0000_t202" style="position:absolute;margin-left:216.2pt;margin-top:-4.9pt;width:276.25pt;height:50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" filled="f" stroked="f" strokeweight=".5pt">
              <v:textbox inset="0,0,0,0">
                <w:txbxContent>
                  <w:p w14:paraId="26EEC687" w14:textId="2FE9386D" w:rsidR="00D605A2" w:rsidRPr="008A6BEA" w:rsidRDefault="00D605A2" w:rsidP="008A6BEA">
                    <w:pPr>
                      <w:pStyle w:val="Header"/>
                      <w:jc w:val="left"/>
                      <w:rPr>
                        <w:rFonts w:ascii="Termina" w:hAnsi="Termina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A2C60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8CE349C" wp14:editId="29A46CE4">
          <wp:simplePos x="0" y="0"/>
          <wp:positionH relativeFrom="page">
            <wp:posOffset>-20955</wp:posOffset>
          </wp:positionH>
          <wp:positionV relativeFrom="page">
            <wp:posOffset>10781665</wp:posOffset>
          </wp:positionV>
          <wp:extent cx="7586980" cy="107238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0" cy="1072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EEC0" w14:textId="77777777" w:rsidR="00416190" w:rsidRDefault="0089606C">
    <w:pPr>
      <w:pStyle w:val="Header"/>
    </w:pPr>
    <w:r>
      <w:rPr>
        <w:noProof/>
      </w:rPr>
      <w:pict w14:anchorId="039DB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60613" o:spid="_x0000_s1025" type="#_x0000_t75" alt="" style="position:absolute;left:0;text-align:left;margin-left:0;margin-top:0;width:595pt;height:84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66F3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86D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76A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C651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90AD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A20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6E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E0CF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CA8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25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420707">
    <w:abstractNumId w:val="0"/>
  </w:num>
  <w:num w:numId="2" w16cid:durableId="1944604063">
    <w:abstractNumId w:val="1"/>
  </w:num>
  <w:num w:numId="3" w16cid:durableId="1296176450">
    <w:abstractNumId w:val="2"/>
  </w:num>
  <w:num w:numId="4" w16cid:durableId="1879581243">
    <w:abstractNumId w:val="3"/>
  </w:num>
  <w:num w:numId="5" w16cid:durableId="1698236065">
    <w:abstractNumId w:val="8"/>
  </w:num>
  <w:num w:numId="6" w16cid:durableId="974287228">
    <w:abstractNumId w:val="4"/>
  </w:num>
  <w:num w:numId="7" w16cid:durableId="1645235605">
    <w:abstractNumId w:val="5"/>
  </w:num>
  <w:num w:numId="8" w16cid:durableId="1593275709">
    <w:abstractNumId w:val="6"/>
  </w:num>
  <w:num w:numId="9" w16cid:durableId="170607683">
    <w:abstractNumId w:val="7"/>
  </w:num>
  <w:num w:numId="10" w16cid:durableId="170948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BE"/>
    <w:rsid w:val="000205A8"/>
    <w:rsid w:val="00023DE4"/>
    <w:rsid w:val="00024AB0"/>
    <w:rsid w:val="00032565"/>
    <w:rsid w:val="00067B9D"/>
    <w:rsid w:val="00070E4E"/>
    <w:rsid w:val="000740DB"/>
    <w:rsid w:val="0008350F"/>
    <w:rsid w:val="0009738B"/>
    <w:rsid w:val="000B2045"/>
    <w:rsid w:val="000E556C"/>
    <w:rsid w:val="000F4ABD"/>
    <w:rsid w:val="00100D97"/>
    <w:rsid w:val="00142957"/>
    <w:rsid w:val="00163726"/>
    <w:rsid w:val="001664FE"/>
    <w:rsid w:val="00167676"/>
    <w:rsid w:val="0017157A"/>
    <w:rsid w:val="00173772"/>
    <w:rsid w:val="001B69E1"/>
    <w:rsid w:val="001D543D"/>
    <w:rsid w:val="0021171D"/>
    <w:rsid w:val="0021188B"/>
    <w:rsid w:val="0023576F"/>
    <w:rsid w:val="00243B7C"/>
    <w:rsid w:val="00265469"/>
    <w:rsid w:val="00266ED7"/>
    <w:rsid w:val="0026742C"/>
    <w:rsid w:val="0028165C"/>
    <w:rsid w:val="00291E13"/>
    <w:rsid w:val="002A04C0"/>
    <w:rsid w:val="002A31DC"/>
    <w:rsid w:val="002B7971"/>
    <w:rsid w:val="002F3CD4"/>
    <w:rsid w:val="002F75CF"/>
    <w:rsid w:val="003068BB"/>
    <w:rsid w:val="00311E15"/>
    <w:rsid w:val="003226A3"/>
    <w:rsid w:val="00331839"/>
    <w:rsid w:val="00334C79"/>
    <w:rsid w:val="0034122E"/>
    <w:rsid w:val="0038479C"/>
    <w:rsid w:val="00390BD0"/>
    <w:rsid w:val="00391D4B"/>
    <w:rsid w:val="003C066A"/>
    <w:rsid w:val="003C2DF8"/>
    <w:rsid w:val="003E4201"/>
    <w:rsid w:val="00400D00"/>
    <w:rsid w:val="00416190"/>
    <w:rsid w:val="004334CF"/>
    <w:rsid w:val="00442C1E"/>
    <w:rsid w:val="00475B24"/>
    <w:rsid w:val="00480281"/>
    <w:rsid w:val="004A2C60"/>
    <w:rsid w:val="004C73C9"/>
    <w:rsid w:val="004E6E92"/>
    <w:rsid w:val="0050014F"/>
    <w:rsid w:val="00505151"/>
    <w:rsid w:val="00510220"/>
    <w:rsid w:val="00513CE7"/>
    <w:rsid w:val="00564CBE"/>
    <w:rsid w:val="00576BD4"/>
    <w:rsid w:val="005B2794"/>
    <w:rsid w:val="005B7A9D"/>
    <w:rsid w:val="005C14A2"/>
    <w:rsid w:val="005C4349"/>
    <w:rsid w:val="005D3A8E"/>
    <w:rsid w:val="00606B8C"/>
    <w:rsid w:val="006076E3"/>
    <w:rsid w:val="006223A4"/>
    <w:rsid w:val="00626DE1"/>
    <w:rsid w:val="00686478"/>
    <w:rsid w:val="006D21C9"/>
    <w:rsid w:val="006E6DBE"/>
    <w:rsid w:val="006F4A63"/>
    <w:rsid w:val="00720AC2"/>
    <w:rsid w:val="00766EFC"/>
    <w:rsid w:val="0077553A"/>
    <w:rsid w:val="00795AB0"/>
    <w:rsid w:val="007C375C"/>
    <w:rsid w:val="007F16E1"/>
    <w:rsid w:val="008140E9"/>
    <w:rsid w:val="008207C5"/>
    <w:rsid w:val="00834B85"/>
    <w:rsid w:val="00864B71"/>
    <w:rsid w:val="00872B60"/>
    <w:rsid w:val="00886769"/>
    <w:rsid w:val="0089606C"/>
    <w:rsid w:val="008A6BEA"/>
    <w:rsid w:val="008B0771"/>
    <w:rsid w:val="008B727F"/>
    <w:rsid w:val="008D2D39"/>
    <w:rsid w:val="008F1CAC"/>
    <w:rsid w:val="00905E68"/>
    <w:rsid w:val="00931124"/>
    <w:rsid w:val="00984924"/>
    <w:rsid w:val="0098691B"/>
    <w:rsid w:val="00986D5C"/>
    <w:rsid w:val="009929F3"/>
    <w:rsid w:val="009A2E56"/>
    <w:rsid w:val="009B36A3"/>
    <w:rsid w:val="00A0552C"/>
    <w:rsid w:val="00A17DC4"/>
    <w:rsid w:val="00A21C24"/>
    <w:rsid w:val="00A93933"/>
    <w:rsid w:val="00AA75C8"/>
    <w:rsid w:val="00B36647"/>
    <w:rsid w:val="00B636B0"/>
    <w:rsid w:val="00B71E9D"/>
    <w:rsid w:val="00B749D3"/>
    <w:rsid w:val="00B83AC6"/>
    <w:rsid w:val="00B85799"/>
    <w:rsid w:val="00BA2F7A"/>
    <w:rsid w:val="00BB7C9F"/>
    <w:rsid w:val="00C00475"/>
    <w:rsid w:val="00C124EF"/>
    <w:rsid w:val="00C177D7"/>
    <w:rsid w:val="00C53EAA"/>
    <w:rsid w:val="00C677E2"/>
    <w:rsid w:val="00C8592A"/>
    <w:rsid w:val="00CA470A"/>
    <w:rsid w:val="00CC6D17"/>
    <w:rsid w:val="00CE15D5"/>
    <w:rsid w:val="00D225C8"/>
    <w:rsid w:val="00D25434"/>
    <w:rsid w:val="00D368F8"/>
    <w:rsid w:val="00D605A2"/>
    <w:rsid w:val="00D968B6"/>
    <w:rsid w:val="00DB4C85"/>
    <w:rsid w:val="00DE1672"/>
    <w:rsid w:val="00DF520C"/>
    <w:rsid w:val="00DF6768"/>
    <w:rsid w:val="00E11B8D"/>
    <w:rsid w:val="00E12B09"/>
    <w:rsid w:val="00E2586F"/>
    <w:rsid w:val="00E4296C"/>
    <w:rsid w:val="00E44145"/>
    <w:rsid w:val="00E665D6"/>
    <w:rsid w:val="00E74462"/>
    <w:rsid w:val="00E96271"/>
    <w:rsid w:val="00EB7776"/>
    <w:rsid w:val="00EC1D9F"/>
    <w:rsid w:val="00F24116"/>
    <w:rsid w:val="00F41860"/>
    <w:rsid w:val="00F501C3"/>
    <w:rsid w:val="00F57091"/>
    <w:rsid w:val="00F61CAF"/>
    <w:rsid w:val="00F75A6F"/>
    <w:rsid w:val="00F857C2"/>
    <w:rsid w:val="00F86EDB"/>
    <w:rsid w:val="00F93CB8"/>
    <w:rsid w:val="00F976D6"/>
    <w:rsid w:val="00FC01DB"/>
    <w:rsid w:val="00FC1592"/>
    <w:rsid w:val="00FD077B"/>
    <w:rsid w:val="00FD117C"/>
    <w:rsid w:val="00FD26CD"/>
    <w:rsid w:val="00FE1F88"/>
    <w:rsid w:val="00FE6A0C"/>
    <w:rsid w:val="00FE78AD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850F"/>
  <w15:chartTrackingRefBased/>
  <w15:docId w15:val="{A971080B-6E92-43B2-98A7-A5BE218D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BE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F88"/>
    <w:pPr>
      <w:keepNext/>
      <w:keepLines/>
      <w:spacing w:before="240"/>
      <w:outlineLvl w:val="0"/>
    </w:pPr>
    <w:rPr>
      <w:rFonts w:ascii="Termina Medium" w:eastAsiaTheme="majorEastAsia" w:hAnsi="Termina Medium" w:cs="Times New Roman (Headings CS)"/>
      <w:caps/>
      <w:color w:val="0282C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51"/>
    <w:rPr>
      <w:rFonts w:ascii="Segoe UI" w:hAnsi="Segoe UI" w:cs="Segoe UI"/>
      <w:b w:val="0"/>
      <w:i w:val="0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5C4349"/>
    <w:pPr>
      <w:tabs>
        <w:tab w:val="center" w:pos="4536"/>
        <w:tab w:val="right" w:pos="9072"/>
      </w:tabs>
      <w:spacing w:after="80"/>
      <w:jc w:val="right"/>
    </w:pPr>
    <w:rPr>
      <w:b/>
      <w:caps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4349"/>
    <w:rPr>
      <w:rFonts w:ascii="Termina" w:hAnsi="Termina" w:cs="Times New Roman (Body CS)"/>
      <w:b/>
      <w:caps/>
      <w:sz w:val="20"/>
    </w:rPr>
  </w:style>
  <w:style w:type="paragraph" w:styleId="Footer">
    <w:name w:val="footer"/>
    <w:basedOn w:val="Normal"/>
    <w:link w:val="FooterChar"/>
    <w:uiPriority w:val="99"/>
    <w:unhideWhenUsed/>
    <w:rsid w:val="001676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676"/>
    <w:rPr>
      <w:rFonts w:ascii="Termina Regular" w:hAnsi="Termina Regular"/>
      <w:b w:val="0"/>
      <w:i w:val="0"/>
      <w:color w:val="000000" w:themeColor="text1"/>
      <w:sz w:val="14"/>
    </w:rPr>
  </w:style>
  <w:style w:type="paragraph" w:styleId="ListParagraph">
    <w:name w:val="List Paragraph"/>
    <w:basedOn w:val="Normal"/>
    <w:uiPriority w:val="34"/>
    <w:qFormat/>
    <w:rsid w:val="00167676"/>
    <w:pPr>
      <w:spacing w:before="100" w:after="100"/>
      <w:ind w:left="567"/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024A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ko-KR"/>
    </w:rPr>
  </w:style>
  <w:style w:type="character" w:styleId="Strong">
    <w:name w:val="Strong"/>
    <w:basedOn w:val="DefaultParagraphFont"/>
    <w:uiPriority w:val="22"/>
    <w:qFormat/>
    <w:rsid w:val="005C4349"/>
    <w:rPr>
      <w:rFonts w:ascii="Termina" w:hAnsi="Termina"/>
      <w:b/>
      <w:bCs/>
      <w:i w:val="0"/>
      <w:color w:val="000000" w:themeColor="text1"/>
      <w:sz w:val="14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3C066A"/>
    <w:pPr>
      <w:jc w:val="right"/>
    </w:pPr>
    <w:rPr>
      <w:sz w:val="12"/>
    </w:rPr>
  </w:style>
  <w:style w:type="character" w:customStyle="1" w:styleId="DateChar">
    <w:name w:val="Date Char"/>
    <w:basedOn w:val="DefaultParagraphFont"/>
    <w:link w:val="Date"/>
    <w:uiPriority w:val="99"/>
    <w:rsid w:val="003C066A"/>
    <w:rPr>
      <w:rFonts w:ascii="Termina Regular" w:hAnsi="Termina Regular" w:cs="Times New Roman (Body CS)"/>
      <w:b w:val="0"/>
      <w:i w:val="0"/>
      <w:color w:val="000000" w:themeColor="text1"/>
      <w:sz w:val="12"/>
    </w:rPr>
  </w:style>
  <w:style w:type="paragraph" w:styleId="NoSpacing">
    <w:name w:val="No Spacing"/>
    <w:uiPriority w:val="1"/>
    <w:qFormat/>
    <w:rsid w:val="00FE1F88"/>
    <w:pPr>
      <w:spacing w:after="0" w:line="240" w:lineRule="auto"/>
      <w:jc w:val="both"/>
    </w:pPr>
    <w:rPr>
      <w:rFonts w:ascii="Termina Regular" w:hAnsi="Termina Regular"/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FE1F88"/>
    <w:rPr>
      <w:rFonts w:ascii="Termina Medium" w:eastAsiaTheme="majorEastAsia" w:hAnsi="Termina Medium" w:cs="Times New Roman (Headings CS)"/>
      <w:b w:val="0"/>
      <w:i w:val="0"/>
      <w:caps/>
      <w:color w:val="0282C6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E1F88"/>
    <w:pPr>
      <w:contextualSpacing/>
    </w:pPr>
    <w:rPr>
      <w:rFonts w:ascii="Termina Medium" w:eastAsiaTheme="majorEastAsia" w:hAnsi="Termina Medium" w:cs="Times New Roman (Headings CS)"/>
      <w:cap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F88"/>
    <w:rPr>
      <w:rFonts w:ascii="Termina Medium" w:eastAsiaTheme="majorEastAsia" w:hAnsi="Termina Medium" w:cs="Times New Roman (Headings CS)"/>
      <w:b w:val="0"/>
      <w:i w:val="0"/>
      <w:caps/>
      <w:color w:val="000000" w:themeColor="text1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F88"/>
    <w:pPr>
      <w:numPr>
        <w:ilvl w:val="1"/>
      </w:numPr>
      <w:spacing w:after="160"/>
    </w:pPr>
    <w:rPr>
      <w:rFonts w:ascii="Termina Medium" w:eastAsiaTheme="minorEastAsia" w:hAnsi="Termina Medium"/>
      <w:color w:val="000000" w:themeColor="text1"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E1F88"/>
    <w:rPr>
      <w:rFonts w:ascii="Termina Medium" w:eastAsiaTheme="minorEastAsia" w:hAnsi="Termina Medium" w:cs="Times New Roman (Body CS)"/>
      <w:b w:val="0"/>
      <w:i w:val="0"/>
      <w:color w:val="000000" w:themeColor="text1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FE1F88"/>
    <w:rPr>
      <w:rFonts w:ascii="Termina Regular" w:hAnsi="Termina Regular"/>
      <w:b w:val="0"/>
      <w:i/>
      <w:iCs/>
      <w:color w:val="000000" w:themeColor="text1"/>
      <w:sz w:val="14"/>
    </w:rPr>
  </w:style>
  <w:style w:type="character" w:styleId="Emphasis">
    <w:name w:val="Emphasis"/>
    <w:basedOn w:val="DefaultParagraphFont"/>
    <w:uiPriority w:val="20"/>
    <w:qFormat/>
    <w:rsid w:val="00167676"/>
    <w:rPr>
      <w:rFonts w:ascii="Termina Medium" w:hAnsi="Termina Medium"/>
      <w:b w:val="0"/>
      <w:i/>
      <w:iCs/>
      <w:color w:val="000000" w:themeColor="text1"/>
      <w:sz w:val="14"/>
    </w:rPr>
  </w:style>
  <w:style w:type="character" w:styleId="IntenseEmphasis">
    <w:name w:val="Intense Emphasis"/>
    <w:basedOn w:val="DefaultParagraphFont"/>
    <w:uiPriority w:val="21"/>
    <w:qFormat/>
    <w:rsid w:val="00167676"/>
    <w:rPr>
      <w:rFonts w:ascii="Termina Bold" w:hAnsi="Termina Bold"/>
      <w:b/>
      <w:i/>
      <w:iCs/>
      <w:color w:val="0282C6"/>
      <w:sz w:val="14"/>
    </w:rPr>
  </w:style>
  <w:style w:type="paragraph" w:styleId="Quote">
    <w:name w:val="Quote"/>
    <w:basedOn w:val="Normal"/>
    <w:next w:val="Normal"/>
    <w:link w:val="QuoteChar"/>
    <w:uiPriority w:val="29"/>
    <w:qFormat/>
    <w:rsid w:val="00167676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7676"/>
    <w:rPr>
      <w:rFonts w:ascii="Termina Regular" w:hAnsi="Termina Regular" w:cs="Times New Roman (Body CS)"/>
      <w:b w:val="0"/>
      <w:i/>
      <w:iCs/>
      <w:color w:val="000000" w:themeColor="text1"/>
      <w:sz w:val="1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676"/>
    <w:pPr>
      <w:pBdr>
        <w:top w:val="single" w:sz="4" w:space="10" w:color="4472C4" w:themeColor="accent1"/>
        <w:bottom w:val="single" w:sz="4" w:space="10" w:color="4472C4" w:themeColor="accent1"/>
      </w:pBdr>
      <w:spacing w:before="300" w:after="300"/>
      <w:ind w:left="851" w:right="851"/>
      <w:jc w:val="center"/>
    </w:pPr>
    <w:rPr>
      <w:i/>
      <w:iCs/>
      <w:color w:val="0282C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676"/>
    <w:rPr>
      <w:rFonts w:ascii="Termina Regular" w:hAnsi="Termina Regular" w:cs="Times New Roman (Body CS)"/>
      <w:b w:val="0"/>
      <w:i/>
      <w:iCs/>
      <w:color w:val="0282C6"/>
      <w:sz w:val="1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1E9D"/>
    <w:pPr>
      <w:spacing w:after="200"/>
    </w:pPr>
    <w:rPr>
      <w:i/>
      <w:iCs/>
      <w:color w:val="000000" w:themeColor="text1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71E9D"/>
    <w:rPr>
      <w:color w:val="000000" w:themeColor="text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1E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71E9D"/>
    <w:pPr>
      <w:spacing w:after="100"/>
      <w:ind w:left="140"/>
    </w:pPr>
  </w:style>
  <w:style w:type="character" w:styleId="Hyperlink">
    <w:name w:val="Hyperlink"/>
    <w:basedOn w:val="DefaultParagraphFont"/>
    <w:uiPriority w:val="99"/>
    <w:unhideWhenUsed/>
    <w:rsid w:val="006E6D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DBE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8A6BEA"/>
  </w:style>
  <w:style w:type="paragraph" w:customStyle="1" w:styleId="HeaderSubtitle">
    <w:name w:val="Header Subtitle"/>
    <w:basedOn w:val="Header"/>
    <w:autoRedefine/>
    <w:qFormat/>
    <w:rsid w:val="008A6BEA"/>
    <w:pPr>
      <w:keepLines/>
      <w:tabs>
        <w:tab w:val="clear" w:pos="4536"/>
        <w:tab w:val="clear" w:pos="9072"/>
        <w:tab w:val="center" w:pos="4680"/>
        <w:tab w:val="right" w:pos="9360"/>
      </w:tabs>
      <w:autoSpaceDE w:val="0"/>
      <w:autoSpaceDN w:val="0"/>
    </w:pPr>
    <w:rPr>
      <w:rFonts w:ascii="Termina" w:eastAsiaTheme="minorHAnsi" w:hAnsi="Termina" w:cs="Arial"/>
      <w:b w:val="0"/>
      <w:caps w:val="0"/>
      <w:color w:val="FFFFFF" w:themeColor="background1"/>
      <w:sz w:val="1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nasiVendrell\Downloads\2023-01-15_World%20Aquatics_Stationery_Simple%20layout_01_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98FF10B262146969DF3FFEB7FEED3" ma:contentTypeVersion="16" ma:contentTypeDescription="Create a new document." ma:contentTypeScope="" ma:versionID="f095e7ed47c85f0da988e3f0b19a46f5">
  <xsd:schema xmlns:xsd="http://www.w3.org/2001/XMLSchema" xmlns:xs="http://www.w3.org/2001/XMLSchema" xmlns:p="http://schemas.microsoft.com/office/2006/metadata/properties" xmlns:ns2="76a1cad9-4974-4061-950f-f0aa6a1a42d1" xmlns:ns3="9069f7b0-7d86-4665-8786-b233329db5a4" targetNamespace="http://schemas.microsoft.com/office/2006/metadata/properties" ma:root="true" ma:fieldsID="3ec33472a6aa6e2cc8767b7168c08690" ns2:_="" ns3:_="">
    <xsd:import namespace="76a1cad9-4974-4061-950f-f0aa6a1a42d1"/>
    <xsd:import namespace="9069f7b0-7d86-4665-8786-b233329db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cad9-4974-4061-950f-f0aa6a1a4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04552e-e21c-4218-b929-31baf81f4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f7b0-7d86-4665-8786-b233329db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af6a1b-d378-4afe-9257-7f7f6a5d2a57}" ma:internalName="TaxCatchAll" ma:showField="CatchAllData" ma:web="9069f7b0-7d86-4665-8786-b233329db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1cad9-4974-4061-950f-f0aa6a1a42d1">
      <Terms xmlns="http://schemas.microsoft.com/office/infopath/2007/PartnerControls"/>
    </lcf76f155ced4ddcb4097134ff3c332f>
    <TaxCatchAll xmlns="9069f7b0-7d86-4665-8786-b233329db5a4" xsi:nil="true"/>
  </documentManagement>
</p:properties>
</file>

<file path=customXml/itemProps1.xml><?xml version="1.0" encoding="utf-8"?>
<ds:datastoreItem xmlns:ds="http://schemas.openxmlformats.org/officeDocument/2006/customXml" ds:itemID="{9B79069B-0492-4B00-A5C2-DCE4FB754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FF038-5B03-41B4-8862-68ED010238A4}"/>
</file>

<file path=customXml/itemProps3.xml><?xml version="1.0" encoding="utf-8"?>
<ds:datastoreItem xmlns:ds="http://schemas.openxmlformats.org/officeDocument/2006/customXml" ds:itemID="{D761B3B3-F037-4574-BB54-FE5EA118A279}">
  <ds:schemaRefs>
    <ds:schemaRef ds:uri="http://schemas.microsoft.com/office/2006/metadata/properties"/>
    <ds:schemaRef ds:uri="http://schemas.microsoft.com/office/infopath/2007/PartnerControls"/>
    <ds:schemaRef ds:uri="76a1cad9-4974-4061-950f-f0aa6a1a42d1"/>
    <ds:schemaRef ds:uri="9069f7b0-7d86-4665-8786-b233329db5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2023-01-15_World Aquatics_Stationery_Simple layout_01_Address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World Aquatics_Basic layout_01_Address</vt:lpstr>
      <vt:lpstr>World Aquatics_Basic layout_01_Address</vt:lpstr>
    </vt:vector>
  </TitlesOfParts>
  <Manager/>
  <Company>World Aquatics</Company>
  <LinksUpToDate>false</LinksUpToDate>
  <CharactersWithSpaces>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Aquatics_Basic layout_01_Address</dc:title>
  <dc:subject/>
  <dc:creator>Ignasi Vendrell</dc:creator>
  <cp:keywords/>
  <dc:description/>
  <cp:lastModifiedBy>Ignasi Vendrell</cp:lastModifiedBy>
  <cp:revision>3</cp:revision>
  <cp:lastPrinted>2022-12-06T15:14:00Z</cp:lastPrinted>
  <dcterms:created xsi:type="dcterms:W3CDTF">2025-07-03T09:37:00Z</dcterms:created>
  <dcterms:modified xsi:type="dcterms:W3CDTF">2025-07-08T10:35:00Z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0x010100F2398FF10B262146969DF3FFEB7FEED3</vt:lpwstr>
  </property>
</Properties>
</file>