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00FA" w14:textId="77777777" w:rsidR="008542E9" w:rsidRDefault="008542E9" w:rsidP="006E6DB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bCs/>
          <w:iCs/>
          <w:color w:val="000000"/>
          <w:sz w:val="28"/>
          <w:szCs w:val="28"/>
          <w:lang w:eastAsia="ja-JP"/>
        </w:rPr>
      </w:pPr>
      <w:r w:rsidRPr="008542E9">
        <w:rPr>
          <w:rFonts w:ascii="Termina" w:eastAsiaTheme="minorEastAsia" w:hAnsi="Termina" w:cs="Arial"/>
          <w:b/>
          <w:bCs/>
          <w:iCs/>
          <w:color w:val="000000"/>
          <w:sz w:val="28"/>
          <w:szCs w:val="28"/>
          <w:lang w:eastAsia="ja-JP"/>
        </w:rPr>
        <w:t>ACCOMMODATION PRELIMINARY</w:t>
      </w:r>
      <w:r>
        <w:rPr>
          <w:rFonts w:ascii="Termina" w:eastAsiaTheme="minorEastAsia" w:hAnsi="Termina" w:cs="Arial"/>
          <w:b/>
          <w:bCs/>
          <w:iCs/>
          <w:color w:val="000000"/>
          <w:sz w:val="28"/>
          <w:szCs w:val="28"/>
          <w:lang w:eastAsia="ja-JP"/>
        </w:rPr>
        <w:t xml:space="preserve"> FORM</w:t>
      </w:r>
    </w:p>
    <w:p w14:paraId="0113AC68" w14:textId="5F1FD700" w:rsidR="008542E9" w:rsidRPr="008542E9" w:rsidRDefault="008542E9" w:rsidP="006E6DB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bCs/>
          <w:iCs/>
          <w:color w:val="000000"/>
          <w:sz w:val="28"/>
          <w:szCs w:val="28"/>
          <w:lang w:eastAsia="ja-JP"/>
        </w:rPr>
      </w:pPr>
      <w:r w:rsidRPr="008542E9">
        <w:rPr>
          <w:rFonts w:ascii="Termina" w:eastAsiaTheme="minorEastAsia" w:hAnsi="Termina" w:cs="Arial"/>
          <w:b/>
          <w:bCs/>
          <w:iCs/>
          <w:color w:val="000000"/>
          <w:sz w:val="28"/>
          <w:szCs w:val="28"/>
          <w:lang w:eastAsia="ja-JP"/>
        </w:rPr>
        <w:t xml:space="preserve"> </w:t>
      </w:r>
    </w:p>
    <w:p w14:paraId="7FA02099" w14:textId="01EA9E52" w:rsidR="006E6DBE" w:rsidRPr="008542E9" w:rsidRDefault="008542E9" w:rsidP="006E6DB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bCs/>
          <w:iCs/>
          <w:color w:val="000000"/>
          <w:sz w:val="20"/>
          <w:szCs w:val="20"/>
        </w:rPr>
      </w:pPr>
      <w:r w:rsidRPr="008542E9">
        <w:rPr>
          <w:rFonts w:ascii="Termina" w:eastAsiaTheme="minorEastAsia" w:hAnsi="Termina" w:cs="Arial"/>
          <w:b/>
          <w:bCs/>
          <w:iCs/>
          <w:color w:val="000000"/>
          <w:sz w:val="20"/>
          <w:szCs w:val="20"/>
          <w:lang w:eastAsia="ja-JP"/>
        </w:rPr>
        <w:t>MEDELLÍN, COLOMBIA</w:t>
      </w:r>
    </w:p>
    <w:p w14:paraId="3D0F7941" w14:textId="0F3A6B71" w:rsidR="006E6DBE" w:rsidRPr="008542E9" w:rsidRDefault="008542E9" w:rsidP="006E6DB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iCs/>
          <w:color w:val="000000"/>
          <w:sz w:val="20"/>
          <w:szCs w:val="20"/>
        </w:rPr>
      </w:pPr>
      <w:r w:rsidRPr="008542E9">
        <w:rPr>
          <w:rFonts w:ascii="Termina" w:eastAsiaTheme="minorEastAsia" w:hAnsi="Termina" w:cs="Arial"/>
          <w:b/>
          <w:iCs/>
          <w:color w:val="000000"/>
          <w:sz w:val="20"/>
          <w:szCs w:val="20"/>
        </w:rPr>
        <w:t>February 13-15</w:t>
      </w:r>
      <w:r w:rsidR="006E6DBE" w:rsidRPr="008542E9">
        <w:rPr>
          <w:rFonts w:ascii="Termina" w:eastAsiaTheme="minorEastAsia" w:hAnsi="Termina" w:cs="Arial"/>
          <w:b/>
          <w:iCs/>
          <w:color w:val="000000"/>
          <w:sz w:val="20"/>
          <w:szCs w:val="20"/>
        </w:rPr>
        <w:t>, 202</w:t>
      </w:r>
      <w:r w:rsidRPr="008542E9">
        <w:rPr>
          <w:rFonts w:ascii="Termina" w:eastAsiaTheme="minorEastAsia" w:hAnsi="Termina" w:cs="Arial"/>
          <w:b/>
          <w:iCs/>
          <w:color w:val="000000"/>
          <w:sz w:val="20"/>
          <w:szCs w:val="20"/>
        </w:rPr>
        <w:t>6</w:t>
      </w:r>
    </w:p>
    <w:p w14:paraId="778B67CB" w14:textId="77777777" w:rsidR="00F41860" w:rsidRPr="0062593C" w:rsidRDefault="00F41860" w:rsidP="006E6DB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i/>
          <w:color w:val="000000"/>
          <w:sz w:val="16"/>
          <w:szCs w:val="16"/>
        </w:rPr>
      </w:pPr>
    </w:p>
    <w:p w14:paraId="15AB8D34" w14:textId="77777777" w:rsidR="006E6DBE" w:rsidRPr="0062593C" w:rsidRDefault="006E6DBE" w:rsidP="006E6DB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i/>
          <w:color w:val="000000"/>
          <w:sz w:val="16"/>
          <w:szCs w:val="16"/>
        </w:rPr>
      </w:pPr>
    </w:p>
    <w:tbl>
      <w:tblPr>
        <w:tblW w:w="9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78"/>
        <w:gridCol w:w="3079"/>
        <w:gridCol w:w="2267"/>
        <w:gridCol w:w="1054"/>
        <w:gridCol w:w="1054"/>
        <w:gridCol w:w="1054"/>
      </w:tblGrid>
      <w:tr w:rsidR="006E6DBE" w:rsidRPr="0062593C" w14:paraId="54981785" w14:textId="77777777" w:rsidTr="006E6DBE">
        <w:trPr>
          <w:trHeight w:val="397"/>
          <w:jc w:val="center"/>
        </w:trPr>
        <w:tc>
          <w:tcPr>
            <w:tcW w:w="1178" w:type="dxa"/>
            <w:vAlign w:val="center"/>
          </w:tcPr>
          <w:p w14:paraId="7154CE84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  <w:t>Country</w:t>
            </w:r>
          </w:p>
        </w:tc>
        <w:tc>
          <w:tcPr>
            <w:tcW w:w="3079" w:type="dxa"/>
            <w:vAlign w:val="center"/>
          </w:tcPr>
          <w:p w14:paraId="5D839ADB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2267" w:type="dxa"/>
            <w:vAlign w:val="center"/>
          </w:tcPr>
          <w:p w14:paraId="1CD8BBF9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  <w:t>Country Code</w:t>
            </w:r>
          </w:p>
        </w:tc>
        <w:tc>
          <w:tcPr>
            <w:tcW w:w="1054" w:type="dxa"/>
            <w:vAlign w:val="center"/>
          </w:tcPr>
          <w:p w14:paraId="41AFEEF6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54" w:type="dxa"/>
            <w:vAlign w:val="center"/>
          </w:tcPr>
          <w:p w14:paraId="156F335A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54" w:type="dxa"/>
            <w:vAlign w:val="center"/>
          </w:tcPr>
          <w:p w14:paraId="6611D152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</w:tbl>
    <w:p w14:paraId="69CB3643" w14:textId="77777777" w:rsidR="006E6DBE" w:rsidRPr="0062593C" w:rsidRDefault="006E6DBE" w:rsidP="006E6DBE">
      <w:pPr>
        <w:rPr>
          <w:rFonts w:ascii="Termina" w:eastAsiaTheme="minorEastAsia" w:hAnsi="Termina" w:cs="Arial"/>
          <w:bCs/>
          <w:noProof/>
          <w:sz w:val="16"/>
          <w:szCs w:val="16"/>
          <w:lang w:eastAsia="zh-CN"/>
        </w:rPr>
      </w:pPr>
    </w:p>
    <w:tbl>
      <w:tblPr>
        <w:tblW w:w="98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20"/>
        <w:gridCol w:w="6995"/>
      </w:tblGrid>
      <w:tr w:rsidR="006E6DBE" w:rsidRPr="0062593C" w14:paraId="3D980F16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33ED863A" w14:textId="77777777" w:rsidR="006E6DBE" w:rsidRPr="0062593C" w:rsidRDefault="006E6DBE" w:rsidP="00F41860">
            <w:pPr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  <w:t>Name of National Federation</w:t>
            </w:r>
          </w:p>
        </w:tc>
        <w:tc>
          <w:tcPr>
            <w:tcW w:w="6995" w:type="dxa"/>
            <w:vAlign w:val="center"/>
          </w:tcPr>
          <w:p w14:paraId="3A432966" w14:textId="77777777" w:rsidR="006E6DBE" w:rsidRPr="0062593C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  <w:tr w:rsidR="006E6DBE" w:rsidRPr="0062593C" w14:paraId="4AAD5E8A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0D87A174" w14:textId="77777777" w:rsidR="006E6DBE" w:rsidRPr="0062593C" w:rsidRDefault="006E6DBE" w:rsidP="00C40C8D">
            <w:pPr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  <w:t>Email Address</w:t>
            </w:r>
          </w:p>
        </w:tc>
        <w:tc>
          <w:tcPr>
            <w:tcW w:w="6995" w:type="dxa"/>
            <w:vAlign w:val="center"/>
          </w:tcPr>
          <w:p w14:paraId="2749862E" w14:textId="77777777" w:rsidR="006E6DBE" w:rsidRPr="0062593C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  <w:tr w:rsidR="006E6DBE" w:rsidRPr="0062593C" w14:paraId="73D6EC95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7810A713" w14:textId="77777777" w:rsidR="006E6DBE" w:rsidRPr="0062593C" w:rsidRDefault="006E6DBE" w:rsidP="00C40C8D">
            <w:pPr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 w:rsidRPr="0062593C"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Contact Person</w:t>
            </w:r>
          </w:p>
        </w:tc>
        <w:tc>
          <w:tcPr>
            <w:tcW w:w="6995" w:type="dxa"/>
            <w:vAlign w:val="center"/>
          </w:tcPr>
          <w:p w14:paraId="31E68707" w14:textId="77777777" w:rsidR="006E6DBE" w:rsidRPr="0062593C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  <w:tr w:rsidR="006E6DBE" w:rsidRPr="0062593C" w14:paraId="3EAC3547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173F168E" w14:textId="77777777" w:rsidR="006E6DBE" w:rsidRPr="0062593C" w:rsidRDefault="006E6DBE" w:rsidP="00C40C8D">
            <w:pPr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  <w:t>Phone No.</w:t>
            </w:r>
          </w:p>
        </w:tc>
        <w:tc>
          <w:tcPr>
            <w:tcW w:w="6995" w:type="dxa"/>
            <w:vAlign w:val="center"/>
          </w:tcPr>
          <w:p w14:paraId="6A50F3F7" w14:textId="77777777" w:rsidR="006E6DBE" w:rsidRPr="0062593C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</w:tbl>
    <w:p w14:paraId="794FC519" w14:textId="77777777" w:rsidR="006E6DBE" w:rsidRPr="008542E9" w:rsidRDefault="006E6DBE" w:rsidP="006E6DBE">
      <w:pPr>
        <w:rPr>
          <w:rFonts w:ascii="Termina" w:hAnsi="Termina" w:cs="Arial"/>
          <w:b/>
          <w:bCs/>
          <w:noProof/>
          <w:sz w:val="20"/>
          <w:szCs w:val="20"/>
          <w:u w:val="single"/>
          <w:lang w:eastAsia="ja-JP"/>
        </w:rPr>
      </w:pPr>
    </w:p>
    <w:p w14:paraId="4BE5504E" w14:textId="05BDB6A3" w:rsidR="006E6DBE" w:rsidRPr="008542E9" w:rsidRDefault="006E6DBE" w:rsidP="00F41860">
      <w:pPr>
        <w:jc w:val="center"/>
        <w:rPr>
          <w:rFonts w:ascii="Termina" w:hAnsi="Termina" w:cs="Arial"/>
          <w:b/>
          <w:bCs/>
          <w:noProof/>
          <w:sz w:val="20"/>
          <w:szCs w:val="20"/>
          <w:u w:val="single"/>
          <w:lang w:eastAsia="ja-JP"/>
        </w:rPr>
      </w:pPr>
      <w:r w:rsidRPr="008542E9">
        <w:rPr>
          <w:rFonts w:ascii="Termina" w:hAnsi="Termina" w:cs="Arial"/>
          <w:b/>
          <w:bCs/>
          <w:noProof/>
          <w:sz w:val="20"/>
          <w:szCs w:val="20"/>
          <w:u w:val="single"/>
          <w:lang w:eastAsia="ja-JP"/>
        </w:rPr>
        <w:t>ROOMING LIST</w:t>
      </w:r>
    </w:p>
    <w:p w14:paraId="5A14358C" w14:textId="54572DC0" w:rsidR="004573E2" w:rsidRDefault="004573E2" w:rsidP="00F41860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p w14:paraId="1BFC121B" w14:textId="6A2B91DB" w:rsidR="008542E9" w:rsidRPr="0062593C" w:rsidRDefault="008542E9" w:rsidP="00F41860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  <w:r>
        <w:rPr>
          <w:rFonts w:ascii="Termina" w:hAnsi="Termina" w:cs="Arial"/>
          <w:b/>
          <w:bCs/>
          <w:noProof/>
          <w:sz w:val="16"/>
          <w:szCs w:val="16"/>
          <w:lang w:eastAsia="ja-JP"/>
        </w:rPr>
        <w:t>ATHLETES</w:t>
      </w:r>
    </w:p>
    <w:p w14:paraId="6E0E112F" w14:textId="2CB61849" w:rsidR="004573E2" w:rsidRPr="0062593C" w:rsidRDefault="004573E2" w:rsidP="00F41860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2103"/>
        <w:gridCol w:w="2449"/>
        <w:gridCol w:w="2977"/>
      </w:tblGrid>
      <w:tr w:rsidR="004573E2" w:rsidRPr="0062593C" w14:paraId="7D5016FA" w14:textId="0FE3D4A4" w:rsidTr="004573E2">
        <w:trPr>
          <w:trHeight w:val="27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65AB26" w14:textId="2B5267E3" w:rsidR="004573E2" w:rsidRPr="0062593C" w:rsidRDefault="004573E2" w:rsidP="004573E2">
            <w:pPr>
              <w:rPr>
                <w:rFonts w:ascii="Termina" w:eastAsia="Times New Roman" w:hAnsi="Termina" w:cs="Calibr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638C72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 xml:space="preserve">Number of rooms 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0FE1BB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>Arrival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32615FE3" w14:textId="6A4772F9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>Departure</w:t>
            </w:r>
          </w:p>
        </w:tc>
      </w:tr>
      <w:tr w:rsidR="004573E2" w:rsidRPr="0062593C" w14:paraId="02349E08" w14:textId="5CA845CE" w:rsidTr="004573E2">
        <w:trPr>
          <w:trHeight w:val="27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8E6298" w14:textId="4C01CBE2" w:rsidR="004573E2" w:rsidRPr="0062593C" w:rsidRDefault="004573E2" w:rsidP="004573E2">
            <w:pPr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  <w:t>Single room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918BD" w14:textId="398617D5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6FB5B" w14:textId="5212A88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ACE79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573E2" w:rsidRPr="0062593C" w14:paraId="00882DA2" w14:textId="6E1FBB3D" w:rsidTr="004573E2">
        <w:trPr>
          <w:trHeight w:val="27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9F3FF2" w14:textId="7B3C7F5A" w:rsidR="004573E2" w:rsidRPr="0062593C" w:rsidRDefault="004573E2" w:rsidP="004573E2">
            <w:pPr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  <w:t>Double Room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4F2BE" w14:textId="684D1A85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14CFA" w14:textId="30D8165D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5F17B5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60CE64AF" w14:textId="77777777" w:rsidR="004573E2" w:rsidRPr="0062593C" w:rsidRDefault="004573E2" w:rsidP="004573E2">
      <w:pPr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p w14:paraId="4767CE44" w14:textId="74EED0CB" w:rsidR="006E6DBE" w:rsidRDefault="008542E9" w:rsidP="008542E9">
      <w:pPr>
        <w:autoSpaceDE w:val="0"/>
        <w:autoSpaceDN w:val="0"/>
        <w:adjustRightInd w:val="0"/>
        <w:spacing w:line="240" w:lineRule="exact"/>
        <w:jc w:val="center"/>
        <w:rPr>
          <w:rFonts w:ascii="Termina" w:hAnsi="Termina" w:cs="Arial"/>
          <w:b/>
          <w:i/>
          <w:sz w:val="16"/>
          <w:szCs w:val="16"/>
          <w:lang w:eastAsia="ja-JP"/>
        </w:rPr>
      </w:pPr>
      <w:r>
        <w:rPr>
          <w:rFonts w:ascii="Termina" w:hAnsi="Termina" w:cs="Arial"/>
          <w:b/>
          <w:bCs/>
          <w:noProof/>
          <w:sz w:val="16"/>
          <w:szCs w:val="16"/>
          <w:lang w:eastAsia="ja-JP"/>
        </w:rPr>
        <w:t>TEAM OFFICIALS</w:t>
      </w:r>
    </w:p>
    <w:p w14:paraId="7FC7CA66" w14:textId="77777777" w:rsidR="008542E9" w:rsidRPr="0062593C" w:rsidRDefault="008542E9" w:rsidP="008542E9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2103"/>
        <w:gridCol w:w="2449"/>
        <w:gridCol w:w="2977"/>
      </w:tblGrid>
      <w:tr w:rsidR="008542E9" w:rsidRPr="0062593C" w14:paraId="6394651C" w14:textId="77777777" w:rsidTr="00910941">
        <w:trPr>
          <w:trHeight w:val="27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ACB6B9" w14:textId="77777777" w:rsidR="008542E9" w:rsidRPr="0062593C" w:rsidRDefault="008542E9" w:rsidP="00910941">
            <w:pPr>
              <w:rPr>
                <w:rFonts w:ascii="Termina" w:eastAsia="Times New Roman" w:hAnsi="Termina" w:cs="Calibr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EAA0DD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 xml:space="preserve">Number of rooms 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2A06F7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>Arrival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D5A12E9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>Departure</w:t>
            </w:r>
          </w:p>
        </w:tc>
      </w:tr>
      <w:tr w:rsidR="008542E9" w:rsidRPr="0062593C" w14:paraId="34369B8C" w14:textId="77777777" w:rsidTr="00910941">
        <w:trPr>
          <w:trHeight w:val="27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F7D5A9" w14:textId="77777777" w:rsidR="008542E9" w:rsidRPr="0062593C" w:rsidRDefault="008542E9" w:rsidP="00910941">
            <w:pPr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  <w:t>Single room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CCA337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E4143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3A575F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8542E9" w:rsidRPr="0062593C" w14:paraId="772D0F6B" w14:textId="77777777" w:rsidTr="00910941">
        <w:trPr>
          <w:trHeight w:val="27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FA2101" w14:textId="77777777" w:rsidR="008542E9" w:rsidRPr="0062593C" w:rsidRDefault="008542E9" w:rsidP="00910941">
            <w:pPr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  <w:t>Double Room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0E05A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3BD75B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C17EE0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0A20473E" w14:textId="77777777" w:rsidR="008542E9" w:rsidRPr="0062593C" w:rsidRDefault="008542E9" w:rsidP="008542E9">
      <w:pPr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p w14:paraId="06FB72BB" w14:textId="26079AFA" w:rsidR="008542E9" w:rsidRDefault="008542E9" w:rsidP="008542E9">
      <w:pPr>
        <w:autoSpaceDE w:val="0"/>
        <w:autoSpaceDN w:val="0"/>
        <w:adjustRightInd w:val="0"/>
        <w:spacing w:line="240" w:lineRule="exact"/>
        <w:jc w:val="center"/>
        <w:rPr>
          <w:rFonts w:ascii="Termina" w:hAnsi="Termina" w:cs="Arial"/>
          <w:b/>
          <w:i/>
          <w:sz w:val="16"/>
          <w:szCs w:val="16"/>
          <w:lang w:eastAsia="ja-JP"/>
        </w:rPr>
      </w:pPr>
      <w:r>
        <w:rPr>
          <w:rFonts w:ascii="Termina" w:hAnsi="Termina" w:cs="Arial"/>
          <w:b/>
          <w:bCs/>
          <w:noProof/>
          <w:sz w:val="16"/>
          <w:szCs w:val="16"/>
          <w:lang w:eastAsia="ja-JP"/>
        </w:rPr>
        <w:t>TECHNICAL OFFICIALS</w:t>
      </w:r>
    </w:p>
    <w:p w14:paraId="776D20B5" w14:textId="77777777" w:rsidR="008542E9" w:rsidRPr="0062593C" w:rsidRDefault="008542E9" w:rsidP="008542E9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2103"/>
        <w:gridCol w:w="2449"/>
        <w:gridCol w:w="2977"/>
      </w:tblGrid>
      <w:tr w:rsidR="008542E9" w:rsidRPr="0062593C" w14:paraId="25FC10FD" w14:textId="77777777" w:rsidTr="00910941">
        <w:trPr>
          <w:trHeight w:val="27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8CC979" w14:textId="77777777" w:rsidR="008542E9" w:rsidRPr="0062593C" w:rsidRDefault="008542E9" w:rsidP="00910941">
            <w:pPr>
              <w:rPr>
                <w:rFonts w:ascii="Termina" w:eastAsia="Times New Roman" w:hAnsi="Termina" w:cs="Calibr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19FB67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 xml:space="preserve">Number of rooms 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CE6D18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>Arrival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13C00EA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>Departure</w:t>
            </w:r>
          </w:p>
        </w:tc>
      </w:tr>
      <w:tr w:rsidR="008542E9" w:rsidRPr="0062593C" w14:paraId="33DCC347" w14:textId="77777777" w:rsidTr="00910941">
        <w:trPr>
          <w:trHeight w:val="27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2476AD" w14:textId="77777777" w:rsidR="008542E9" w:rsidRPr="0062593C" w:rsidRDefault="008542E9" w:rsidP="00910941">
            <w:pPr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  <w:t>Single room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9B099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8D10C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E88FAD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8542E9" w:rsidRPr="0062593C" w14:paraId="11D290F8" w14:textId="77777777" w:rsidTr="00910941">
        <w:trPr>
          <w:trHeight w:val="27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3C560E" w14:textId="77777777" w:rsidR="008542E9" w:rsidRPr="0062593C" w:rsidRDefault="008542E9" w:rsidP="00910941">
            <w:pPr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  <w:t>Double Room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BE3A12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C675FE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A9669E" w14:textId="77777777" w:rsidR="008542E9" w:rsidRPr="0062593C" w:rsidRDefault="008542E9" w:rsidP="00910941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6A045F3A" w14:textId="77777777" w:rsidR="00404385" w:rsidRPr="0062593C" w:rsidRDefault="00404385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hAnsi="Termina" w:cs="Arial"/>
          <w:b/>
          <w:i/>
          <w:sz w:val="16"/>
          <w:szCs w:val="16"/>
          <w:lang w:eastAsia="ja-JP"/>
        </w:rPr>
      </w:pPr>
    </w:p>
    <w:p w14:paraId="2B2218DE" w14:textId="77777777" w:rsidR="00E44145" w:rsidRPr="0062593C" w:rsidRDefault="00E44145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</w:rPr>
      </w:pPr>
    </w:p>
    <w:p w14:paraId="4AD0AC1A" w14:textId="77777777" w:rsidR="006E6DBE" w:rsidRPr="0062593C" w:rsidRDefault="006E6DBE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</w:rPr>
      </w:pPr>
      <w:r w:rsidRPr="0062593C">
        <w:rPr>
          <w:rFonts w:ascii="Termina" w:eastAsia="Calibri" w:hAnsi="Termina" w:cs="Arial"/>
          <w:sz w:val="16"/>
          <w:szCs w:val="16"/>
        </w:rPr>
        <w:t>Date:</w:t>
      </w:r>
      <w:r w:rsidRPr="0062593C">
        <w:rPr>
          <w:rFonts w:ascii="Termina" w:eastAsia="Calibri" w:hAnsi="Termina" w:cs="Arial"/>
          <w:sz w:val="16"/>
          <w:szCs w:val="16"/>
        </w:rPr>
        <w:tab/>
        <w:t xml:space="preserve"> </w:t>
      </w:r>
    </w:p>
    <w:p w14:paraId="42674912" w14:textId="6154BDB6" w:rsidR="006E6DBE" w:rsidRDefault="006E6DBE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</w:rPr>
      </w:pPr>
    </w:p>
    <w:p w14:paraId="0AFEDCE4" w14:textId="6E6CCE46" w:rsidR="00C8672F" w:rsidRDefault="00C8672F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</w:rPr>
      </w:pPr>
    </w:p>
    <w:p w14:paraId="5F323D27" w14:textId="2560E666" w:rsidR="00C8672F" w:rsidRDefault="00C8672F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</w:rPr>
      </w:pPr>
    </w:p>
    <w:p w14:paraId="117399BE" w14:textId="77777777" w:rsidR="00C8672F" w:rsidRPr="0062593C" w:rsidRDefault="00C8672F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</w:rPr>
      </w:pPr>
    </w:p>
    <w:p w14:paraId="0F6B1966" w14:textId="400EC80C" w:rsidR="006E6DBE" w:rsidRPr="0062593C" w:rsidRDefault="006E6DBE" w:rsidP="006E6DBE">
      <w:pPr>
        <w:autoSpaceDE w:val="0"/>
        <w:autoSpaceDN w:val="0"/>
        <w:adjustRightInd w:val="0"/>
        <w:spacing w:after="200" w:line="240" w:lineRule="exact"/>
        <w:jc w:val="both"/>
        <w:rPr>
          <w:rFonts w:ascii="Termina" w:eastAsia="Calibri" w:hAnsi="Termina" w:cs="Arial"/>
          <w:sz w:val="16"/>
          <w:szCs w:val="16"/>
        </w:rPr>
      </w:pPr>
      <w:r w:rsidRPr="0062593C">
        <w:rPr>
          <w:rFonts w:ascii="Termina" w:eastAsia="Calibri" w:hAnsi="Termina" w:cs="Arial"/>
          <w:sz w:val="16"/>
          <w:szCs w:val="16"/>
        </w:rPr>
        <w:t xml:space="preserve">Signature and Stamp: </w:t>
      </w:r>
    </w:p>
    <w:p w14:paraId="1ABA1A13" w14:textId="77777777" w:rsidR="006E6DBE" w:rsidRPr="0062593C" w:rsidRDefault="006E6DBE" w:rsidP="006E6DBE">
      <w:pPr>
        <w:tabs>
          <w:tab w:val="left" w:pos="3544"/>
        </w:tabs>
        <w:jc w:val="both"/>
        <w:rPr>
          <w:rFonts w:ascii="Termina" w:eastAsiaTheme="minorEastAsia" w:hAnsi="Termina" w:cs="Arial"/>
          <w:sz w:val="16"/>
          <w:szCs w:val="16"/>
        </w:rPr>
      </w:pPr>
    </w:p>
    <w:p w14:paraId="139BDF91" w14:textId="2D989B51" w:rsidR="00404385" w:rsidRPr="0062593C" w:rsidRDefault="006E6DBE" w:rsidP="00404385">
      <w:pPr>
        <w:jc w:val="center"/>
        <w:rPr>
          <w:rFonts w:ascii="Termina" w:eastAsiaTheme="minorEastAsia" w:hAnsi="Termina" w:cs="Arial"/>
          <w:sz w:val="16"/>
          <w:szCs w:val="16"/>
          <w:u w:val="single"/>
        </w:rPr>
      </w:pPr>
      <w:r w:rsidRPr="0062593C">
        <w:rPr>
          <w:rFonts w:ascii="Termina" w:eastAsiaTheme="minorEastAsia" w:hAnsi="Termina" w:cs="Arial"/>
          <w:sz w:val="16"/>
          <w:szCs w:val="16"/>
          <w:u w:val="single"/>
        </w:rPr>
        <w:t xml:space="preserve">Please return this form back to our office </w:t>
      </w:r>
      <w:r w:rsidR="00404385" w:rsidRPr="0062593C">
        <w:rPr>
          <w:rFonts w:ascii="Termina" w:eastAsiaTheme="minorEastAsia" w:hAnsi="Termina" w:cs="Arial"/>
          <w:sz w:val="16"/>
          <w:szCs w:val="16"/>
          <w:u w:val="single"/>
        </w:rPr>
        <w:t>to</w:t>
      </w:r>
    </w:p>
    <w:p w14:paraId="06F0561C" w14:textId="31A114B0" w:rsidR="0069360E" w:rsidRPr="0062593C" w:rsidRDefault="008542E9" w:rsidP="00E74ED0">
      <w:pPr>
        <w:jc w:val="center"/>
        <w:rPr>
          <w:rStyle w:val="Hyperlink"/>
          <w:rFonts w:ascii="Termina" w:eastAsiaTheme="minorEastAsia" w:hAnsi="Termina" w:cs="Arial"/>
          <w:sz w:val="16"/>
          <w:szCs w:val="16"/>
          <w:u w:val="none"/>
        </w:rPr>
      </w:pPr>
      <w:r>
        <w:rPr>
          <w:rStyle w:val="Hyperlink"/>
          <w:rFonts w:ascii="Termina" w:eastAsiaTheme="minorEastAsia" w:hAnsi="Termina" w:cs="Arial"/>
          <w:sz w:val="16"/>
          <w:szCs w:val="16"/>
          <w:u w:val="none"/>
        </w:rPr>
        <w:t>presidente</w:t>
      </w:r>
      <w:r w:rsidR="0069360E" w:rsidRPr="0062593C">
        <w:rPr>
          <w:rStyle w:val="Hyperlink"/>
          <w:rFonts w:ascii="Termina" w:eastAsiaTheme="minorEastAsia" w:hAnsi="Termina" w:cs="Arial"/>
          <w:sz w:val="16"/>
          <w:szCs w:val="16"/>
          <w:u w:val="none"/>
        </w:rPr>
        <w:t>@</w:t>
      </w:r>
      <w:r>
        <w:rPr>
          <w:rStyle w:val="Hyperlink"/>
          <w:rFonts w:ascii="Termina" w:eastAsiaTheme="minorEastAsia" w:hAnsi="Termina" w:cs="Arial"/>
          <w:sz w:val="16"/>
          <w:szCs w:val="16"/>
          <w:u w:val="none"/>
        </w:rPr>
        <w:t>fecna.com.co</w:t>
      </w:r>
    </w:p>
    <w:p w14:paraId="600AC5F8" w14:textId="31327B60" w:rsidR="008542E9" w:rsidRPr="0062593C" w:rsidRDefault="008542E9" w:rsidP="008542E9">
      <w:pPr>
        <w:jc w:val="center"/>
        <w:rPr>
          <w:rStyle w:val="Hyperlink"/>
          <w:rFonts w:ascii="Termina" w:eastAsiaTheme="minorEastAsia" w:hAnsi="Termina" w:cs="Arial"/>
          <w:sz w:val="16"/>
          <w:szCs w:val="16"/>
          <w:u w:val="none"/>
        </w:rPr>
      </w:pPr>
      <w:r>
        <w:rPr>
          <w:rStyle w:val="Hyperlink"/>
          <w:rFonts w:ascii="Termina" w:eastAsiaTheme="minorEastAsia" w:hAnsi="Termina" w:cs="Arial"/>
          <w:sz w:val="16"/>
          <w:szCs w:val="16"/>
          <w:u w:val="none"/>
        </w:rPr>
        <w:t>gestor</w:t>
      </w:r>
      <w:r w:rsidRPr="0062593C">
        <w:rPr>
          <w:rStyle w:val="Hyperlink"/>
          <w:rFonts w:ascii="Termina" w:eastAsiaTheme="minorEastAsia" w:hAnsi="Termina" w:cs="Arial"/>
          <w:sz w:val="16"/>
          <w:szCs w:val="16"/>
          <w:u w:val="none"/>
        </w:rPr>
        <w:t>@</w:t>
      </w:r>
      <w:r>
        <w:rPr>
          <w:rStyle w:val="Hyperlink"/>
          <w:rFonts w:ascii="Termina" w:eastAsiaTheme="minorEastAsia" w:hAnsi="Termina" w:cs="Arial"/>
          <w:sz w:val="16"/>
          <w:szCs w:val="16"/>
          <w:u w:val="none"/>
        </w:rPr>
        <w:t>fecna.com.co</w:t>
      </w:r>
    </w:p>
    <w:p w14:paraId="31B9AFE1" w14:textId="21BCFAD8" w:rsidR="0069360E" w:rsidRPr="0062593C" w:rsidRDefault="00C8672F" w:rsidP="00E74ED0">
      <w:pPr>
        <w:jc w:val="center"/>
        <w:rPr>
          <w:rFonts w:ascii="Termina" w:eastAsiaTheme="minorEastAsia" w:hAnsi="Termina" w:cs="Arial"/>
          <w:sz w:val="16"/>
          <w:szCs w:val="16"/>
        </w:rPr>
      </w:pPr>
      <w:r>
        <w:rPr>
          <w:rFonts w:ascii="Termina" w:hAnsi="Termina"/>
          <w:color w:val="0070C0"/>
          <w:sz w:val="16"/>
          <w:szCs w:val="16"/>
        </w:rPr>
        <w:t>daniel.salas@fundacioncolombiajoven.com</w:t>
      </w:r>
    </w:p>
    <w:p w14:paraId="5144DB6D" w14:textId="77777777" w:rsidR="00404385" w:rsidRPr="0062593C" w:rsidRDefault="00404385" w:rsidP="00404385">
      <w:pPr>
        <w:jc w:val="center"/>
        <w:rPr>
          <w:rFonts w:ascii="Termina" w:eastAsiaTheme="minorEastAsia" w:hAnsi="Termina" w:cs="Arial"/>
          <w:sz w:val="16"/>
          <w:szCs w:val="16"/>
          <w:u w:val="single"/>
        </w:rPr>
      </w:pPr>
    </w:p>
    <w:p w14:paraId="70871155" w14:textId="6DC9A3D3" w:rsidR="006E6DBE" w:rsidRPr="008A1996" w:rsidRDefault="003D6662" w:rsidP="00404385">
      <w:pPr>
        <w:jc w:val="center"/>
        <w:rPr>
          <w:rFonts w:ascii="Termina" w:eastAsiaTheme="minorEastAsia" w:hAnsi="Termina" w:cs="Arial"/>
          <w:b/>
          <w:bCs/>
          <w:sz w:val="16"/>
          <w:szCs w:val="16"/>
          <w:u w:val="single"/>
        </w:rPr>
      </w:pPr>
      <w:r w:rsidRPr="008A1996">
        <w:rPr>
          <w:rFonts w:ascii="Termina" w:eastAsiaTheme="minorEastAsia" w:hAnsi="Termina" w:cs="Arial"/>
          <w:b/>
          <w:bCs/>
          <w:sz w:val="16"/>
          <w:szCs w:val="16"/>
          <w:u w:val="single"/>
        </w:rPr>
        <w:t>by</w:t>
      </w:r>
      <w:r w:rsidR="0069360E" w:rsidRPr="008A1996">
        <w:rPr>
          <w:rFonts w:ascii="Termina" w:eastAsiaTheme="minorEastAsia" w:hAnsi="Termina" w:cs="Arial"/>
          <w:b/>
          <w:bCs/>
          <w:sz w:val="16"/>
          <w:szCs w:val="16"/>
          <w:u w:val="single"/>
        </w:rPr>
        <w:t xml:space="preserve"> </w:t>
      </w:r>
      <w:r w:rsidR="008A1996" w:rsidRPr="008A1996">
        <w:rPr>
          <w:rFonts w:ascii="Termina" w:eastAsiaTheme="minorEastAsia" w:hAnsi="Termina" w:cs="Arial"/>
          <w:b/>
          <w:bCs/>
          <w:sz w:val="16"/>
          <w:szCs w:val="16"/>
          <w:u w:val="single"/>
        </w:rPr>
        <w:t>15 DECEMBER 2</w:t>
      </w:r>
      <w:r w:rsidR="0069360E" w:rsidRPr="008A1996">
        <w:rPr>
          <w:rFonts w:ascii="Termina" w:eastAsiaTheme="minorEastAsia" w:hAnsi="Termina" w:cs="Arial"/>
          <w:b/>
          <w:bCs/>
          <w:sz w:val="16"/>
          <w:szCs w:val="16"/>
          <w:u w:val="single"/>
        </w:rPr>
        <w:t>02</w:t>
      </w:r>
      <w:r w:rsidR="005B1763" w:rsidRPr="008A1996">
        <w:rPr>
          <w:rFonts w:ascii="Termina" w:eastAsiaTheme="minorEastAsia" w:hAnsi="Termina" w:cs="Arial"/>
          <w:b/>
          <w:bCs/>
          <w:sz w:val="16"/>
          <w:szCs w:val="16"/>
          <w:u w:val="single"/>
        </w:rPr>
        <w:t>5</w:t>
      </w:r>
    </w:p>
    <w:p w14:paraId="55732936" w14:textId="3E00CD3E" w:rsidR="00404385" w:rsidRPr="0062593C" w:rsidRDefault="00404385" w:rsidP="00404385">
      <w:pPr>
        <w:jc w:val="center"/>
        <w:rPr>
          <w:rFonts w:ascii="Termina" w:eastAsiaTheme="minorEastAsia" w:hAnsi="Termina" w:cs="Arial"/>
          <w:b/>
          <w:bCs/>
          <w:sz w:val="16"/>
          <w:szCs w:val="16"/>
          <w:u w:val="single"/>
        </w:rPr>
      </w:pPr>
    </w:p>
    <w:p w14:paraId="3FCE8815" w14:textId="77777777" w:rsidR="00404385" w:rsidRPr="0062593C" w:rsidRDefault="00404385" w:rsidP="00404385">
      <w:pPr>
        <w:jc w:val="center"/>
        <w:rPr>
          <w:rFonts w:ascii="Termina" w:hAnsi="Termina" w:cs="Arial"/>
          <w:sz w:val="16"/>
          <w:szCs w:val="16"/>
          <w:u w:val="single"/>
          <w:lang w:eastAsia="ja-JP"/>
        </w:rPr>
      </w:pPr>
    </w:p>
    <w:p w14:paraId="6A5BAE70" w14:textId="18C0AD3C" w:rsidR="006E6DBE" w:rsidRPr="0062593C" w:rsidRDefault="006E6DBE" w:rsidP="00F41860">
      <w:pPr>
        <w:jc w:val="both"/>
        <w:rPr>
          <w:rFonts w:ascii="Termina" w:eastAsiaTheme="minorEastAsia" w:hAnsi="Termina" w:cs="Arial"/>
          <w:b/>
          <w:i/>
          <w:color w:val="000000"/>
          <w:sz w:val="16"/>
          <w:szCs w:val="16"/>
        </w:rPr>
      </w:pPr>
      <w:r w:rsidRPr="0062593C">
        <w:rPr>
          <w:rFonts w:ascii="Termina" w:hAnsi="Termina" w:cs="Arial"/>
          <w:b/>
          <w:sz w:val="16"/>
          <w:szCs w:val="16"/>
          <w:lang w:eastAsia="ja-JP"/>
        </w:rPr>
        <w:t>*</w:t>
      </w:r>
      <w:r w:rsidRPr="0062593C">
        <w:rPr>
          <w:rFonts w:ascii="Termina" w:eastAsiaTheme="minorEastAsia" w:hAnsi="Termina" w:cs="Arial"/>
          <w:color w:val="222222"/>
          <w:sz w:val="16"/>
          <w:szCs w:val="16"/>
          <w:shd w:val="clear" w:color="auto" w:fill="FFFFFF"/>
        </w:rPr>
        <w:t>All information should be typed, or printed legibly, not handwritten</w:t>
      </w:r>
    </w:p>
    <w:sectPr w:rsidR="006E6DBE" w:rsidRPr="0062593C" w:rsidSect="00266ED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985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6CFD" w14:textId="77777777" w:rsidR="00F86666" w:rsidRDefault="00F86666" w:rsidP="00DB4C85">
      <w:r>
        <w:separator/>
      </w:r>
    </w:p>
  </w:endnote>
  <w:endnote w:type="continuationSeparator" w:id="0">
    <w:p w14:paraId="2BC05268" w14:textId="77777777" w:rsidR="00F86666" w:rsidRDefault="00F86666" w:rsidP="00DB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rmina Medium">
    <w:altName w:val="Calibri"/>
    <w:panose1 w:val="00000600000000000000"/>
    <w:charset w:val="4D"/>
    <w:family w:val="auto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rmina">
    <w:altName w:val="Calibri"/>
    <w:panose1 w:val="00000500000000000000"/>
    <w:charset w:val="4D"/>
    <w:family w:val="auto"/>
    <w:pitch w:val="variable"/>
    <w:sig w:usb0="00000007" w:usb1="00000000" w:usb2="00000000" w:usb3="00000000" w:csb0="00000093" w:csb1="00000000"/>
    <w:embedRegular r:id="rId1" w:fontKey="{B590EA9D-513B-4429-BF86-453C18EED240}"/>
    <w:embedBold r:id="rId2" w:fontKey="{B89E799B-818E-43F4-8B8F-D76513217ECF}"/>
    <w:embedBoldItalic r:id="rId3" w:fontKey="{126A486B-4882-4B06-967E-F38F2C42C6B2}"/>
  </w:font>
  <w:font w:name="Times New Roman (Body CS)">
    <w:altName w:val="Times New Roman"/>
    <w:charset w:val="00"/>
    <w:family w:val="roman"/>
    <w:pitch w:val="default"/>
  </w:font>
  <w:font w:name="Termina Regular">
    <w:altName w:val="Cambria"/>
    <w:panose1 w:val="00000500000000000000"/>
    <w:charset w:val="00"/>
    <w:family w:val="roman"/>
    <w:pitch w:val="default"/>
  </w:font>
  <w:font w:name="Termina Bold">
    <w:altName w:val="Calibri"/>
    <w:panose1 w:val="00000800000000000000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rmina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C086" w14:textId="77777777" w:rsidR="00686478" w:rsidRDefault="00606B8C">
    <w:pPr>
      <w:pStyle w:val="Footer"/>
    </w:pPr>
    <w:r>
      <w:rPr>
        <w:noProof/>
        <w:lang w:val="it-IT" w:eastAsia="it-IT"/>
      </w:rPr>
      <w:drawing>
        <wp:anchor distT="0" distB="0" distL="114300" distR="114300" simplePos="0" relativeHeight="251654144" behindDoc="0" locked="0" layoutInCell="1" allowOverlap="1" wp14:anchorId="3C77DF29" wp14:editId="071B3D6A">
          <wp:simplePos x="0" y="0"/>
          <wp:positionH relativeFrom="column">
            <wp:posOffset>-645795</wp:posOffset>
          </wp:positionH>
          <wp:positionV relativeFrom="paragraph">
            <wp:posOffset>-365760</wp:posOffset>
          </wp:positionV>
          <wp:extent cx="7578090" cy="10179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03"/>
                  <a:stretch/>
                </pic:blipFill>
                <pic:spPr bwMode="auto">
                  <a:xfrm>
                    <a:off x="0" y="0"/>
                    <a:ext cx="7578090" cy="1017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3A8E">
      <w:rPr>
        <w:rFonts w:cs="Arial"/>
        <w:noProof/>
        <w:sz w:val="16"/>
        <w:szCs w:val="16"/>
        <w:lang w:val="it-IT" w:eastAsia="it-IT"/>
      </w:rPr>
      <w:drawing>
        <wp:anchor distT="0" distB="0" distL="114300" distR="114300" simplePos="0" relativeHeight="251662336" behindDoc="0" locked="0" layoutInCell="1" allowOverlap="1" wp14:anchorId="1AE6991B" wp14:editId="7D69FA6D">
          <wp:simplePos x="0" y="0"/>
          <wp:positionH relativeFrom="page">
            <wp:posOffset>-17780</wp:posOffset>
          </wp:positionH>
          <wp:positionV relativeFrom="page">
            <wp:posOffset>9811385</wp:posOffset>
          </wp:positionV>
          <wp:extent cx="5403600" cy="907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972"/>
                  <a:stretch/>
                </pic:blipFill>
                <pic:spPr bwMode="auto">
                  <a:xfrm>
                    <a:off x="0" y="0"/>
                    <a:ext cx="5403600" cy="90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957">
      <w:rPr>
        <w:rFonts w:ascii="Termina Light" w:hAnsi="Termina Light" w:cs="Arial"/>
        <w:noProof/>
        <w:sz w:val="16"/>
        <w:szCs w:val="16"/>
        <w:lang w:val="it-IT" w:eastAsia="it-IT"/>
      </w:rPr>
      <w:drawing>
        <wp:anchor distT="0" distB="0" distL="114300" distR="114300" simplePos="0" relativeHeight="251660288" behindDoc="0" locked="0" layoutInCell="1" allowOverlap="1" wp14:anchorId="71A42506" wp14:editId="68075C3A">
          <wp:simplePos x="0" y="0"/>
          <wp:positionH relativeFrom="page">
            <wp:posOffset>5966460</wp:posOffset>
          </wp:positionH>
          <wp:positionV relativeFrom="page">
            <wp:posOffset>10200640</wp:posOffset>
          </wp:positionV>
          <wp:extent cx="1101600" cy="29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EB29" w14:textId="77777777" w:rsidR="00F86666" w:rsidRDefault="00F86666" w:rsidP="00DB4C85">
      <w:r>
        <w:separator/>
      </w:r>
    </w:p>
  </w:footnote>
  <w:footnote w:type="continuationSeparator" w:id="0">
    <w:p w14:paraId="22459D79" w14:textId="77777777" w:rsidR="00F86666" w:rsidRDefault="00F86666" w:rsidP="00DB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C824" w14:textId="77777777" w:rsidR="00416190" w:rsidRDefault="00000000">
    <w:pPr>
      <w:pStyle w:val="Header"/>
    </w:pPr>
    <w:r>
      <w:rPr>
        <w:noProof/>
      </w:rPr>
      <w:pict w14:anchorId="41C3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60614" o:spid="_x0000_s1026" type="#_x0000_t75" alt="" style="position:absolute;left:0;text-align:left;margin-left:0;margin-top:0;width:595pt;height:842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9C1A" w14:textId="5F581F73" w:rsidR="00DB4C85" w:rsidRPr="0069360E" w:rsidRDefault="008542E9" w:rsidP="0069360E">
    <w:pPr>
      <w:pStyle w:val="Header"/>
    </w:pPr>
    <w:r>
      <w:rPr>
        <w:noProof/>
        <w:lang w:val="it-IT" w:eastAsia="it-IT"/>
      </w:rPr>
      <w:drawing>
        <wp:anchor distT="0" distB="0" distL="114300" distR="114300" simplePos="0" relativeHeight="251675648" behindDoc="0" locked="0" layoutInCell="1" allowOverlap="1" wp14:anchorId="2372F228" wp14:editId="11710E30">
          <wp:simplePos x="0" y="0"/>
          <wp:positionH relativeFrom="margin">
            <wp:posOffset>3408928</wp:posOffset>
          </wp:positionH>
          <wp:positionV relativeFrom="margin">
            <wp:posOffset>-1165225</wp:posOffset>
          </wp:positionV>
          <wp:extent cx="882015" cy="838200"/>
          <wp:effectExtent l="0" t="0" r="0" b="0"/>
          <wp:wrapSquare wrapText="bothSides"/>
          <wp:docPr id="147701215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012152" name="Imagen 1477012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1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60E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3CB7CEC" wp14:editId="5B116E8B">
              <wp:simplePos x="0" y="0"/>
              <wp:positionH relativeFrom="margin">
                <wp:posOffset>3637280</wp:posOffset>
              </wp:positionH>
              <wp:positionV relativeFrom="paragraph">
                <wp:posOffset>-183515</wp:posOffset>
              </wp:positionV>
              <wp:extent cx="2758440" cy="645160"/>
              <wp:effectExtent l="0" t="0" r="3810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8440" cy="645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23F0B0" w14:textId="226E5229" w:rsidR="0069360E" w:rsidRPr="00F97F3E" w:rsidRDefault="004C0D5E" w:rsidP="0069360E">
                          <w:pPr>
                            <w:pStyle w:val="Header"/>
                            <w:rPr>
                              <w:rFonts w:ascii="Termina" w:hAnsi="Termina"/>
                              <w:color w:val="FFFFFF" w:themeColor="background1"/>
                            </w:rPr>
                          </w:pPr>
                          <w:r>
                            <w:rPr>
                              <w:rFonts w:ascii="Termina" w:hAnsi="Termina"/>
                              <w:color w:val="FFFFFF" w:themeColor="background1"/>
                            </w:rPr>
                            <w:t xml:space="preserve">ARTISTIC </w:t>
                          </w:r>
                          <w:r w:rsidR="0069360E" w:rsidRPr="00F97F3E">
                            <w:rPr>
                              <w:rFonts w:ascii="Termina" w:hAnsi="Termina"/>
                              <w:color w:val="FFFFFF" w:themeColor="background1"/>
                            </w:rPr>
                            <w:t>SWIMMING</w:t>
                          </w:r>
                          <w:r w:rsidR="0069360E" w:rsidRPr="00F97F3E">
                            <w:rPr>
                              <w:rFonts w:ascii="Termina" w:hAnsi="Termina"/>
                              <w:color w:val="FFFFFF" w:themeColor="background1"/>
                            </w:rPr>
                            <w:br/>
                            <w:t>WORLD CUP 202</w:t>
                          </w:r>
                          <w:r w:rsidR="008542E9">
                            <w:rPr>
                              <w:rFonts w:ascii="Termina" w:hAnsi="Termina"/>
                              <w:color w:val="FFFFFF" w:themeColor="background1"/>
                            </w:rPr>
                            <w:t>6</w:t>
                          </w:r>
                        </w:p>
                        <w:p w14:paraId="5FD578FC" w14:textId="2463BDA9" w:rsidR="0069360E" w:rsidRPr="00F97F3E" w:rsidRDefault="008542E9" w:rsidP="0069360E">
                          <w:pPr>
                            <w:pStyle w:val="HeaderSubtitle"/>
                          </w:pPr>
                          <w:r>
                            <w:t>MEDELLÍN</w:t>
                          </w:r>
                          <w:r w:rsidR="0069360E" w:rsidRPr="00F97F3E">
                            <w:t xml:space="preserve">, </w:t>
                          </w:r>
                          <w:r>
                            <w:t>COL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CB7C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86.4pt;margin-top:-14.45pt;width:217.2pt;height:50.8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" filled="f" stroked="f" strokeweight=".5pt">
              <v:textbox inset="0,0,0,0">
                <w:txbxContent>
                  <w:p w14:paraId="4A23F0B0" w14:textId="226E5229" w:rsidR="0069360E" w:rsidRPr="00F97F3E" w:rsidRDefault="004C0D5E" w:rsidP="0069360E">
                    <w:pPr>
                      <w:pStyle w:val="Header"/>
                      <w:rPr>
                        <w:rFonts w:ascii="Termina" w:hAnsi="Termina"/>
                        <w:color w:val="FFFFFF" w:themeColor="background1"/>
                      </w:rPr>
                    </w:pPr>
                    <w:r>
                      <w:rPr>
                        <w:rFonts w:ascii="Termina" w:hAnsi="Termina"/>
                        <w:color w:val="FFFFFF" w:themeColor="background1"/>
                      </w:rPr>
                      <w:t xml:space="preserve">ARTISTIC </w:t>
                    </w:r>
                    <w:r w:rsidR="0069360E" w:rsidRPr="00F97F3E">
                      <w:rPr>
                        <w:rFonts w:ascii="Termina" w:hAnsi="Termina"/>
                        <w:color w:val="FFFFFF" w:themeColor="background1"/>
                      </w:rPr>
                      <w:t>SWIMMING</w:t>
                    </w:r>
                    <w:r w:rsidR="0069360E" w:rsidRPr="00F97F3E">
                      <w:rPr>
                        <w:rFonts w:ascii="Termina" w:hAnsi="Termina"/>
                        <w:color w:val="FFFFFF" w:themeColor="background1"/>
                      </w:rPr>
                      <w:br/>
                      <w:t>WORLD CUP 202</w:t>
                    </w:r>
                    <w:r w:rsidR="008542E9">
                      <w:rPr>
                        <w:rFonts w:ascii="Termina" w:hAnsi="Termina"/>
                        <w:color w:val="FFFFFF" w:themeColor="background1"/>
                      </w:rPr>
                      <w:t>6</w:t>
                    </w:r>
                  </w:p>
                  <w:p w14:paraId="5FD578FC" w14:textId="2463BDA9" w:rsidR="0069360E" w:rsidRPr="00F97F3E" w:rsidRDefault="008542E9" w:rsidP="0069360E">
                    <w:pPr>
                      <w:pStyle w:val="HeaderSubtitle"/>
                    </w:pPr>
                    <w:r>
                      <w:t>MEDELLÍN</w:t>
                    </w:r>
                    <w:r w:rsidR="0069360E" w:rsidRPr="00F97F3E">
                      <w:t xml:space="preserve">, </w:t>
                    </w:r>
                    <w:r>
                      <w:t>COL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9360E">
      <w:rPr>
        <w:noProof/>
        <w:lang w:val="it-IT" w:eastAsia="it-IT"/>
      </w:rPr>
      <w:drawing>
        <wp:anchor distT="0" distB="0" distL="114300" distR="114300" simplePos="0" relativeHeight="251672576" behindDoc="0" locked="0" layoutInCell="1" allowOverlap="1" wp14:anchorId="5A6698B9" wp14:editId="1B623999">
          <wp:simplePos x="0" y="0"/>
          <wp:positionH relativeFrom="column">
            <wp:posOffset>-363220</wp:posOffset>
          </wp:positionH>
          <wp:positionV relativeFrom="paragraph">
            <wp:posOffset>-244475</wp:posOffset>
          </wp:positionV>
          <wp:extent cx="1968843" cy="693905"/>
          <wp:effectExtent l="0" t="0" r="0" b="0"/>
          <wp:wrapNone/>
          <wp:docPr id="48" name="Graphic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phic 3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843" cy="69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60E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CEF9E0B" wp14:editId="2E3C75DB">
              <wp:simplePos x="0" y="0"/>
              <wp:positionH relativeFrom="column">
                <wp:posOffset>-647700</wp:posOffset>
              </wp:positionH>
              <wp:positionV relativeFrom="paragraph">
                <wp:posOffset>-473075</wp:posOffset>
              </wp:positionV>
              <wp:extent cx="7559675" cy="1080000"/>
              <wp:effectExtent l="0" t="0" r="3175" b="635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80000"/>
                      </a:xfrm>
                      <a:prstGeom prst="rect">
                        <a:avLst/>
                      </a:prstGeom>
                      <a:gradFill>
                        <a:gsLst>
                          <a:gs pos="22000">
                            <a:schemeClr val="tx1"/>
                          </a:gs>
                          <a:gs pos="100000">
                            <a:srgbClr val="044FAD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4DF0D4" id="Rectangle 37" o:spid="_x0000_s1026" style="position:absolute;margin-left:-51pt;margin-top:-37.25pt;width:595.25pt;height:85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" fillcolor="black [3213]" stroked="f" strokeweight="1pt">
              <v:fill color2="#044fad" angle="90" colors="0 black;14418f black" focus="100%" type="gradient">
                <o:fill v:ext="view" type="gradientUnscaled"/>
              </v:fill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EEC0" w14:textId="77777777" w:rsidR="00416190" w:rsidRDefault="00000000">
    <w:pPr>
      <w:pStyle w:val="Header"/>
    </w:pPr>
    <w:r>
      <w:rPr>
        <w:noProof/>
      </w:rPr>
      <w:pict w14:anchorId="039DBB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60613" o:spid="_x0000_s1025" type="#_x0000_t75" alt="" style="position:absolute;left:0;text-align:left;margin-left:0;margin-top:0;width:595pt;height:842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66F3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86D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76A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65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0AD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A20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6E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E0CF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CA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25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2173154">
    <w:abstractNumId w:val="0"/>
  </w:num>
  <w:num w:numId="2" w16cid:durableId="1826505076">
    <w:abstractNumId w:val="1"/>
  </w:num>
  <w:num w:numId="3" w16cid:durableId="328868552">
    <w:abstractNumId w:val="2"/>
  </w:num>
  <w:num w:numId="4" w16cid:durableId="1057315194">
    <w:abstractNumId w:val="3"/>
  </w:num>
  <w:num w:numId="5" w16cid:durableId="275868342">
    <w:abstractNumId w:val="8"/>
  </w:num>
  <w:num w:numId="6" w16cid:durableId="1184857312">
    <w:abstractNumId w:val="4"/>
  </w:num>
  <w:num w:numId="7" w16cid:durableId="692074403">
    <w:abstractNumId w:val="5"/>
  </w:num>
  <w:num w:numId="8" w16cid:durableId="1961759954">
    <w:abstractNumId w:val="6"/>
  </w:num>
  <w:num w:numId="9" w16cid:durableId="735512257">
    <w:abstractNumId w:val="7"/>
  </w:num>
  <w:num w:numId="10" w16cid:durableId="1594515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BE"/>
    <w:rsid w:val="00024AB0"/>
    <w:rsid w:val="00070E4E"/>
    <w:rsid w:val="000740DB"/>
    <w:rsid w:val="0008350F"/>
    <w:rsid w:val="0009738B"/>
    <w:rsid w:val="000B2045"/>
    <w:rsid w:val="000E556C"/>
    <w:rsid w:val="00100D97"/>
    <w:rsid w:val="00142957"/>
    <w:rsid w:val="00163726"/>
    <w:rsid w:val="001664FE"/>
    <w:rsid w:val="00167676"/>
    <w:rsid w:val="0017157A"/>
    <w:rsid w:val="00173772"/>
    <w:rsid w:val="00184294"/>
    <w:rsid w:val="001950CA"/>
    <w:rsid w:val="001B69E1"/>
    <w:rsid w:val="001D543D"/>
    <w:rsid w:val="0021171D"/>
    <w:rsid w:val="0021188B"/>
    <w:rsid w:val="002234DB"/>
    <w:rsid w:val="0023576F"/>
    <w:rsid w:val="00265469"/>
    <w:rsid w:val="00266ED7"/>
    <w:rsid w:val="0026742C"/>
    <w:rsid w:val="00291E13"/>
    <w:rsid w:val="002A04C0"/>
    <w:rsid w:val="002A31DC"/>
    <w:rsid w:val="002B7971"/>
    <w:rsid w:val="002F3CD4"/>
    <w:rsid w:val="002F75CF"/>
    <w:rsid w:val="00311E15"/>
    <w:rsid w:val="003226A3"/>
    <w:rsid w:val="00331839"/>
    <w:rsid w:val="00334C79"/>
    <w:rsid w:val="0034122E"/>
    <w:rsid w:val="0038479C"/>
    <w:rsid w:val="00390BD0"/>
    <w:rsid w:val="003C066A"/>
    <w:rsid w:val="003C2DF8"/>
    <w:rsid w:val="003D6662"/>
    <w:rsid w:val="003E4201"/>
    <w:rsid w:val="00404385"/>
    <w:rsid w:val="00416190"/>
    <w:rsid w:val="004334CF"/>
    <w:rsid w:val="00442C1E"/>
    <w:rsid w:val="004573E2"/>
    <w:rsid w:val="00480281"/>
    <w:rsid w:val="004A2C60"/>
    <w:rsid w:val="004C0D5E"/>
    <w:rsid w:val="004C73C9"/>
    <w:rsid w:val="004E1C91"/>
    <w:rsid w:val="004E22B9"/>
    <w:rsid w:val="004E6E92"/>
    <w:rsid w:val="004F6031"/>
    <w:rsid w:val="0050014F"/>
    <w:rsid w:val="00505151"/>
    <w:rsid w:val="00510220"/>
    <w:rsid w:val="00513CE7"/>
    <w:rsid w:val="00564CBE"/>
    <w:rsid w:val="00576BD4"/>
    <w:rsid w:val="00587F7A"/>
    <w:rsid w:val="005B1763"/>
    <w:rsid w:val="005B2794"/>
    <w:rsid w:val="005B7A9D"/>
    <w:rsid w:val="005C14A2"/>
    <w:rsid w:val="005C4349"/>
    <w:rsid w:val="005D344F"/>
    <w:rsid w:val="005D3A8E"/>
    <w:rsid w:val="00606B8C"/>
    <w:rsid w:val="006076E3"/>
    <w:rsid w:val="006223A4"/>
    <w:rsid w:val="0062593C"/>
    <w:rsid w:val="00626DE1"/>
    <w:rsid w:val="00656C70"/>
    <w:rsid w:val="00686478"/>
    <w:rsid w:val="0069360E"/>
    <w:rsid w:val="006B6E54"/>
    <w:rsid w:val="006E0587"/>
    <w:rsid w:val="006E6DBE"/>
    <w:rsid w:val="006F4A63"/>
    <w:rsid w:val="00720AC2"/>
    <w:rsid w:val="00766EFC"/>
    <w:rsid w:val="00795AB0"/>
    <w:rsid w:val="007C375C"/>
    <w:rsid w:val="008140E9"/>
    <w:rsid w:val="008207C5"/>
    <w:rsid w:val="00834B85"/>
    <w:rsid w:val="008542E9"/>
    <w:rsid w:val="00864B71"/>
    <w:rsid w:val="00872B60"/>
    <w:rsid w:val="00886769"/>
    <w:rsid w:val="008A1996"/>
    <w:rsid w:val="008B727F"/>
    <w:rsid w:val="008D7B87"/>
    <w:rsid w:val="008F1CAC"/>
    <w:rsid w:val="008F201E"/>
    <w:rsid w:val="00902BB3"/>
    <w:rsid w:val="00905E68"/>
    <w:rsid w:val="00931124"/>
    <w:rsid w:val="00984924"/>
    <w:rsid w:val="0098691B"/>
    <w:rsid w:val="009929F3"/>
    <w:rsid w:val="009A2E56"/>
    <w:rsid w:val="009B36A3"/>
    <w:rsid w:val="00A0552C"/>
    <w:rsid w:val="00A93933"/>
    <w:rsid w:val="00AA75C8"/>
    <w:rsid w:val="00B14760"/>
    <w:rsid w:val="00B36647"/>
    <w:rsid w:val="00B636B0"/>
    <w:rsid w:val="00B71E9D"/>
    <w:rsid w:val="00B749D3"/>
    <w:rsid w:val="00B80B14"/>
    <w:rsid w:val="00B83AC6"/>
    <w:rsid w:val="00B85799"/>
    <w:rsid w:val="00BA2F7A"/>
    <w:rsid w:val="00BB2FEA"/>
    <w:rsid w:val="00BB7C9F"/>
    <w:rsid w:val="00C00475"/>
    <w:rsid w:val="00C124EF"/>
    <w:rsid w:val="00C177D7"/>
    <w:rsid w:val="00C53EAA"/>
    <w:rsid w:val="00C677E2"/>
    <w:rsid w:val="00C8592A"/>
    <w:rsid w:val="00C8672F"/>
    <w:rsid w:val="00CC6D17"/>
    <w:rsid w:val="00CE15D5"/>
    <w:rsid w:val="00D225C8"/>
    <w:rsid w:val="00D25434"/>
    <w:rsid w:val="00D368F8"/>
    <w:rsid w:val="00D5744A"/>
    <w:rsid w:val="00D605A2"/>
    <w:rsid w:val="00D67C0E"/>
    <w:rsid w:val="00D968B6"/>
    <w:rsid w:val="00DA33F5"/>
    <w:rsid w:val="00DB4C85"/>
    <w:rsid w:val="00DE1672"/>
    <w:rsid w:val="00DF520C"/>
    <w:rsid w:val="00DF6768"/>
    <w:rsid w:val="00E11B8D"/>
    <w:rsid w:val="00E12B09"/>
    <w:rsid w:val="00E256FE"/>
    <w:rsid w:val="00E2586F"/>
    <w:rsid w:val="00E4296C"/>
    <w:rsid w:val="00E44145"/>
    <w:rsid w:val="00E547CA"/>
    <w:rsid w:val="00E665D6"/>
    <w:rsid w:val="00E74462"/>
    <w:rsid w:val="00E74ED0"/>
    <w:rsid w:val="00E933F8"/>
    <w:rsid w:val="00E96271"/>
    <w:rsid w:val="00EC1D9F"/>
    <w:rsid w:val="00F24116"/>
    <w:rsid w:val="00F41860"/>
    <w:rsid w:val="00F501C3"/>
    <w:rsid w:val="00F75A6F"/>
    <w:rsid w:val="00F857C2"/>
    <w:rsid w:val="00F86666"/>
    <w:rsid w:val="00F86EDB"/>
    <w:rsid w:val="00F93CB8"/>
    <w:rsid w:val="00F976D6"/>
    <w:rsid w:val="00F97F3E"/>
    <w:rsid w:val="00FC01DB"/>
    <w:rsid w:val="00FC1592"/>
    <w:rsid w:val="00FC776F"/>
    <w:rsid w:val="00FD077B"/>
    <w:rsid w:val="00FD117C"/>
    <w:rsid w:val="00FE1F88"/>
    <w:rsid w:val="00FE6A0C"/>
    <w:rsid w:val="00FE78AD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5850F"/>
  <w15:chartTrackingRefBased/>
  <w15:docId w15:val="{A971080B-6E92-43B2-98A7-A5BE218D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BE"/>
    <w:pPr>
      <w:spacing w:after="0" w:line="240" w:lineRule="auto"/>
    </w:pPr>
    <w:rPr>
      <w:rFonts w:eastAsia="MS Minch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F88"/>
    <w:pPr>
      <w:keepNext/>
      <w:keepLines/>
      <w:spacing w:before="240"/>
      <w:outlineLvl w:val="0"/>
    </w:pPr>
    <w:rPr>
      <w:rFonts w:ascii="Termina Medium" w:eastAsiaTheme="majorEastAsia" w:hAnsi="Termina Medium" w:cs="Times New Roman (Headings CS)"/>
      <w:caps/>
      <w:color w:val="0282C6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51"/>
    <w:rPr>
      <w:rFonts w:ascii="Segoe UI" w:hAnsi="Segoe UI" w:cs="Segoe UI"/>
      <w:b w:val="0"/>
      <w:i w:val="0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5C4349"/>
    <w:pPr>
      <w:tabs>
        <w:tab w:val="center" w:pos="4536"/>
        <w:tab w:val="right" w:pos="9072"/>
      </w:tabs>
      <w:spacing w:after="80"/>
      <w:jc w:val="right"/>
    </w:pPr>
    <w:rPr>
      <w:b/>
      <w:caps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C4349"/>
    <w:rPr>
      <w:rFonts w:ascii="Termina" w:hAnsi="Termina" w:cs="Times New Roman (Body CS)"/>
      <w:b/>
      <w:caps/>
      <w:sz w:val="20"/>
    </w:rPr>
  </w:style>
  <w:style w:type="paragraph" w:styleId="Footer">
    <w:name w:val="footer"/>
    <w:basedOn w:val="Normal"/>
    <w:link w:val="FooterChar"/>
    <w:uiPriority w:val="99"/>
    <w:unhideWhenUsed/>
    <w:rsid w:val="001676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676"/>
    <w:rPr>
      <w:rFonts w:ascii="Termina Regular" w:hAnsi="Termina Regular"/>
      <w:b w:val="0"/>
      <w:i w:val="0"/>
      <w:color w:val="000000" w:themeColor="text1"/>
      <w:sz w:val="14"/>
    </w:rPr>
  </w:style>
  <w:style w:type="paragraph" w:styleId="ListParagraph">
    <w:name w:val="List Paragraph"/>
    <w:basedOn w:val="Normal"/>
    <w:uiPriority w:val="34"/>
    <w:qFormat/>
    <w:rsid w:val="00167676"/>
    <w:pPr>
      <w:spacing w:before="100" w:after="100"/>
      <w:ind w:left="567"/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24A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character" w:styleId="Strong">
    <w:name w:val="Strong"/>
    <w:basedOn w:val="DefaultParagraphFont"/>
    <w:uiPriority w:val="22"/>
    <w:qFormat/>
    <w:rsid w:val="005C4349"/>
    <w:rPr>
      <w:rFonts w:ascii="Termina" w:hAnsi="Termina"/>
      <w:b/>
      <w:bCs/>
      <w:i w:val="0"/>
      <w:color w:val="000000" w:themeColor="text1"/>
      <w:sz w:val="1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3C066A"/>
    <w:pPr>
      <w:jc w:val="right"/>
    </w:pPr>
    <w:rPr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3C066A"/>
    <w:rPr>
      <w:rFonts w:ascii="Termina Regular" w:hAnsi="Termina Regular" w:cs="Times New Roman (Body CS)"/>
      <w:b w:val="0"/>
      <w:i w:val="0"/>
      <w:color w:val="000000" w:themeColor="text1"/>
      <w:sz w:val="12"/>
    </w:rPr>
  </w:style>
  <w:style w:type="paragraph" w:styleId="NoSpacing">
    <w:name w:val="No Spacing"/>
    <w:uiPriority w:val="1"/>
    <w:qFormat/>
    <w:rsid w:val="00FE1F88"/>
    <w:pPr>
      <w:spacing w:after="0" w:line="240" w:lineRule="auto"/>
      <w:jc w:val="both"/>
    </w:pPr>
    <w:rPr>
      <w:rFonts w:ascii="Termina Regular" w:hAnsi="Termina Regular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E1F88"/>
    <w:rPr>
      <w:rFonts w:ascii="Termina Medium" w:eastAsiaTheme="majorEastAsia" w:hAnsi="Termina Medium" w:cs="Times New Roman (Headings CS)"/>
      <w:b w:val="0"/>
      <w:i w:val="0"/>
      <w:caps/>
      <w:color w:val="0282C6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1F88"/>
    <w:pPr>
      <w:contextualSpacing/>
    </w:pPr>
    <w:rPr>
      <w:rFonts w:ascii="Termina Medium" w:eastAsiaTheme="majorEastAsia" w:hAnsi="Termina Medium" w:cs="Times New Roman (Headings CS)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F88"/>
    <w:rPr>
      <w:rFonts w:ascii="Termina Medium" w:eastAsiaTheme="majorEastAsia" w:hAnsi="Termina Medium" w:cs="Times New Roman (Headings CS)"/>
      <w:b w:val="0"/>
      <w:i w:val="0"/>
      <w:caps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F88"/>
    <w:pPr>
      <w:numPr>
        <w:ilvl w:val="1"/>
      </w:numPr>
      <w:spacing w:after="160"/>
    </w:pPr>
    <w:rPr>
      <w:rFonts w:ascii="Termina Medium" w:eastAsiaTheme="minorEastAsia" w:hAnsi="Termina Medium"/>
      <w:color w:val="000000" w:themeColor="text1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E1F88"/>
    <w:rPr>
      <w:rFonts w:ascii="Termina Medium" w:eastAsiaTheme="minorEastAsia" w:hAnsi="Termina Medium" w:cs="Times New Roman (Body CS)"/>
      <w:b w:val="0"/>
      <w:i w:val="0"/>
      <w:color w:val="000000" w:themeColor="text1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FE1F88"/>
    <w:rPr>
      <w:rFonts w:ascii="Termina Regular" w:hAnsi="Termina Regular"/>
      <w:b w:val="0"/>
      <w:i/>
      <w:iCs/>
      <w:color w:val="000000" w:themeColor="text1"/>
      <w:sz w:val="14"/>
    </w:rPr>
  </w:style>
  <w:style w:type="character" w:styleId="Emphasis">
    <w:name w:val="Emphasis"/>
    <w:basedOn w:val="DefaultParagraphFont"/>
    <w:uiPriority w:val="20"/>
    <w:qFormat/>
    <w:rsid w:val="00167676"/>
    <w:rPr>
      <w:rFonts w:ascii="Termina Medium" w:hAnsi="Termina Medium"/>
      <w:b w:val="0"/>
      <w:i/>
      <w:iCs/>
      <w:color w:val="000000" w:themeColor="text1"/>
      <w:sz w:val="14"/>
    </w:rPr>
  </w:style>
  <w:style w:type="character" w:styleId="IntenseEmphasis">
    <w:name w:val="Intense Emphasis"/>
    <w:basedOn w:val="DefaultParagraphFont"/>
    <w:uiPriority w:val="21"/>
    <w:qFormat/>
    <w:rsid w:val="00167676"/>
    <w:rPr>
      <w:rFonts w:ascii="Termina Bold" w:hAnsi="Termina Bold"/>
      <w:b/>
      <w:i/>
      <w:iCs/>
      <w:color w:val="0282C6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167676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7676"/>
    <w:rPr>
      <w:rFonts w:ascii="Termina Regular" w:hAnsi="Termina Regular" w:cs="Times New Roman (Body CS)"/>
      <w:b w:val="0"/>
      <w:i/>
      <w:iCs/>
      <w:color w:val="000000" w:themeColor="text1"/>
      <w:sz w:val="1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676"/>
    <w:pPr>
      <w:pBdr>
        <w:top w:val="single" w:sz="4" w:space="10" w:color="4472C4" w:themeColor="accent1"/>
        <w:bottom w:val="single" w:sz="4" w:space="10" w:color="4472C4" w:themeColor="accent1"/>
      </w:pBdr>
      <w:spacing w:before="300" w:after="300"/>
      <w:ind w:left="851" w:right="851"/>
      <w:jc w:val="center"/>
    </w:pPr>
    <w:rPr>
      <w:i/>
      <w:iCs/>
      <w:color w:val="0282C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676"/>
    <w:rPr>
      <w:rFonts w:ascii="Termina Regular" w:hAnsi="Termina Regular" w:cs="Times New Roman (Body CS)"/>
      <w:b w:val="0"/>
      <w:i/>
      <w:iCs/>
      <w:color w:val="0282C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1E9D"/>
    <w:pPr>
      <w:spacing w:after="200"/>
    </w:pPr>
    <w:rPr>
      <w:i/>
      <w:iCs/>
      <w:color w:val="000000" w:themeColor="text1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1E9D"/>
    <w:rPr>
      <w:color w:val="000000" w:themeColor="tex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1E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1E9D"/>
    <w:pPr>
      <w:spacing w:after="100"/>
      <w:ind w:left="140"/>
    </w:pPr>
  </w:style>
  <w:style w:type="character" w:styleId="Hyperlink">
    <w:name w:val="Hyperlink"/>
    <w:basedOn w:val="DefaultParagraphFont"/>
    <w:uiPriority w:val="99"/>
    <w:unhideWhenUsed/>
    <w:rsid w:val="006E6D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6DBE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6936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oypena">
    <w:name w:val="oypena"/>
    <w:basedOn w:val="DefaultParagraphFont"/>
    <w:rsid w:val="0069360E"/>
  </w:style>
  <w:style w:type="paragraph" w:customStyle="1" w:styleId="HeaderSubtitle">
    <w:name w:val="Header Subtitle"/>
    <w:basedOn w:val="Header"/>
    <w:autoRedefine/>
    <w:qFormat/>
    <w:rsid w:val="0069360E"/>
    <w:pPr>
      <w:keepLines/>
      <w:tabs>
        <w:tab w:val="clear" w:pos="4536"/>
        <w:tab w:val="clear" w:pos="9072"/>
        <w:tab w:val="center" w:pos="4680"/>
        <w:tab w:val="right" w:pos="9360"/>
      </w:tabs>
      <w:autoSpaceDE w:val="0"/>
      <w:autoSpaceDN w:val="0"/>
    </w:pPr>
    <w:rPr>
      <w:rFonts w:ascii="Termina" w:eastAsiaTheme="minorHAnsi" w:hAnsi="Termina" w:cs="Arial"/>
      <w:b w:val="0"/>
      <w:caps w:val="0"/>
      <w:color w:val="FFFFFF" w:themeColor="background1"/>
      <w:sz w:val="1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Vendrell\Downloads\2023-01-15_World%20Aquatics_Stationery_Simple%20layout_01_Addr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a1205866c4961443cde9f6c108b6fead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52f9625e94c693e6bb55d72629bd4c85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Props1.xml><?xml version="1.0" encoding="utf-8"?>
<ds:datastoreItem xmlns:ds="http://schemas.openxmlformats.org/officeDocument/2006/customXml" ds:itemID="{FB236E0D-149D-4C31-8304-8B5B48DD0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9069B-0492-4B00-A5C2-DCE4FB754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8F6DA-BF5E-4242-A9F2-8A99B30F0E7E}"/>
</file>

<file path=customXml/itemProps4.xml><?xml version="1.0" encoding="utf-8"?>
<ds:datastoreItem xmlns:ds="http://schemas.openxmlformats.org/officeDocument/2006/customXml" ds:itemID="{D761B3B3-F037-4574-BB54-FE5EA118A279}">
  <ds:schemaRefs>
    <ds:schemaRef ds:uri="http://schemas.microsoft.com/office/2006/metadata/properties"/>
    <ds:schemaRef ds:uri="http://schemas.microsoft.com/office/infopath/2007/PartnerControls"/>
    <ds:schemaRef ds:uri="76a1cad9-4974-4061-950f-f0aa6a1a42d1"/>
    <ds:schemaRef ds:uri="9069f7b0-7d86-4665-8786-b233329db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2023-01-15_World Aquatics_Stationery_Simple layout_01_Address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World Aquatics_Basic layout_01_Address</vt:lpstr>
      <vt:lpstr>World Aquatics_Basic layout_01_Address</vt:lpstr>
    </vt:vector>
  </TitlesOfParts>
  <Manager/>
  <Company>World Aquatics</Company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Aquatics_Basic layout_01_Address</dc:title>
  <dc:subject/>
  <dc:creator>Ignasi Vendrell</dc:creator>
  <cp:keywords/>
  <dc:description/>
  <cp:lastModifiedBy>Caroline Lecoeur</cp:lastModifiedBy>
  <cp:revision>5</cp:revision>
  <cp:lastPrinted>2025-10-23T06:57:00Z</cp:lastPrinted>
  <dcterms:created xsi:type="dcterms:W3CDTF">2025-10-16T23:23:00Z</dcterms:created>
  <dcterms:modified xsi:type="dcterms:W3CDTF">2025-11-17T13:15:00Z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