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3FBB" w14:textId="0DC8C5DF" w:rsidR="006E6DBE" w:rsidRPr="0062593C" w:rsidRDefault="006E6DBE" w:rsidP="004A72DE"/>
    <w:p w14:paraId="13174BEC" w14:textId="77777777" w:rsidR="004A72DE" w:rsidRPr="004A72DE" w:rsidRDefault="004A72DE" w:rsidP="004A72D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bCs/>
          <w:i/>
          <w:color w:val="000000"/>
          <w:sz w:val="16"/>
          <w:szCs w:val="16"/>
          <w:lang w:val="it-IT" w:eastAsia="ja-JP"/>
        </w:rPr>
      </w:pPr>
      <w:r w:rsidRPr="004A72DE">
        <w:rPr>
          <w:rFonts w:ascii="Termina" w:eastAsiaTheme="minorEastAsia" w:hAnsi="Termina" w:cs="Arial"/>
          <w:b/>
          <w:bCs/>
          <w:i/>
          <w:color w:val="000000"/>
          <w:sz w:val="16"/>
          <w:szCs w:val="16"/>
          <w:lang w:val="it-IT" w:eastAsia="ja-JP"/>
        </w:rPr>
        <w:t>Santa Fe, Argentina</w:t>
      </w:r>
    </w:p>
    <w:p w14:paraId="778B67CB" w14:textId="7FC847D1" w:rsidR="00F41860" w:rsidRDefault="004A72DE" w:rsidP="004A72D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bCs/>
          <w:i/>
          <w:color w:val="000000"/>
          <w:sz w:val="16"/>
          <w:szCs w:val="16"/>
          <w:lang w:val="it-IT" w:eastAsia="ja-JP"/>
        </w:rPr>
      </w:pPr>
      <w:r w:rsidRPr="004A72DE">
        <w:rPr>
          <w:rFonts w:ascii="Termina" w:eastAsiaTheme="minorEastAsia" w:hAnsi="Termina" w:cs="Arial"/>
          <w:b/>
          <w:bCs/>
          <w:i/>
          <w:color w:val="000000"/>
          <w:sz w:val="16"/>
          <w:szCs w:val="16"/>
          <w:lang w:val="it-IT" w:eastAsia="ja-JP"/>
        </w:rPr>
        <w:t>September 3-6, 2026</w:t>
      </w:r>
    </w:p>
    <w:p w14:paraId="66CE59D6" w14:textId="77777777" w:rsidR="004A72DE" w:rsidRPr="007617A1" w:rsidRDefault="004A72DE" w:rsidP="004A72D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</w:pPr>
    </w:p>
    <w:p w14:paraId="15AB8D34" w14:textId="77777777" w:rsidR="006E6DBE" w:rsidRPr="007617A1" w:rsidRDefault="006E6DBE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</w:pP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5"/>
        <w:gridCol w:w="3079"/>
        <w:gridCol w:w="2267"/>
        <w:gridCol w:w="1054"/>
        <w:gridCol w:w="1054"/>
        <w:gridCol w:w="1054"/>
      </w:tblGrid>
      <w:tr w:rsidR="006E6DBE" w:rsidRPr="0062593C" w14:paraId="54981785" w14:textId="77777777" w:rsidTr="00395989">
        <w:trPr>
          <w:trHeight w:val="397"/>
          <w:jc w:val="center"/>
        </w:trPr>
        <w:tc>
          <w:tcPr>
            <w:tcW w:w="1335" w:type="dxa"/>
            <w:vAlign w:val="center"/>
          </w:tcPr>
          <w:p w14:paraId="7154CE84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  <w:t>Country</w:t>
            </w:r>
          </w:p>
        </w:tc>
        <w:tc>
          <w:tcPr>
            <w:tcW w:w="3079" w:type="dxa"/>
            <w:vAlign w:val="center"/>
          </w:tcPr>
          <w:p w14:paraId="5D839ADB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2267" w:type="dxa"/>
            <w:vAlign w:val="center"/>
          </w:tcPr>
          <w:p w14:paraId="1CD8BBF9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  <w:t>Country Code</w:t>
            </w:r>
          </w:p>
        </w:tc>
        <w:tc>
          <w:tcPr>
            <w:tcW w:w="1054" w:type="dxa"/>
            <w:vAlign w:val="center"/>
          </w:tcPr>
          <w:p w14:paraId="41AFEEF6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54" w:type="dxa"/>
            <w:vAlign w:val="center"/>
          </w:tcPr>
          <w:p w14:paraId="156F335A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54" w:type="dxa"/>
            <w:vAlign w:val="center"/>
          </w:tcPr>
          <w:p w14:paraId="6611D152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</w:tbl>
    <w:p w14:paraId="69CB3643" w14:textId="77777777" w:rsidR="006E6DBE" w:rsidRPr="0062593C" w:rsidRDefault="006E6DBE" w:rsidP="006E6DBE">
      <w:pPr>
        <w:rPr>
          <w:rFonts w:ascii="Termina" w:eastAsiaTheme="minorEastAsia" w:hAnsi="Termina" w:cs="Arial"/>
          <w:bCs/>
          <w:noProof/>
          <w:sz w:val="16"/>
          <w:szCs w:val="16"/>
          <w:lang w:eastAsia="zh-CN"/>
        </w:rPr>
      </w:pPr>
    </w:p>
    <w:tbl>
      <w:tblPr>
        <w:tblW w:w="98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20"/>
        <w:gridCol w:w="6995"/>
      </w:tblGrid>
      <w:tr w:rsidR="006E6DBE" w:rsidRPr="0062593C" w14:paraId="3D980F16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33ED863A" w14:textId="77777777" w:rsidR="006E6DBE" w:rsidRPr="0062593C" w:rsidRDefault="006E6DBE" w:rsidP="00F41860">
            <w:pPr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Name of National Federation</w:t>
            </w:r>
          </w:p>
        </w:tc>
        <w:tc>
          <w:tcPr>
            <w:tcW w:w="6995" w:type="dxa"/>
            <w:vAlign w:val="center"/>
          </w:tcPr>
          <w:p w14:paraId="3A432966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62593C" w14:paraId="4AAD5E8A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0D87A174" w14:textId="77777777" w:rsidR="006E6DBE" w:rsidRPr="0062593C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Email Address</w:t>
            </w:r>
          </w:p>
        </w:tc>
        <w:tc>
          <w:tcPr>
            <w:tcW w:w="6995" w:type="dxa"/>
            <w:vAlign w:val="center"/>
          </w:tcPr>
          <w:p w14:paraId="2749862E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62593C" w14:paraId="73D6EC95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7810A713" w14:textId="77777777" w:rsidR="006E6DBE" w:rsidRPr="0062593C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62593C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Contact Person</w:t>
            </w:r>
          </w:p>
        </w:tc>
        <w:tc>
          <w:tcPr>
            <w:tcW w:w="6995" w:type="dxa"/>
            <w:vAlign w:val="center"/>
          </w:tcPr>
          <w:p w14:paraId="31E68707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62593C" w14:paraId="3EAC3547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173F168E" w14:textId="77777777" w:rsidR="006E6DBE" w:rsidRPr="0062593C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Phone No.</w:t>
            </w:r>
          </w:p>
        </w:tc>
        <w:tc>
          <w:tcPr>
            <w:tcW w:w="6995" w:type="dxa"/>
            <w:vAlign w:val="center"/>
          </w:tcPr>
          <w:p w14:paraId="6A50F3F7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</w:tbl>
    <w:p w14:paraId="794FC519" w14:textId="77777777" w:rsidR="006E6DBE" w:rsidRPr="0062593C" w:rsidRDefault="006E6DBE" w:rsidP="006E6DBE">
      <w:pPr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2F2B19CF" w14:textId="77777777" w:rsidR="000A5E68" w:rsidRDefault="000A5E68" w:rsidP="000A5E68">
      <w:pPr>
        <w:jc w:val="center"/>
        <w:rPr>
          <w:rFonts w:ascii="Termina" w:eastAsia="Mina" w:hAnsi="Termina" w:cs="Mina"/>
          <w:b/>
          <w:sz w:val="16"/>
          <w:szCs w:val="16"/>
        </w:rPr>
      </w:pPr>
    </w:p>
    <w:p w14:paraId="14DC802E" w14:textId="143422E3" w:rsidR="000A5E68" w:rsidRPr="00943EA7" w:rsidRDefault="000A5E68" w:rsidP="000A5E68">
      <w:pPr>
        <w:jc w:val="center"/>
        <w:rPr>
          <w:rFonts w:ascii="Termina" w:eastAsia="Mina" w:hAnsi="Termina" w:cs="Mina"/>
          <w:b/>
          <w:sz w:val="16"/>
          <w:szCs w:val="16"/>
        </w:rPr>
      </w:pPr>
      <w:r w:rsidRPr="00943EA7">
        <w:rPr>
          <w:rFonts w:ascii="Termina" w:eastAsia="Mina" w:hAnsi="Termina" w:cs="Mina"/>
          <w:b/>
          <w:sz w:val="16"/>
          <w:szCs w:val="16"/>
        </w:rPr>
        <w:t>PLEASE SELECT YOUR HOTEL</w:t>
      </w:r>
    </w:p>
    <w:p w14:paraId="6A2E205A" w14:textId="77777777" w:rsidR="000A5E68" w:rsidRPr="00943EA7" w:rsidRDefault="000A5E68" w:rsidP="000A5E68">
      <w:pPr>
        <w:jc w:val="center"/>
        <w:rPr>
          <w:rFonts w:ascii="Termina" w:eastAsia="Mina" w:hAnsi="Termina" w:cs="Mina"/>
          <w:b/>
          <w:sz w:val="16"/>
          <w:szCs w:val="16"/>
        </w:rPr>
      </w:pPr>
    </w:p>
    <w:tbl>
      <w:tblPr>
        <w:tblW w:w="98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9263"/>
      </w:tblGrid>
      <w:tr w:rsidR="000A5E68" w:rsidRPr="00943EA7" w14:paraId="03075AA5" w14:textId="77777777" w:rsidTr="003F5395">
        <w:trPr>
          <w:trHeight w:val="397"/>
          <w:jc w:val="center"/>
        </w:trPr>
        <w:sdt>
          <w:sdtPr>
            <w:rPr>
              <w:rFonts w:ascii="Termina" w:eastAsia="Mina" w:hAnsi="Termina" w:cs="Mina"/>
              <w:sz w:val="16"/>
              <w:szCs w:val="16"/>
            </w:rPr>
            <w:id w:val="28238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069C0D04" w14:textId="77777777" w:rsidR="000A5E68" w:rsidRPr="00943EA7" w:rsidRDefault="000A5E68" w:rsidP="003F5395">
                <w:pPr>
                  <w:jc w:val="center"/>
                  <w:rPr>
                    <w:rFonts w:ascii="Termina" w:eastAsia="Mina" w:hAnsi="Termina" w:cs="Min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ina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14:paraId="2BAC10A5" w14:textId="77777777" w:rsidR="000A5E68" w:rsidRPr="00901976" w:rsidRDefault="000A5E68" w:rsidP="003F539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  <w:r w:rsidRPr="00901976">
              <w:rPr>
                <w:rFonts w:ascii="Termina" w:eastAsia="Mina" w:hAnsi="Termina" w:cs="Mina"/>
                <w:sz w:val="16"/>
                <w:szCs w:val="16"/>
              </w:rPr>
              <w:t xml:space="preserve">Hotel Los Silos 4 </w:t>
            </w:r>
            <w:r>
              <w:rPr>
                <w:rFonts w:ascii="Termina" w:eastAsia="Mina" w:hAnsi="Termina" w:cs="Mina"/>
                <w:sz w:val="16"/>
                <w:szCs w:val="16"/>
              </w:rPr>
              <w:t>(**** Superior)</w:t>
            </w:r>
          </w:p>
        </w:tc>
      </w:tr>
      <w:tr w:rsidR="000A5E68" w:rsidRPr="00943EA7" w14:paraId="36C04CC6" w14:textId="77777777" w:rsidTr="003F5395">
        <w:trPr>
          <w:trHeight w:val="397"/>
          <w:jc w:val="center"/>
        </w:trPr>
        <w:sdt>
          <w:sdtPr>
            <w:rPr>
              <w:rFonts w:ascii="Termina" w:hAnsi="Termina"/>
              <w:sz w:val="16"/>
              <w:szCs w:val="16"/>
            </w:rPr>
            <w:id w:val="188058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4C2D111B" w14:textId="77777777" w:rsidR="000A5E68" w:rsidRPr="00943EA7" w:rsidRDefault="000A5E68" w:rsidP="003F5395">
                <w:pPr>
                  <w:jc w:val="center"/>
                  <w:rPr>
                    <w:rFonts w:ascii="Termina" w:hAnsi="Termin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14:paraId="77F6163E" w14:textId="77777777" w:rsidR="000A5E68" w:rsidRPr="00901976" w:rsidRDefault="000A5E68" w:rsidP="003F5395">
            <w:pPr>
              <w:jc w:val="both"/>
              <w:rPr>
                <w:rFonts w:ascii="Termina" w:eastAsia="Mina" w:hAnsi="Termina" w:cs="Mina"/>
                <w:sz w:val="16"/>
                <w:szCs w:val="16"/>
                <w:highlight w:val="yellow"/>
                <w:lang w:val="es-AR"/>
              </w:rPr>
            </w:pPr>
            <w:r w:rsidRPr="003A0840">
              <w:rPr>
                <w:rFonts w:ascii="Termina" w:eastAsia="Mina" w:hAnsi="Termina" w:cs="Mina"/>
                <w:sz w:val="16"/>
                <w:szCs w:val="16"/>
              </w:rPr>
              <w:t xml:space="preserve">InterTower Hotel </w:t>
            </w:r>
            <w:r>
              <w:rPr>
                <w:rFonts w:ascii="Termina" w:eastAsia="Mina" w:hAnsi="Termina" w:cs="Mina"/>
                <w:sz w:val="16"/>
                <w:szCs w:val="16"/>
              </w:rPr>
              <w:t>(</w:t>
            </w:r>
            <w:r w:rsidRPr="003A0840">
              <w:rPr>
                <w:rFonts w:ascii="Termina" w:eastAsia="Mina" w:hAnsi="Termina" w:cs="Mina"/>
                <w:sz w:val="16"/>
                <w:szCs w:val="16"/>
              </w:rPr>
              <w:t>****</w:t>
            </w:r>
            <w:r>
              <w:rPr>
                <w:rFonts w:ascii="Termina" w:eastAsia="Mina" w:hAnsi="Termina" w:cs="Mina"/>
                <w:sz w:val="16"/>
                <w:szCs w:val="16"/>
              </w:rPr>
              <w:t>)</w:t>
            </w:r>
          </w:p>
        </w:tc>
      </w:tr>
      <w:tr w:rsidR="000A5E68" w:rsidRPr="00943EA7" w14:paraId="6A6D4C12" w14:textId="77777777" w:rsidTr="003F5395">
        <w:trPr>
          <w:trHeight w:val="397"/>
          <w:jc w:val="center"/>
        </w:trPr>
        <w:sdt>
          <w:sdtPr>
            <w:rPr>
              <w:rFonts w:ascii="Termina" w:hAnsi="Termina"/>
              <w:noProof/>
              <w:sz w:val="16"/>
              <w:szCs w:val="16"/>
            </w:rPr>
            <w:id w:val="46756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0A4E1256" w14:textId="77777777" w:rsidR="000A5E68" w:rsidRPr="00943EA7" w:rsidRDefault="000A5E68" w:rsidP="003F5395">
                <w:pPr>
                  <w:jc w:val="center"/>
                  <w:rPr>
                    <w:rFonts w:ascii="Termina" w:hAnsi="Termina"/>
                    <w:noProof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14:paraId="70222EE0" w14:textId="77777777" w:rsidR="000A5E68" w:rsidRPr="003A0840" w:rsidRDefault="000A5E68" w:rsidP="003F5395">
            <w:pPr>
              <w:jc w:val="both"/>
              <w:rPr>
                <w:rFonts w:ascii="Termina" w:eastAsia="Mina" w:hAnsi="Termina" w:cs="Mina"/>
                <w:sz w:val="16"/>
                <w:szCs w:val="16"/>
                <w:highlight w:val="yellow"/>
              </w:rPr>
            </w:pPr>
            <w:r w:rsidRPr="003A0840">
              <w:rPr>
                <w:rFonts w:ascii="Termina" w:eastAsia="Mina" w:hAnsi="Termina" w:cs="Mina"/>
                <w:sz w:val="16"/>
                <w:szCs w:val="16"/>
              </w:rPr>
              <w:t xml:space="preserve">Hotel UNL ATE </w:t>
            </w:r>
            <w:r>
              <w:rPr>
                <w:rFonts w:ascii="Termina" w:eastAsia="Mina" w:hAnsi="Termina" w:cs="Mina"/>
                <w:sz w:val="16"/>
                <w:szCs w:val="16"/>
              </w:rPr>
              <w:t>(</w:t>
            </w:r>
            <w:r w:rsidRPr="003A0840">
              <w:rPr>
                <w:rFonts w:ascii="Termina" w:eastAsia="Mina" w:hAnsi="Termina" w:cs="Mina"/>
                <w:sz w:val="16"/>
                <w:szCs w:val="16"/>
              </w:rPr>
              <w:t>****</w:t>
            </w:r>
            <w:r>
              <w:rPr>
                <w:rFonts w:ascii="Termina" w:eastAsia="Mina" w:hAnsi="Termina" w:cs="Mina"/>
                <w:sz w:val="16"/>
                <w:szCs w:val="16"/>
              </w:rPr>
              <w:t>)</w:t>
            </w:r>
          </w:p>
        </w:tc>
      </w:tr>
      <w:tr w:rsidR="000A5E68" w:rsidRPr="00943EA7" w14:paraId="6D6077B2" w14:textId="77777777" w:rsidTr="003F5395">
        <w:trPr>
          <w:trHeight w:val="397"/>
          <w:jc w:val="center"/>
        </w:trPr>
        <w:sdt>
          <w:sdtPr>
            <w:rPr>
              <w:rFonts w:ascii="Termina" w:hAnsi="Termina"/>
              <w:noProof/>
              <w:sz w:val="16"/>
              <w:szCs w:val="16"/>
            </w:rPr>
            <w:id w:val="183618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7E0C42C0" w14:textId="77777777" w:rsidR="000A5E68" w:rsidRPr="00943EA7" w:rsidRDefault="000A5E68" w:rsidP="003F5395">
                <w:pPr>
                  <w:jc w:val="center"/>
                  <w:rPr>
                    <w:rFonts w:ascii="Termina" w:hAnsi="Termina"/>
                    <w:noProof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14:paraId="3769B563" w14:textId="77777777" w:rsidR="000A5E68" w:rsidRPr="003A0840" w:rsidRDefault="000A5E68" w:rsidP="003F5395">
            <w:pPr>
              <w:jc w:val="both"/>
              <w:rPr>
                <w:rFonts w:ascii="Termina" w:eastAsia="Mina" w:hAnsi="Termina" w:cs="Mina"/>
                <w:sz w:val="16"/>
                <w:szCs w:val="16"/>
                <w:highlight w:val="yellow"/>
              </w:rPr>
            </w:pPr>
            <w:r w:rsidRPr="003A0840">
              <w:rPr>
                <w:rFonts w:ascii="Termina" w:eastAsia="Mina" w:hAnsi="Termina" w:cs="Mina"/>
                <w:sz w:val="16"/>
                <w:szCs w:val="16"/>
              </w:rPr>
              <w:t xml:space="preserve">Hotel de Campo Colón </w:t>
            </w:r>
            <w:r>
              <w:rPr>
                <w:rFonts w:ascii="Termina" w:eastAsia="Mina" w:hAnsi="Termina" w:cs="Mina"/>
                <w:sz w:val="16"/>
                <w:szCs w:val="16"/>
              </w:rPr>
              <w:t>(</w:t>
            </w:r>
            <w:r w:rsidRPr="003A0840">
              <w:rPr>
                <w:rFonts w:ascii="Termina" w:eastAsia="Mina" w:hAnsi="Termina" w:cs="Mina"/>
                <w:sz w:val="16"/>
                <w:szCs w:val="16"/>
              </w:rPr>
              <w:t>****</w:t>
            </w:r>
            <w:r>
              <w:rPr>
                <w:rFonts w:ascii="Termina" w:eastAsia="Mina" w:hAnsi="Termina" w:cs="Mina"/>
                <w:sz w:val="16"/>
                <w:szCs w:val="16"/>
              </w:rPr>
              <w:t>)</w:t>
            </w:r>
          </w:p>
        </w:tc>
      </w:tr>
      <w:tr w:rsidR="000A5E68" w:rsidRPr="00943EA7" w14:paraId="226CF206" w14:textId="77777777" w:rsidTr="003F5395">
        <w:trPr>
          <w:trHeight w:val="397"/>
          <w:jc w:val="center"/>
        </w:trPr>
        <w:sdt>
          <w:sdtPr>
            <w:rPr>
              <w:rFonts w:ascii="Termina" w:hAnsi="Termina"/>
              <w:noProof/>
              <w:sz w:val="16"/>
              <w:szCs w:val="16"/>
            </w:rPr>
            <w:id w:val="-175057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28DCD49D" w14:textId="77777777" w:rsidR="000A5E68" w:rsidRPr="00943EA7" w:rsidRDefault="000A5E68" w:rsidP="003F5395">
                <w:pPr>
                  <w:jc w:val="center"/>
                  <w:rPr>
                    <w:rFonts w:ascii="Termina" w:hAnsi="Termina"/>
                    <w:noProof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14:paraId="3AD542B5" w14:textId="7D4E4145" w:rsidR="000A5E68" w:rsidRPr="003A0840" w:rsidRDefault="000A5E68" w:rsidP="003F5395">
            <w:pPr>
              <w:jc w:val="both"/>
              <w:rPr>
                <w:rFonts w:ascii="Termina" w:eastAsia="Mina" w:hAnsi="Termina" w:cs="Mina"/>
                <w:sz w:val="16"/>
                <w:szCs w:val="16"/>
                <w:highlight w:val="yellow"/>
              </w:rPr>
            </w:pPr>
            <w:r w:rsidRPr="003A0840">
              <w:rPr>
                <w:rStyle w:val="Nessuno"/>
                <w:rFonts w:ascii="Termina" w:hAnsi="Termina"/>
                <w:sz w:val="16"/>
                <w:szCs w:val="16"/>
              </w:rPr>
              <w:t xml:space="preserve">Puerto Amarras Hotel &amp; </w:t>
            </w:r>
            <w:r w:rsidRPr="003A0840">
              <w:rPr>
                <w:rStyle w:val="Nessuno"/>
                <w:rFonts w:ascii="Termina" w:hAnsi="Termina"/>
                <w:sz w:val="16"/>
                <w:szCs w:val="16"/>
              </w:rPr>
              <w:t xml:space="preserve">Suites </w:t>
            </w:r>
            <w:r>
              <w:rPr>
                <w:rFonts w:ascii="Termina" w:eastAsia="Mina" w:hAnsi="Termina" w:cs="Mina"/>
                <w:sz w:val="16"/>
                <w:szCs w:val="16"/>
              </w:rPr>
              <w:t>(</w:t>
            </w:r>
            <w:r w:rsidRPr="003A0840">
              <w:rPr>
                <w:rFonts w:ascii="Termina" w:eastAsia="Mina" w:hAnsi="Termina" w:cs="Mina"/>
                <w:sz w:val="16"/>
                <w:szCs w:val="16"/>
              </w:rPr>
              <w:t>***</w:t>
            </w:r>
            <w:r>
              <w:rPr>
                <w:rFonts w:ascii="Termina" w:eastAsia="Mina" w:hAnsi="Termina" w:cs="Mina"/>
                <w:sz w:val="16"/>
                <w:szCs w:val="16"/>
              </w:rPr>
              <w:t>)</w:t>
            </w:r>
          </w:p>
        </w:tc>
      </w:tr>
    </w:tbl>
    <w:p w14:paraId="488D829B" w14:textId="77777777" w:rsidR="000A5E68" w:rsidRPr="00943EA7" w:rsidRDefault="000A5E68" w:rsidP="000A5E68">
      <w:pPr>
        <w:jc w:val="center"/>
        <w:rPr>
          <w:rFonts w:ascii="Termina" w:eastAsia="Mina" w:hAnsi="Termina" w:cs="Mina"/>
          <w:b/>
          <w:sz w:val="16"/>
          <w:szCs w:val="16"/>
        </w:rPr>
      </w:pPr>
    </w:p>
    <w:p w14:paraId="133F6B68" w14:textId="77777777" w:rsidR="004A72DE" w:rsidRDefault="004A72DE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39719C60" w14:textId="77777777" w:rsidR="000A5E68" w:rsidRDefault="000A5E68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5B9F99CF" w14:textId="77777777" w:rsidR="000A5E68" w:rsidRDefault="000A5E68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4BE5504E" w14:textId="240C9F13" w:rsidR="006E6DBE" w:rsidRPr="0062593C" w:rsidRDefault="006E6DBE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  <w:r w:rsidRPr="0062593C">
        <w:rPr>
          <w:rFonts w:ascii="Termina" w:hAnsi="Termina" w:cs="Arial"/>
          <w:b/>
          <w:bCs/>
          <w:noProof/>
          <w:sz w:val="16"/>
          <w:szCs w:val="16"/>
          <w:lang w:eastAsia="ja-JP"/>
        </w:rPr>
        <w:t>ROOMING LIST</w:t>
      </w:r>
    </w:p>
    <w:p w14:paraId="6E0E112F" w14:textId="2CB61849" w:rsidR="004573E2" w:rsidRPr="0062593C" w:rsidRDefault="004573E2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2103"/>
        <w:gridCol w:w="2449"/>
        <w:gridCol w:w="2977"/>
      </w:tblGrid>
      <w:tr w:rsidR="004573E2" w:rsidRPr="0062593C" w14:paraId="7D5016FA" w14:textId="0FE3D4A4" w:rsidTr="004573E2">
        <w:trPr>
          <w:trHeight w:val="27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65AB26" w14:textId="2B5267E3" w:rsidR="004573E2" w:rsidRPr="0062593C" w:rsidRDefault="004573E2" w:rsidP="004573E2">
            <w:pPr>
              <w:rPr>
                <w:rFonts w:ascii="Termina" w:eastAsia="Times New Roman" w:hAnsi="Termina" w:cs="Calibr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638C72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 xml:space="preserve">Number of rooms 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FE1BB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>Arrival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2615FE3" w14:textId="6A4772F9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>Departure</w:t>
            </w:r>
          </w:p>
        </w:tc>
      </w:tr>
      <w:tr w:rsidR="004573E2" w:rsidRPr="0062593C" w14:paraId="02349E08" w14:textId="5CA845CE" w:rsidTr="004573E2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8E6298" w14:textId="4C01CBE2" w:rsidR="004573E2" w:rsidRPr="0062593C" w:rsidRDefault="004573E2" w:rsidP="004573E2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Single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918BD" w14:textId="398617D5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6FB5B" w14:textId="5212A88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ACE79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573E2" w:rsidRPr="0062593C" w14:paraId="00882DA2" w14:textId="6E1FBB3D" w:rsidTr="004573E2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9F3FF2" w14:textId="7B3C7F5A" w:rsidR="004573E2" w:rsidRPr="0062593C" w:rsidRDefault="004573E2" w:rsidP="004573E2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Double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4F2BE" w14:textId="684D1A85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14CFA" w14:textId="30D8165D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5F17B5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573E2" w:rsidRPr="0062593C" w14:paraId="1812B552" w14:textId="251D6108" w:rsidTr="004573E2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4B5A4D" w14:textId="4EA1070C" w:rsidR="004573E2" w:rsidRPr="0062593C" w:rsidRDefault="004573E2" w:rsidP="004573E2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Triple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3E328" w14:textId="70FF5FD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E8128" w14:textId="6CDEC706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20476B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60CE64AF" w14:textId="77777777" w:rsidR="004573E2" w:rsidRPr="0062593C" w:rsidRDefault="004573E2" w:rsidP="004573E2">
      <w:pPr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6A045F3A" w14:textId="77777777" w:rsidR="00404385" w:rsidRPr="0062593C" w:rsidRDefault="00404385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hAnsi="Termina" w:cs="Arial"/>
          <w:b/>
          <w:i/>
          <w:sz w:val="16"/>
          <w:szCs w:val="16"/>
          <w:lang w:eastAsia="ja-JP"/>
        </w:rPr>
      </w:pPr>
    </w:p>
    <w:p w14:paraId="2B2218DE" w14:textId="77777777" w:rsidR="00E44145" w:rsidRPr="0062593C" w:rsidRDefault="00E44145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</w:p>
    <w:p w14:paraId="4AD0AC1A" w14:textId="77777777" w:rsidR="006E6DBE" w:rsidRPr="0062593C" w:rsidRDefault="006E6DBE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  <w:r w:rsidRPr="0062593C">
        <w:rPr>
          <w:rFonts w:ascii="Termina" w:eastAsia="Calibri" w:hAnsi="Termina" w:cs="Arial"/>
          <w:sz w:val="16"/>
          <w:szCs w:val="16"/>
        </w:rPr>
        <w:t>Date:</w:t>
      </w:r>
      <w:r w:rsidRPr="0062593C">
        <w:rPr>
          <w:rFonts w:ascii="Termina" w:eastAsia="Calibri" w:hAnsi="Termina" w:cs="Arial"/>
          <w:sz w:val="16"/>
          <w:szCs w:val="16"/>
        </w:rPr>
        <w:tab/>
        <w:t xml:space="preserve"> </w:t>
      </w:r>
    </w:p>
    <w:p w14:paraId="42674912" w14:textId="0D48C775" w:rsidR="006E6DBE" w:rsidRPr="0062593C" w:rsidRDefault="00395989" w:rsidP="00395989">
      <w:pPr>
        <w:tabs>
          <w:tab w:val="left" w:pos="9195"/>
        </w:tabs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  <w:r>
        <w:rPr>
          <w:rFonts w:ascii="Termina" w:eastAsia="Calibri" w:hAnsi="Termina" w:cs="Arial"/>
          <w:sz w:val="16"/>
          <w:szCs w:val="16"/>
        </w:rPr>
        <w:tab/>
      </w:r>
    </w:p>
    <w:p w14:paraId="0F6B1966" w14:textId="400EC80C" w:rsidR="006E6DBE" w:rsidRPr="0062593C" w:rsidRDefault="006E6DBE" w:rsidP="006E6DBE">
      <w:pPr>
        <w:autoSpaceDE w:val="0"/>
        <w:autoSpaceDN w:val="0"/>
        <w:adjustRightInd w:val="0"/>
        <w:spacing w:after="200" w:line="240" w:lineRule="exact"/>
        <w:jc w:val="both"/>
        <w:rPr>
          <w:rFonts w:ascii="Termina" w:eastAsia="Calibri" w:hAnsi="Termina" w:cs="Arial"/>
          <w:sz w:val="16"/>
          <w:szCs w:val="16"/>
        </w:rPr>
      </w:pPr>
      <w:r w:rsidRPr="0062593C">
        <w:rPr>
          <w:rFonts w:ascii="Termina" w:eastAsia="Calibri" w:hAnsi="Termina" w:cs="Arial"/>
          <w:sz w:val="16"/>
          <w:szCs w:val="16"/>
        </w:rPr>
        <w:t xml:space="preserve">Signature and Stamp: </w:t>
      </w:r>
    </w:p>
    <w:p w14:paraId="2232FA7F" w14:textId="77777777" w:rsidR="00F41860" w:rsidRPr="0062593C" w:rsidRDefault="00F41860" w:rsidP="006E6DBE">
      <w:pPr>
        <w:autoSpaceDE w:val="0"/>
        <w:autoSpaceDN w:val="0"/>
        <w:adjustRightInd w:val="0"/>
        <w:spacing w:after="200" w:line="240" w:lineRule="exact"/>
        <w:jc w:val="both"/>
        <w:rPr>
          <w:rFonts w:ascii="Termina" w:eastAsia="Calibri" w:hAnsi="Termina" w:cs="Arial"/>
          <w:sz w:val="16"/>
          <w:szCs w:val="16"/>
        </w:rPr>
      </w:pPr>
    </w:p>
    <w:p w14:paraId="1ABA1A13" w14:textId="77777777" w:rsidR="006E6DBE" w:rsidRPr="0062593C" w:rsidRDefault="006E6DBE" w:rsidP="006E6DBE">
      <w:pPr>
        <w:tabs>
          <w:tab w:val="left" w:pos="3544"/>
        </w:tabs>
        <w:jc w:val="both"/>
        <w:rPr>
          <w:rFonts w:ascii="Termina" w:eastAsiaTheme="minorEastAsia" w:hAnsi="Termina" w:cs="Arial"/>
          <w:sz w:val="16"/>
          <w:szCs w:val="16"/>
        </w:rPr>
      </w:pPr>
    </w:p>
    <w:p w14:paraId="4D0467E4" w14:textId="4E8545DD" w:rsidR="009B6082" w:rsidRPr="000D2524" w:rsidRDefault="009B6082" w:rsidP="009B6082">
      <w:pPr>
        <w:jc w:val="both"/>
        <w:rPr>
          <w:rFonts w:ascii="Termina" w:eastAsia="Mina" w:hAnsi="Termina" w:cs="Mina"/>
          <w:bCs/>
          <w:i/>
          <w:sz w:val="16"/>
          <w:szCs w:val="16"/>
        </w:rPr>
      </w:pPr>
      <w:r w:rsidRPr="000D2524">
        <w:rPr>
          <w:rFonts w:ascii="Termina" w:eastAsia="Mina" w:hAnsi="Termina" w:cs="Mina"/>
          <w:bCs/>
          <w:i/>
          <w:sz w:val="16"/>
          <w:szCs w:val="16"/>
        </w:rPr>
        <w:t>Please return this form completed</w:t>
      </w:r>
      <w:r w:rsidR="000D2524">
        <w:rPr>
          <w:rFonts w:ascii="Termina" w:eastAsia="Mina" w:hAnsi="Termina" w:cs="Mina"/>
          <w:bCs/>
          <w:i/>
          <w:sz w:val="16"/>
          <w:szCs w:val="16"/>
        </w:rPr>
        <w:t>*</w:t>
      </w:r>
      <w:r w:rsidRPr="000D2524">
        <w:rPr>
          <w:rFonts w:ascii="Termina" w:eastAsia="Mina" w:hAnsi="Termina" w:cs="Mina"/>
          <w:bCs/>
          <w:i/>
          <w:sz w:val="16"/>
          <w:szCs w:val="16"/>
        </w:rPr>
        <w:t xml:space="preserve"> and signed</w:t>
      </w:r>
      <w:r w:rsidR="00E26A34" w:rsidRPr="000D2524">
        <w:rPr>
          <w:rFonts w:ascii="Termina" w:eastAsia="Mina" w:hAnsi="Termina" w:cs="Mina"/>
          <w:bCs/>
          <w:i/>
          <w:sz w:val="16"/>
          <w:szCs w:val="16"/>
        </w:rPr>
        <w:t xml:space="preserve"> before the </w:t>
      </w:r>
      <w:r w:rsidR="000D2524" w:rsidRPr="000D2524">
        <w:rPr>
          <w:rFonts w:ascii="Termina" w:eastAsia="Mina" w:hAnsi="Termina" w:cs="Mina"/>
          <w:b/>
          <w:i/>
          <w:sz w:val="16"/>
          <w:szCs w:val="16"/>
        </w:rPr>
        <w:t>3 July 2026</w:t>
      </w:r>
      <w:r w:rsidRPr="000D2524">
        <w:rPr>
          <w:rFonts w:ascii="Termina" w:eastAsia="Mina" w:hAnsi="Termina" w:cs="Mina"/>
          <w:bCs/>
          <w:i/>
          <w:sz w:val="16"/>
          <w:szCs w:val="16"/>
        </w:rPr>
        <w:t xml:space="preserve"> to the Organising Committee at:</w:t>
      </w:r>
      <w:r w:rsidR="000D2524">
        <w:rPr>
          <w:rFonts w:ascii="Termina" w:eastAsia="Mina" w:hAnsi="Termina" w:cs="Mina"/>
          <w:bCs/>
          <w:i/>
          <w:sz w:val="16"/>
          <w:szCs w:val="16"/>
        </w:rPr>
        <w:t xml:space="preserve"> </w:t>
      </w:r>
      <w:hyperlink r:id="rId11" w:history="1">
        <w:r w:rsidRPr="000D2524">
          <w:rPr>
            <w:rStyle w:val="Hyperlink"/>
            <w:rFonts w:ascii="Termina" w:eastAsia="Mina" w:hAnsi="Termina" w:cs="Mina"/>
            <w:b/>
            <w:bCs/>
            <w:sz w:val="16"/>
            <w:szCs w:val="16"/>
          </w:rPr>
          <w:t>santafeopenwater@cadda.org.ar</w:t>
        </w:r>
      </w:hyperlink>
      <w:r w:rsidRPr="000D2524">
        <w:rPr>
          <w:rFonts w:ascii="Termina" w:eastAsia="Mina" w:hAnsi="Termina" w:cs="Mina"/>
          <w:sz w:val="16"/>
          <w:szCs w:val="16"/>
        </w:rPr>
        <w:t xml:space="preserve"> </w:t>
      </w:r>
    </w:p>
    <w:p w14:paraId="3D128253" w14:textId="77777777" w:rsidR="009B6082" w:rsidRPr="000D2524" w:rsidRDefault="009B6082" w:rsidP="009B6082">
      <w:pPr>
        <w:jc w:val="both"/>
        <w:rPr>
          <w:rFonts w:ascii="Termina" w:eastAsia="Mina" w:hAnsi="Termina" w:cs="Mina"/>
          <w:sz w:val="16"/>
          <w:szCs w:val="16"/>
        </w:rPr>
      </w:pPr>
    </w:p>
    <w:p w14:paraId="55732936" w14:textId="7F65FB41" w:rsidR="00404385" w:rsidRPr="000D2524" w:rsidRDefault="00404385" w:rsidP="000D2524">
      <w:pPr>
        <w:jc w:val="center"/>
        <w:rPr>
          <w:rFonts w:ascii="Termina" w:eastAsiaTheme="minorEastAsia" w:hAnsi="Termina" w:cs="Arial"/>
          <w:b/>
          <w:bCs/>
          <w:color w:val="0070C0"/>
          <w:sz w:val="16"/>
          <w:szCs w:val="16"/>
        </w:rPr>
      </w:pPr>
    </w:p>
    <w:p w14:paraId="6A5BAE70" w14:textId="18C0AD3C" w:rsidR="006E6DBE" w:rsidRPr="0062593C" w:rsidRDefault="006E6DBE" w:rsidP="00F41860">
      <w:pPr>
        <w:jc w:val="both"/>
        <w:rPr>
          <w:rFonts w:ascii="Termina" w:eastAsiaTheme="minorEastAsia" w:hAnsi="Termina" w:cs="Arial"/>
          <w:b/>
          <w:i/>
          <w:color w:val="000000"/>
          <w:sz w:val="16"/>
          <w:szCs w:val="16"/>
        </w:rPr>
      </w:pPr>
      <w:r w:rsidRPr="0062593C">
        <w:rPr>
          <w:rFonts w:ascii="Termina" w:hAnsi="Termina" w:cs="Arial"/>
          <w:b/>
          <w:sz w:val="16"/>
          <w:szCs w:val="16"/>
          <w:lang w:eastAsia="ja-JP"/>
        </w:rPr>
        <w:t>*</w:t>
      </w:r>
      <w:r w:rsidRPr="0062593C">
        <w:rPr>
          <w:rFonts w:ascii="Termina" w:eastAsiaTheme="minorEastAsia" w:hAnsi="Termina" w:cs="Arial"/>
          <w:color w:val="222222"/>
          <w:sz w:val="16"/>
          <w:szCs w:val="16"/>
          <w:shd w:val="clear" w:color="auto" w:fill="FFFFFF"/>
        </w:rPr>
        <w:t>All information should be typed, or printed legibly, not handwritten</w:t>
      </w:r>
    </w:p>
    <w:sectPr w:rsidR="006E6DBE" w:rsidRPr="0062593C" w:rsidSect="00266ED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985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6FFF" w14:textId="77777777" w:rsidR="0059187C" w:rsidRDefault="0059187C" w:rsidP="00DB4C85">
      <w:r>
        <w:separator/>
      </w:r>
    </w:p>
  </w:endnote>
  <w:endnote w:type="continuationSeparator" w:id="0">
    <w:p w14:paraId="2E352193" w14:textId="77777777" w:rsidR="0059187C" w:rsidRDefault="0059187C" w:rsidP="00DB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rmina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mi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5F8B8B4B-CAD1-483B-9505-24A01E01492D}"/>
    <w:embedBold r:id="rId2" w:fontKey="{F879D08C-770B-4268-AF4B-3F49CE719422}"/>
    <w:embedItalic r:id="rId3" w:fontKey="{8690605B-074C-449E-8FE6-69A6ED4277A2}"/>
    <w:embedBoldItalic r:id="rId4" w:fontKey="{1CDA73EA-B3BC-4085-B604-100A424E88DE}"/>
  </w:font>
  <w:font w:name="Times New Roman (Body CS)">
    <w:altName w:val="Times New Roman"/>
    <w:charset w:val="00"/>
    <w:family w:val="roman"/>
    <w:pitch w:val="default"/>
  </w:font>
  <w:font w:name="Termina Regular">
    <w:altName w:val="Cambria"/>
    <w:panose1 w:val="00000500000000000000"/>
    <w:charset w:val="00"/>
    <w:family w:val="roman"/>
    <w:pitch w:val="default"/>
  </w:font>
  <w:font w:name="Termina Bold">
    <w:altName w:val="Calibri"/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a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F25447CB-462E-47B5-BDB5-D6D8D9A917DE}"/>
  </w:font>
  <w:font w:name="Termina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086" w14:textId="77777777" w:rsidR="00686478" w:rsidRDefault="00606B8C">
    <w:pPr>
      <w:pStyle w:val="Footer"/>
    </w:pPr>
    <w:r>
      <w:rPr>
        <w:noProof/>
        <w:lang w:val="it-IT" w:eastAsia="it-IT"/>
      </w:rPr>
      <w:drawing>
        <wp:anchor distT="0" distB="0" distL="114300" distR="114300" simplePos="0" relativeHeight="251654144" behindDoc="0" locked="0" layoutInCell="1" allowOverlap="1" wp14:anchorId="3C77DF29" wp14:editId="071B3D6A">
          <wp:simplePos x="0" y="0"/>
          <wp:positionH relativeFrom="column">
            <wp:posOffset>-645795</wp:posOffset>
          </wp:positionH>
          <wp:positionV relativeFrom="paragraph">
            <wp:posOffset>-365760</wp:posOffset>
          </wp:positionV>
          <wp:extent cx="7578090" cy="1017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03"/>
                  <a:stretch/>
                </pic:blipFill>
                <pic:spPr bwMode="auto">
                  <a:xfrm>
                    <a:off x="0" y="0"/>
                    <a:ext cx="7578090" cy="1017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3A8E">
      <w:rPr>
        <w:rFonts w:cs="Arial"/>
        <w:noProof/>
        <w:sz w:val="16"/>
        <w:szCs w:val="16"/>
        <w:lang w:val="it-IT" w:eastAsia="it-IT"/>
      </w:rPr>
      <w:drawing>
        <wp:anchor distT="0" distB="0" distL="114300" distR="114300" simplePos="0" relativeHeight="251662336" behindDoc="0" locked="0" layoutInCell="1" allowOverlap="1" wp14:anchorId="1AE6991B" wp14:editId="7D69FA6D">
          <wp:simplePos x="0" y="0"/>
          <wp:positionH relativeFrom="page">
            <wp:posOffset>-17780</wp:posOffset>
          </wp:positionH>
          <wp:positionV relativeFrom="page">
            <wp:posOffset>9811385</wp:posOffset>
          </wp:positionV>
          <wp:extent cx="5403600" cy="907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972"/>
                  <a:stretch/>
                </pic:blipFill>
                <pic:spPr bwMode="auto">
                  <a:xfrm>
                    <a:off x="0" y="0"/>
                    <a:ext cx="5403600" cy="90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957">
      <w:rPr>
        <w:rFonts w:ascii="Termina Light" w:hAnsi="Termina Light" w:cs="Arial"/>
        <w:noProof/>
        <w:sz w:val="16"/>
        <w:szCs w:val="16"/>
        <w:lang w:val="it-IT" w:eastAsia="it-IT"/>
      </w:rPr>
      <w:drawing>
        <wp:anchor distT="0" distB="0" distL="114300" distR="114300" simplePos="0" relativeHeight="251660288" behindDoc="0" locked="0" layoutInCell="1" allowOverlap="1" wp14:anchorId="71A42506" wp14:editId="68075C3A">
          <wp:simplePos x="0" y="0"/>
          <wp:positionH relativeFrom="page">
            <wp:posOffset>5966460</wp:posOffset>
          </wp:positionH>
          <wp:positionV relativeFrom="page">
            <wp:posOffset>10200640</wp:posOffset>
          </wp:positionV>
          <wp:extent cx="11016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1F2C" w14:textId="77777777" w:rsidR="0059187C" w:rsidRDefault="0059187C" w:rsidP="00DB4C85">
      <w:r>
        <w:separator/>
      </w:r>
    </w:p>
  </w:footnote>
  <w:footnote w:type="continuationSeparator" w:id="0">
    <w:p w14:paraId="1151A05F" w14:textId="77777777" w:rsidR="0059187C" w:rsidRDefault="0059187C" w:rsidP="00DB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C824" w14:textId="77777777" w:rsidR="00416190" w:rsidRDefault="00000000">
    <w:pPr>
      <w:pStyle w:val="Header"/>
    </w:pPr>
    <w:r>
      <w:rPr>
        <w:noProof/>
      </w:rPr>
      <w:pict w14:anchorId="41C3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4" o:spid="_x0000_s1026" type="#_x0000_t75" alt="" style="position:absolute;left:0;text-align:left;margin-left:0;margin-top:0;width:595pt;height:842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9C1A" w14:textId="5B0E92C5" w:rsidR="00DB4C85" w:rsidRPr="0069360E" w:rsidRDefault="004A72DE" w:rsidP="0069360E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9217219" wp14:editId="7322FD73">
              <wp:simplePos x="0" y="0"/>
              <wp:positionH relativeFrom="margin">
                <wp:posOffset>2109470</wp:posOffset>
              </wp:positionH>
              <wp:positionV relativeFrom="paragraph">
                <wp:posOffset>-249555</wp:posOffset>
              </wp:positionV>
              <wp:extent cx="4177665" cy="645160"/>
              <wp:effectExtent l="0" t="0" r="13335" b="2540"/>
              <wp:wrapNone/>
              <wp:docPr id="1091663786" name="Text Box 10916637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7665" cy="645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80A566" w14:textId="3A46B81D" w:rsidR="004A72DE" w:rsidRPr="00F97F3E" w:rsidRDefault="004A72DE" w:rsidP="004A72DE">
                          <w:pPr>
                            <w:pStyle w:val="Header"/>
                            <w:rPr>
                              <w:rFonts w:ascii="Termina" w:hAnsi="Termina"/>
                              <w:color w:val="FFFFFF" w:themeColor="background1"/>
                            </w:rPr>
                          </w:pPr>
                          <w:r>
                            <w:rPr>
                              <w:rFonts w:ascii="Termina" w:hAnsi="Termina"/>
                              <w:color w:val="FFFFFF" w:themeColor="background1"/>
                            </w:rPr>
                            <w:t>PRELIMINARY ACCOMMODATION FORM</w:t>
                          </w:r>
                        </w:p>
                        <w:p w14:paraId="595633D0" w14:textId="11754EC8" w:rsidR="004A72DE" w:rsidRPr="00F97F3E" w:rsidRDefault="004A72DE" w:rsidP="004A72DE">
                          <w:pPr>
                            <w:pStyle w:val="HeaderSubtitle"/>
                          </w:pPr>
                          <w:r>
                            <w:t>JOWSCH</w:t>
                          </w:r>
                          <w:r w:rsidR="003F5C11">
                            <w:t xml:space="preserve"> 2026</w:t>
                          </w:r>
                          <w:r>
                            <w:t xml:space="preserve"> – Santa Fe, ARG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217219" id="_x0000_t202" coordsize="21600,21600" o:spt="202" path="m,l,21600r21600,l21600,xe">
              <v:stroke joinstyle="miter"/>
              <v:path gradientshapeok="t" o:connecttype="rect"/>
            </v:shapetype>
            <v:shape id="Text Box 1091663786" o:spid="_x0000_s1026" type="#_x0000_t202" style="position:absolute;left:0;text-align:left;margin-left:166.1pt;margin-top:-19.65pt;width:328.95pt;height:50.8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" filled="f" stroked="f" strokeweight=".5pt">
              <v:textbox inset="0,0,0,0">
                <w:txbxContent>
                  <w:p w14:paraId="6380A566" w14:textId="3A46B81D" w:rsidR="004A72DE" w:rsidRPr="00F97F3E" w:rsidRDefault="004A72DE" w:rsidP="004A72DE">
                    <w:pPr>
                      <w:pStyle w:val="Header"/>
                      <w:rPr>
                        <w:rFonts w:ascii="Termina" w:hAnsi="Termina"/>
                        <w:color w:val="FFFFFF" w:themeColor="background1"/>
                      </w:rPr>
                    </w:pPr>
                    <w:r>
                      <w:rPr>
                        <w:rFonts w:ascii="Termina" w:hAnsi="Termina"/>
                        <w:color w:val="FFFFFF" w:themeColor="background1"/>
                      </w:rPr>
                      <w:t>PRELIMINARY ACCOMMODATION FORM</w:t>
                    </w:r>
                  </w:p>
                  <w:p w14:paraId="595633D0" w14:textId="11754EC8" w:rsidR="004A72DE" w:rsidRPr="00F97F3E" w:rsidRDefault="004A72DE" w:rsidP="004A72DE">
                    <w:pPr>
                      <w:pStyle w:val="HeaderSubtitle"/>
                    </w:pPr>
                    <w:r>
                      <w:t>JOWSCH</w:t>
                    </w:r>
                    <w:r w:rsidR="003F5C11">
                      <w:t xml:space="preserve"> 2026</w:t>
                    </w:r>
                    <w:r>
                      <w:t xml:space="preserve"> – Santa Fe, ARG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360E">
      <w:rPr>
        <w:noProof/>
        <w:lang w:val="it-IT" w:eastAsia="it-IT"/>
      </w:rPr>
      <w:drawing>
        <wp:anchor distT="0" distB="0" distL="114300" distR="114300" simplePos="0" relativeHeight="251672576" behindDoc="0" locked="0" layoutInCell="1" allowOverlap="1" wp14:anchorId="5A6698B9" wp14:editId="0FE1C649">
          <wp:simplePos x="0" y="0"/>
          <wp:positionH relativeFrom="column">
            <wp:posOffset>-363220</wp:posOffset>
          </wp:positionH>
          <wp:positionV relativeFrom="paragraph">
            <wp:posOffset>-244475</wp:posOffset>
          </wp:positionV>
          <wp:extent cx="1968843" cy="693905"/>
          <wp:effectExtent l="0" t="0" r="0" b="0"/>
          <wp:wrapNone/>
          <wp:docPr id="48" name="Graphic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phic 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843" cy="69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60E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CEF9E0B" wp14:editId="5D7D08C9">
              <wp:simplePos x="0" y="0"/>
              <wp:positionH relativeFrom="column">
                <wp:posOffset>-647700</wp:posOffset>
              </wp:positionH>
              <wp:positionV relativeFrom="paragraph">
                <wp:posOffset>-473075</wp:posOffset>
              </wp:positionV>
              <wp:extent cx="7559675" cy="1080000"/>
              <wp:effectExtent l="0" t="0" r="0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80000"/>
                      </a:xfrm>
                      <a:prstGeom prst="rect">
                        <a:avLst/>
                      </a:prstGeom>
                      <a:gradFill>
                        <a:gsLst>
                          <a:gs pos="22000">
                            <a:schemeClr val="tx1"/>
                          </a:gs>
                          <a:gs pos="100000">
                            <a:srgbClr val="044FA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EC05CB" id="Rectangle 37" o:spid="_x0000_s1026" style="position:absolute;margin-left:-51pt;margin-top:-37.25pt;width:595.25pt;height:85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" fillcolor="black [3213]" stroked="f" strokeweight="1pt">
              <v:fill color2="#044fad" angle="90" colors="0 black;14418f black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EEC0" w14:textId="77777777" w:rsidR="00416190" w:rsidRDefault="00000000">
    <w:pPr>
      <w:pStyle w:val="Header"/>
    </w:pPr>
    <w:r>
      <w:rPr>
        <w:noProof/>
      </w:rPr>
      <w:pict w14:anchorId="039DB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3" o:spid="_x0000_s1025" type="#_x0000_t75" alt="" style="position:absolute;left:0;text-align:left;margin-left:0;margin-top:0;width:595pt;height:842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66F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6A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65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0A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A20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6E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0C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A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2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335785">
    <w:abstractNumId w:val="0"/>
  </w:num>
  <w:num w:numId="2" w16cid:durableId="1618487496">
    <w:abstractNumId w:val="1"/>
  </w:num>
  <w:num w:numId="3" w16cid:durableId="1504275629">
    <w:abstractNumId w:val="2"/>
  </w:num>
  <w:num w:numId="4" w16cid:durableId="937176035">
    <w:abstractNumId w:val="3"/>
  </w:num>
  <w:num w:numId="5" w16cid:durableId="1106462762">
    <w:abstractNumId w:val="8"/>
  </w:num>
  <w:num w:numId="6" w16cid:durableId="612126770">
    <w:abstractNumId w:val="4"/>
  </w:num>
  <w:num w:numId="7" w16cid:durableId="1640040093">
    <w:abstractNumId w:val="5"/>
  </w:num>
  <w:num w:numId="8" w16cid:durableId="1833177688">
    <w:abstractNumId w:val="6"/>
  </w:num>
  <w:num w:numId="9" w16cid:durableId="728380996">
    <w:abstractNumId w:val="7"/>
  </w:num>
  <w:num w:numId="10" w16cid:durableId="141316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BE"/>
    <w:rsid w:val="00024AB0"/>
    <w:rsid w:val="00070E4E"/>
    <w:rsid w:val="000740DB"/>
    <w:rsid w:val="0008350F"/>
    <w:rsid w:val="0009738B"/>
    <w:rsid w:val="000A5E68"/>
    <w:rsid w:val="000B2045"/>
    <w:rsid w:val="000D2524"/>
    <w:rsid w:val="000E556C"/>
    <w:rsid w:val="00100D97"/>
    <w:rsid w:val="00142957"/>
    <w:rsid w:val="00163726"/>
    <w:rsid w:val="001664FE"/>
    <w:rsid w:val="00167676"/>
    <w:rsid w:val="0017157A"/>
    <w:rsid w:val="00173772"/>
    <w:rsid w:val="00184294"/>
    <w:rsid w:val="001950CA"/>
    <w:rsid w:val="001B69E1"/>
    <w:rsid w:val="001D543D"/>
    <w:rsid w:val="0021171D"/>
    <w:rsid w:val="0021188B"/>
    <w:rsid w:val="00212E20"/>
    <w:rsid w:val="002234DB"/>
    <w:rsid w:val="0023576F"/>
    <w:rsid w:val="00265469"/>
    <w:rsid w:val="00266ED7"/>
    <w:rsid w:val="0026742C"/>
    <w:rsid w:val="00291E13"/>
    <w:rsid w:val="002A04C0"/>
    <w:rsid w:val="002A31DC"/>
    <w:rsid w:val="002B7971"/>
    <w:rsid w:val="002F3CD4"/>
    <w:rsid w:val="002F75CF"/>
    <w:rsid w:val="00311E15"/>
    <w:rsid w:val="003226A3"/>
    <w:rsid w:val="00331839"/>
    <w:rsid w:val="00334C79"/>
    <w:rsid w:val="0034122E"/>
    <w:rsid w:val="00376054"/>
    <w:rsid w:val="0038479C"/>
    <w:rsid w:val="00390BD0"/>
    <w:rsid w:val="00395989"/>
    <w:rsid w:val="003C066A"/>
    <w:rsid w:val="003C2DF8"/>
    <w:rsid w:val="003D6662"/>
    <w:rsid w:val="003E4201"/>
    <w:rsid w:val="003F5C11"/>
    <w:rsid w:val="00404385"/>
    <w:rsid w:val="00416190"/>
    <w:rsid w:val="00420F1E"/>
    <w:rsid w:val="004334CF"/>
    <w:rsid w:val="00442C1E"/>
    <w:rsid w:val="00445ED9"/>
    <w:rsid w:val="004573E2"/>
    <w:rsid w:val="00480281"/>
    <w:rsid w:val="004A2C60"/>
    <w:rsid w:val="004A72DE"/>
    <w:rsid w:val="004A784C"/>
    <w:rsid w:val="004C73C9"/>
    <w:rsid w:val="004E1C91"/>
    <w:rsid w:val="004E22B9"/>
    <w:rsid w:val="004E6E92"/>
    <w:rsid w:val="0050014F"/>
    <w:rsid w:val="00505151"/>
    <w:rsid w:val="00510220"/>
    <w:rsid w:val="00513CE7"/>
    <w:rsid w:val="00564CBE"/>
    <w:rsid w:val="00576BD4"/>
    <w:rsid w:val="0059187C"/>
    <w:rsid w:val="005B1763"/>
    <w:rsid w:val="005B2794"/>
    <w:rsid w:val="005B7A9D"/>
    <w:rsid w:val="005C14A2"/>
    <w:rsid w:val="005C4349"/>
    <w:rsid w:val="005D3A8E"/>
    <w:rsid w:val="00606B8C"/>
    <w:rsid w:val="006076E3"/>
    <w:rsid w:val="006223A4"/>
    <w:rsid w:val="0062593C"/>
    <w:rsid w:val="00626DE1"/>
    <w:rsid w:val="00656C70"/>
    <w:rsid w:val="00686478"/>
    <w:rsid w:val="0069360E"/>
    <w:rsid w:val="006B6E54"/>
    <w:rsid w:val="006E0587"/>
    <w:rsid w:val="006E6DBE"/>
    <w:rsid w:val="006F4A63"/>
    <w:rsid w:val="00720AC2"/>
    <w:rsid w:val="0073286B"/>
    <w:rsid w:val="007617A1"/>
    <w:rsid w:val="00764FCA"/>
    <w:rsid w:val="00766EFC"/>
    <w:rsid w:val="007707B8"/>
    <w:rsid w:val="00795AB0"/>
    <w:rsid w:val="00795EB2"/>
    <w:rsid w:val="007C375C"/>
    <w:rsid w:val="007C60D5"/>
    <w:rsid w:val="008140E9"/>
    <w:rsid w:val="008207C5"/>
    <w:rsid w:val="00834B85"/>
    <w:rsid w:val="00864B71"/>
    <w:rsid w:val="00872B60"/>
    <w:rsid w:val="00886769"/>
    <w:rsid w:val="008B727F"/>
    <w:rsid w:val="008D7B87"/>
    <w:rsid w:val="008F1CAC"/>
    <w:rsid w:val="008F201E"/>
    <w:rsid w:val="00902BB3"/>
    <w:rsid w:val="00905E68"/>
    <w:rsid w:val="00931124"/>
    <w:rsid w:val="00984924"/>
    <w:rsid w:val="0098691B"/>
    <w:rsid w:val="009929F3"/>
    <w:rsid w:val="009A2E56"/>
    <w:rsid w:val="009B36A3"/>
    <w:rsid w:val="009B6082"/>
    <w:rsid w:val="00A0552C"/>
    <w:rsid w:val="00A93933"/>
    <w:rsid w:val="00AA75C8"/>
    <w:rsid w:val="00B14760"/>
    <w:rsid w:val="00B36647"/>
    <w:rsid w:val="00B636B0"/>
    <w:rsid w:val="00B71E9D"/>
    <w:rsid w:val="00B749D3"/>
    <w:rsid w:val="00B80B14"/>
    <w:rsid w:val="00B83AC6"/>
    <w:rsid w:val="00B85799"/>
    <w:rsid w:val="00BA2F7A"/>
    <w:rsid w:val="00BB7C9F"/>
    <w:rsid w:val="00C00475"/>
    <w:rsid w:val="00C124EF"/>
    <w:rsid w:val="00C177D7"/>
    <w:rsid w:val="00C53EAA"/>
    <w:rsid w:val="00C677E2"/>
    <w:rsid w:val="00C8592A"/>
    <w:rsid w:val="00CC6D17"/>
    <w:rsid w:val="00CE15D5"/>
    <w:rsid w:val="00D225C8"/>
    <w:rsid w:val="00D25434"/>
    <w:rsid w:val="00D368F8"/>
    <w:rsid w:val="00D605A2"/>
    <w:rsid w:val="00D968B6"/>
    <w:rsid w:val="00DB4C85"/>
    <w:rsid w:val="00DE1672"/>
    <w:rsid w:val="00DF520C"/>
    <w:rsid w:val="00DF6768"/>
    <w:rsid w:val="00E11B8D"/>
    <w:rsid w:val="00E12B09"/>
    <w:rsid w:val="00E256FE"/>
    <w:rsid w:val="00E2586F"/>
    <w:rsid w:val="00E26A34"/>
    <w:rsid w:val="00E4296C"/>
    <w:rsid w:val="00E44145"/>
    <w:rsid w:val="00E547CA"/>
    <w:rsid w:val="00E665D6"/>
    <w:rsid w:val="00E74462"/>
    <w:rsid w:val="00E74ED0"/>
    <w:rsid w:val="00E933F8"/>
    <w:rsid w:val="00E96271"/>
    <w:rsid w:val="00EB0B50"/>
    <w:rsid w:val="00EC1D9F"/>
    <w:rsid w:val="00F24116"/>
    <w:rsid w:val="00F41860"/>
    <w:rsid w:val="00F501C3"/>
    <w:rsid w:val="00F75A6F"/>
    <w:rsid w:val="00F857C2"/>
    <w:rsid w:val="00F86EDB"/>
    <w:rsid w:val="00F93CB8"/>
    <w:rsid w:val="00F976D6"/>
    <w:rsid w:val="00F97F3E"/>
    <w:rsid w:val="00FC01DB"/>
    <w:rsid w:val="00FC1592"/>
    <w:rsid w:val="00FC776F"/>
    <w:rsid w:val="00FD077B"/>
    <w:rsid w:val="00FD117C"/>
    <w:rsid w:val="00FE1F88"/>
    <w:rsid w:val="00FE6A0C"/>
    <w:rsid w:val="00FE78AD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850F"/>
  <w15:chartTrackingRefBased/>
  <w15:docId w15:val="{A971080B-6E92-43B2-98A7-A5BE218D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BE"/>
    <w:pPr>
      <w:spacing w:after="0" w:line="240" w:lineRule="auto"/>
    </w:pPr>
    <w:rPr>
      <w:rFonts w:eastAsia="MS Minch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F88"/>
    <w:pPr>
      <w:keepNext/>
      <w:keepLines/>
      <w:spacing w:before="240"/>
      <w:outlineLvl w:val="0"/>
    </w:pPr>
    <w:rPr>
      <w:rFonts w:ascii="Termina Medium" w:eastAsiaTheme="majorEastAsia" w:hAnsi="Termina Medium" w:cs="Times New Roman (Headings CS)"/>
      <w:caps/>
      <w:color w:val="0282C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51"/>
    <w:rPr>
      <w:rFonts w:ascii="Segoe UI" w:hAnsi="Segoe UI" w:cs="Segoe UI"/>
      <w:b w:val="0"/>
      <w:i w:val="0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5C4349"/>
    <w:pPr>
      <w:tabs>
        <w:tab w:val="center" w:pos="4536"/>
        <w:tab w:val="right" w:pos="9072"/>
      </w:tabs>
      <w:spacing w:after="80"/>
      <w:jc w:val="right"/>
    </w:pPr>
    <w:rPr>
      <w:b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C4349"/>
    <w:rPr>
      <w:rFonts w:ascii="Termina" w:hAnsi="Termina" w:cs="Times New Roman (Body CS)"/>
      <w:b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1676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676"/>
    <w:rPr>
      <w:rFonts w:ascii="Termina Regular" w:hAnsi="Termina Regular"/>
      <w:b w:val="0"/>
      <w:i w:val="0"/>
      <w:color w:val="000000" w:themeColor="text1"/>
      <w:sz w:val="14"/>
    </w:rPr>
  </w:style>
  <w:style w:type="paragraph" w:styleId="ListParagraph">
    <w:name w:val="List Paragraph"/>
    <w:basedOn w:val="Normal"/>
    <w:uiPriority w:val="34"/>
    <w:qFormat/>
    <w:rsid w:val="00167676"/>
    <w:pPr>
      <w:spacing w:before="100" w:after="100"/>
      <w:ind w:left="567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24A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character" w:styleId="Strong">
    <w:name w:val="Strong"/>
    <w:basedOn w:val="DefaultParagraphFont"/>
    <w:uiPriority w:val="22"/>
    <w:qFormat/>
    <w:rsid w:val="005C4349"/>
    <w:rPr>
      <w:rFonts w:ascii="Termina" w:hAnsi="Termina"/>
      <w:b/>
      <w:bCs/>
      <w:i w:val="0"/>
      <w:color w:val="000000" w:themeColor="text1"/>
      <w:sz w:val="1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3C066A"/>
    <w:pPr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3C066A"/>
    <w:rPr>
      <w:rFonts w:ascii="Termina Regular" w:hAnsi="Termina Regular" w:cs="Times New Roman (Body CS)"/>
      <w:b w:val="0"/>
      <w:i w:val="0"/>
      <w:color w:val="000000" w:themeColor="text1"/>
      <w:sz w:val="12"/>
    </w:rPr>
  </w:style>
  <w:style w:type="paragraph" w:styleId="NoSpacing">
    <w:name w:val="No Spacing"/>
    <w:uiPriority w:val="1"/>
    <w:qFormat/>
    <w:rsid w:val="00FE1F88"/>
    <w:pPr>
      <w:spacing w:after="0" w:line="240" w:lineRule="auto"/>
      <w:jc w:val="both"/>
    </w:pPr>
    <w:rPr>
      <w:rFonts w:ascii="Termina Regular" w:hAnsi="Termina Regular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E1F88"/>
    <w:rPr>
      <w:rFonts w:ascii="Termina Medium" w:eastAsiaTheme="majorEastAsia" w:hAnsi="Termina Medium" w:cs="Times New Roman (Headings CS)"/>
      <w:b w:val="0"/>
      <w:i w:val="0"/>
      <w:caps/>
      <w:color w:val="0282C6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1F88"/>
    <w:pPr>
      <w:contextualSpacing/>
    </w:pPr>
    <w:rPr>
      <w:rFonts w:ascii="Termina Medium" w:eastAsiaTheme="majorEastAsia" w:hAnsi="Termina Medium" w:cs="Times New Roman (Headings CS)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88"/>
    <w:rPr>
      <w:rFonts w:ascii="Termina Medium" w:eastAsiaTheme="majorEastAsia" w:hAnsi="Termina Medium" w:cs="Times New Roman (Headings CS)"/>
      <w:b w:val="0"/>
      <w:i w:val="0"/>
      <w:caps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88"/>
    <w:pPr>
      <w:numPr>
        <w:ilvl w:val="1"/>
      </w:numPr>
      <w:spacing w:after="160"/>
    </w:pPr>
    <w:rPr>
      <w:rFonts w:ascii="Termina Medium" w:eastAsiaTheme="minorEastAsia" w:hAnsi="Termina Medium"/>
      <w:color w:val="000000" w:themeColor="tex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E1F88"/>
    <w:rPr>
      <w:rFonts w:ascii="Termina Medium" w:eastAsiaTheme="minorEastAsia" w:hAnsi="Termina Medium" w:cs="Times New Roman (Body CS)"/>
      <w:b w:val="0"/>
      <w:i w:val="0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FE1F88"/>
    <w:rPr>
      <w:rFonts w:ascii="Termina Regular" w:hAnsi="Termina Regular"/>
      <w:b w:val="0"/>
      <w:i/>
      <w:iCs/>
      <w:color w:val="000000" w:themeColor="text1"/>
      <w:sz w:val="14"/>
    </w:rPr>
  </w:style>
  <w:style w:type="character" w:styleId="Emphasis">
    <w:name w:val="Emphasis"/>
    <w:basedOn w:val="DefaultParagraphFont"/>
    <w:uiPriority w:val="20"/>
    <w:qFormat/>
    <w:rsid w:val="00167676"/>
    <w:rPr>
      <w:rFonts w:ascii="Termina Medium" w:hAnsi="Termina Medium"/>
      <w:b w:val="0"/>
      <w:i/>
      <w:iCs/>
      <w:color w:val="000000" w:themeColor="text1"/>
      <w:sz w:val="14"/>
    </w:rPr>
  </w:style>
  <w:style w:type="character" w:styleId="IntenseEmphasis">
    <w:name w:val="Intense Emphasis"/>
    <w:basedOn w:val="DefaultParagraphFont"/>
    <w:uiPriority w:val="21"/>
    <w:qFormat/>
    <w:rsid w:val="00167676"/>
    <w:rPr>
      <w:rFonts w:ascii="Termina Bold" w:hAnsi="Termina Bold"/>
      <w:b/>
      <w:i/>
      <w:iCs/>
      <w:color w:val="0282C6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167676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7676"/>
    <w:rPr>
      <w:rFonts w:ascii="Termina Regular" w:hAnsi="Termina Regular" w:cs="Times New Roman (Body CS)"/>
      <w:b w:val="0"/>
      <w:i/>
      <w:iCs/>
      <w:color w:val="000000" w:themeColor="text1"/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76"/>
    <w:pPr>
      <w:pBdr>
        <w:top w:val="single" w:sz="4" w:space="10" w:color="4472C4" w:themeColor="accent1"/>
        <w:bottom w:val="single" w:sz="4" w:space="10" w:color="4472C4" w:themeColor="accent1"/>
      </w:pBdr>
      <w:spacing w:before="300" w:after="300"/>
      <w:ind w:left="851" w:right="851"/>
      <w:jc w:val="center"/>
    </w:pPr>
    <w:rPr>
      <w:i/>
      <w:iCs/>
      <w:color w:val="0282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76"/>
    <w:rPr>
      <w:rFonts w:ascii="Termina Regular" w:hAnsi="Termina Regular" w:cs="Times New Roman (Body CS)"/>
      <w:b w:val="0"/>
      <w:i/>
      <w:iCs/>
      <w:color w:val="0282C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E9D"/>
    <w:pPr>
      <w:spacing w:after="200"/>
    </w:pPr>
    <w:rPr>
      <w:i/>
      <w:i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1E9D"/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1E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1E9D"/>
    <w:pPr>
      <w:spacing w:after="100"/>
      <w:ind w:left="140"/>
    </w:pPr>
  </w:style>
  <w:style w:type="character" w:styleId="Hyperlink">
    <w:name w:val="Hyperlink"/>
    <w:basedOn w:val="DefaultParagraphFont"/>
    <w:uiPriority w:val="99"/>
    <w:unhideWhenUsed/>
    <w:rsid w:val="006E6D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DBE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6936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oypena">
    <w:name w:val="oypena"/>
    <w:basedOn w:val="DefaultParagraphFont"/>
    <w:rsid w:val="0069360E"/>
  </w:style>
  <w:style w:type="paragraph" w:customStyle="1" w:styleId="HeaderSubtitle">
    <w:name w:val="Header Subtitle"/>
    <w:basedOn w:val="Header"/>
    <w:autoRedefine/>
    <w:qFormat/>
    <w:rsid w:val="0069360E"/>
    <w:pPr>
      <w:keepLines/>
      <w:tabs>
        <w:tab w:val="clear" w:pos="4536"/>
        <w:tab w:val="clear" w:pos="9072"/>
        <w:tab w:val="center" w:pos="4680"/>
        <w:tab w:val="right" w:pos="9360"/>
      </w:tabs>
      <w:autoSpaceDE w:val="0"/>
      <w:autoSpaceDN w:val="0"/>
    </w:pPr>
    <w:rPr>
      <w:rFonts w:ascii="Termina" w:eastAsiaTheme="minorHAnsi" w:hAnsi="Termina" w:cs="Arial"/>
      <w:b w:val="0"/>
      <w:caps w:val="0"/>
      <w:color w:val="FFFFFF" w:themeColor="background1"/>
      <w:sz w:val="12"/>
      <w:lang w:val="en-GB"/>
    </w:rPr>
  </w:style>
  <w:style w:type="character" w:customStyle="1" w:styleId="Nessuno">
    <w:name w:val="Nessuno"/>
    <w:rsid w:val="000A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tafeopenwater@cadda.org.a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Vendrell\Downloads\2023-01-15_World%20Aquatics_Stationery_Simple%20layout_01_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B3B3-F037-4574-BB54-FE5EA118A279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2.xml><?xml version="1.0" encoding="utf-8"?>
<ds:datastoreItem xmlns:ds="http://schemas.openxmlformats.org/officeDocument/2006/customXml" ds:itemID="{09E39246-16FE-486E-8DF1-CD9C6466CB51}"/>
</file>

<file path=customXml/itemProps3.xml><?xml version="1.0" encoding="utf-8"?>
<ds:datastoreItem xmlns:ds="http://schemas.openxmlformats.org/officeDocument/2006/customXml" ds:itemID="{9B79069B-0492-4B00-A5C2-DCE4FB754D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36E0D-149D-4C31-8304-8B5B48DD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2023-01-15_World Aquatics_Stationery_Simple layout_01_Address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Aquatics_Basic layout_01_Address</vt:lpstr>
    </vt:vector>
  </TitlesOfParts>
  <Manager/>
  <Company>World Aquatics</Company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Aquatics_Basic layout_01_Address</dc:title>
  <dc:subject/>
  <dc:creator>Ignasi Vendrell</dc:creator>
  <cp:keywords/>
  <dc:description/>
  <cp:lastModifiedBy>Ignasi Vendrell</cp:lastModifiedBy>
  <cp:revision>13</cp:revision>
  <cp:lastPrinted>2022-12-06T15:14:00Z</cp:lastPrinted>
  <dcterms:created xsi:type="dcterms:W3CDTF">2025-07-03T09:36:00Z</dcterms:created>
  <dcterms:modified xsi:type="dcterms:W3CDTF">2026-03-19T17:14:00Z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