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E784" w14:textId="77777777" w:rsidR="003154F5" w:rsidRPr="003154F5" w:rsidRDefault="003154F5" w:rsidP="003154F5">
      <w:pPr>
        <w:widowControl w:val="0"/>
        <w:spacing w:line="240" w:lineRule="auto"/>
        <w:rPr>
          <w:rFonts w:cs="Arial"/>
          <w:b/>
          <w:kern w:val="2"/>
          <w:sz w:val="16"/>
          <w:szCs w:val="16"/>
          <w:u w:val="single"/>
          <w:lang w:val="en-US" w:eastAsia="zh-CN"/>
        </w:rPr>
      </w:pPr>
      <w:r w:rsidRPr="003154F5">
        <w:rPr>
          <w:rFonts w:cs="Arial"/>
          <w:b/>
          <w:kern w:val="2"/>
          <w:sz w:val="16"/>
          <w:szCs w:val="16"/>
          <w:u w:val="single"/>
          <w:lang w:val="en-US" w:eastAsia="zh-CN"/>
        </w:rPr>
        <w:t xml:space="preserve">                                                                                                   </w:t>
      </w:r>
    </w:p>
    <w:p w14:paraId="4C5F6C7F" w14:textId="27209D39" w:rsidR="009267C0" w:rsidRDefault="003154F5" w:rsidP="009267C0">
      <w:pPr>
        <w:widowControl w:val="0"/>
        <w:spacing w:before="120"/>
        <w:rPr>
          <w:rFonts w:cs="Arial"/>
          <w:kern w:val="2"/>
          <w:sz w:val="18"/>
          <w:szCs w:val="18"/>
          <w:u w:val="single"/>
          <w:lang w:val="en-US" w:eastAsia="zh-CN"/>
        </w:rPr>
      </w:pPr>
      <w:r w:rsidRPr="003154F5">
        <w:rPr>
          <w:rFonts w:cs="Arial"/>
          <w:kern w:val="2"/>
          <w:sz w:val="18"/>
          <w:szCs w:val="18"/>
          <w:lang w:val="en-US" w:eastAsia="zh-CN"/>
        </w:rPr>
        <w:t>Family Name</w:t>
      </w:r>
      <w:r w:rsidR="005A5D11">
        <w:rPr>
          <w:rFonts w:cs="Arial"/>
          <w:kern w:val="2"/>
          <w:sz w:val="18"/>
          <w:szCs w:val="18"/>
          <w:lang w:val="en-US" w:eastAsia="zh-CN"/>
        </w:rPr>
        <w:t xml:space="preserve"> </w:t>
      </w:r>
      <w:r w:rsidR="008A3380">
        <w:rPr>
          <w:rFonts w:cs="Arial"/>
          <w:kern w:val="2"/>
          <w:sz w:val="18"/>
          <w:szCs w:val="18"/>
          <w:u w:val="single"/>
          <w:lang w:val="en-US" w:eastAsia="zh-CN"/>
        </w:rPr>
        <w:t>__________________________</w:t>
      </w:r>
      <w:r w:rsidR="009267C0">
        <w:rPr>
          <w:rFonts w:cs="Arial"/>
          <w:kern w:val="2"/>
          <w:sz w:val="18"/>
          <w:szCs w:val="18"/>
          <w:u w:val="single"/>
          <w:lang w:val="en-US" w:eastAsia="zh-CN"/>
        </w:rPr>
        <w:t xml:space="preserve"> </w:t>
      </w:r>
      <w:r w:rsidR="009267C0" w:rsidRPr="009267C0">
        <w:rPr>
          <w:rFonts w:cs="Arial"/>
          <w:kern w:val="2"/>
          <w:sz w:val="18"/>
          <w:szCs w:val="18"/>
          <w:lang w:val="en-US" w:eastAsia="zh-CN"/>
        </w:rPr>
        <w:t xml:space="preserve">  G</w:t>
      </w:r>
      <w:r w:rsidRPr="009267C0">
        <w:rPr>
          <w:rFonts w:cs="Arial"/>
          <w:kern w:val="2"/>
          <w:sz w:val="18"/>
          <w:szCs w:val="18"/>
          <w:lang w:val="en-US" w:eastAsia="zh-CN"/>
        </w:rPr>
        <w:t>i</w:t>
      </w:r>
      <w:r w:rsidRPr="003154F5">
        <w:rPr>
          <w:rFonts w:cs="Arial"/>
          <w:kern w:val="2"/>
          <w:sz w:val="18"/>
          <w:szCs w:val="18"/>
          <w:lang w:val="en-US" w:eastAsia="zh-CN"/>
        </w:rPr>
        <w:t>ven Name</w:t>
      </w:r>
      <w:r w:rsidR="00E37D2A">
        <w:rPr>
          <w:rFonts w:cs="Arial"/>
          <w:kern w:val="2"/>
          <w:sz w:val="18"/>
          <w:szCs w:val="18"/>
          <w:lang w:val="en-US" w:eastAsia="zh-CN"/>
        </w:rPr>
        <w:t xml:space="preserve"> </w:t>
      </w:r>
      <w:r w:rsidRPr="003154F5">
        <w:rPr>
          <w:rFonts w:cs="Arial"/>
          <w:kern w:val="2"/>
          <w:sz w:val="18"/>
          <w:szCs w:val="18"/>
          <w:u w:val="single"/>
          <w:lang w:val="en-US" w:eastAsia="zh-CN"/>
        </w:rPr>
        <w:t xml:space="preserve">  </w:t>
      </w:r>
      <w:r w:rsidR="008A3380">
        <w:rPr>
          <w:rFonts w:cs="Arial"/>
          <w:kern w:val="2"/>
          <w:sz w:val="18"/>
          <w:szCs w:val="18"/>
          <w:u w:val="single"/>
          <w:lang w:val="en-US" w:eastAsia="zh-CN"/>
        </w:rPr>
        <w:t>_________________________________</w:t>
      </w:r>
      <w:r w:rsidRPr="003154F5">
        <w:rPr>
          <w:rFonts w:cs="Arial"/>
          <w:kern w:val="2"/>
          <w:sz w:val="18"/>
          <w:szCs w:val="18"/>
          <w:u w:val="single"/>
          <w:lang w:val="en-US" w:eastAsia="zh-CN"/>
        </w:rPr>
        <w:t xml:space="preserve">  </w:t>
      </w:r>
    </w:p>
    <w:tbl>
      <w:tblPr>
        <w:tblStyle w:val="TableGrid"/>
        <w:tblW w:w="10028" w:type="dxa"/>
        <w:tblLook w:val="04A0" w:firstRow="1" w:lastRow="0" w:firstColumn="1" w:lastColumn="0" w:noHBand="0" w:noVBand="1"/>
      </w:tblPr>
      <w:tblGrid>
        <w:gridCol w:w="7230"/>
        <w:gridCol w:w="1559"/>
        <w:gridCol w:w="1239"/>
      </w:tblGrid>
      <w:tr w:rsidR="00C02AB1" w:rsidRPr="005A5D11" w14:paraId="0652BB3D" w14:textId="77777777" w:rsidTr="00452C5C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B82C16" w14:textId="04C112BD" w:rsidR="005A5D11" w:rsidRPr="005A5D11" w:rsidRDefault="005A5D11" w:rsidP="00D043C7">
            <w:pPr>
              <w:widowControl w:val="0"/>
              <w:tabs>
                <w:tab w:val="left" w:pos="4006"/>
              </w:tabs>
              <w:spacing w:before="120"/>
              <w:ind w:left="-105"/>
              <w:rPr>
                <w:rFonts w:cs="Arial"/>
                <w:kern w:val="2"/>
                <w:sz w:val="18"/>
                <w:szCs w:val="18"/>
                <w:lang w:val="en-US" w:eastAsia="zh-CN"/>
              </w:rPr>
            </w:pPr>
            <w:r w:rsidRPr="005A5D11">
              <w:rPr>
                <w:rFonts w:cs="Arial"/>
                <w:kern w:val="2"/>
                <w:sz w:val="18"/>
                <w:szCs w:val="18"/>
                <w:lang w:val="en-US" w:eastAsia="zh-CN"/>
              </w:rPr>
              <w:t>Federation</w:t>
            </w:r>
            <w:r>
              <w:rPr>
                <w:rFonts w:cs="Arial"/>
                <w:kern w:val="2"/>
                <w:sz w:val="18"/>
                <w:szCs w:val="18"/>
                <w:lang w:val="en-US" w:eastAsia="zh-CN"/>
              </w:rPr>
              <w:t xml:space="preserve"> ____________________</w:t>
            </w:r>
            <w:r w:rsidR="00D043C7">
              <w:rPr>
                <w:rFonts w:cs="Arial"/>
                <w:kern w:val="2"/>
                <w:sz w:val="18"/>
                <w:szCs w:val="18"/>
                <w:lang w:val="en-US" w:eastAsia="zh-CN"/>
              </w:rPr>
              <w:t xml:space="preserve">______ </w:t>
            </w:r>
            <w:r w:rsidR="00D043C7" w:rsidRPr="00452C5C">
              <w:rPr>
                <w:rFonts w:cs="Arial"/>
                <w:kern w:val="2"/>
                <w:sz w:val="18"/>
                <w:szCs w:val="18"/>
                <w:lang w:val="en-US" w:eastAsia="zh-CN"/>
              </w:rPr>
              <w:t>Date __________________</w:t>
            </w:r>
            <w:r w:rsidR="001C003B">
              <w:rPr>
                <w:rFonts w:cs="Arial"/>
                <w:kern w:val="2"/>
                <w:sz w:val="18"/>
                <w:szCs w:val="18"/>
                <w:lang w:val="en-US" w:eastAsia="zh-CN"/>
              </w:rPr>
              <w:t>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8018D8" w14:textId="4B162731" w:rsidR="005A5D11" w:rsidRPr="00452C5C" w:rsidRDefault="005A5D11" w:rsidP="00C14231">
            <w:pPr>
              <w:widowControl w:val="0"/>
              <w:spacing w:line="240" w:lineRule="auto"/>
              <w:ind w:left="453"/>
              <w:rPr>
                <w:rFonts w:cs="Arial"/>
                <w:kern w:val="2"/>
                <w:sz w:val="18"/>
                <w:szCs w:val="18"/>
                <w:lang w:val="en-US" w:eastAsia="zh-CN"/>
              </w:rPr>
            </w:pPr>
            <w:r w:rsidRPr="00452C5C">
              <w:rPr>
                <w:rFonts w:cs="Arial"/>
                <w:kern w:val="2"/>
                <w:sz w:val="18"/>
                <w:szCs w:val="18"/>
                <w:lang w:val="en-US" w:eastAsia="zh-CN"/>
              </w:rPr>
              <w:t>Starting Order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991" w14:textId="77777777" w:rsidR="005A5D11" w:rsidRPr="00D043C7" w:rsidRDefault="005A5D11" w:rsidP="009267C0">
            <w:pPr>
              <w:widowControl w:val="0"/>
              <w:spacing w:before="120"/>
              <w:rPr>
                <w:rFonts w:cs="Arial"/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</w:tbl>
    <w:p w14:paraId="28BE612E" w14:textId="2AF086BC" w:rsidR="00A43DC8" w:rsidRPr="00A43DC8" w:rsidRDefault="003154F5" w:rsidP="005A5D11">
      <w:pPr>
        <w:widowControl w:val="0"/>
        <w:spacing w:before="120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3154F5">
        <w:rPr>
          <w:rFonts w:cs="Arial"/>
          <w:kern w:val="2"/>
          <w:sz w:val="18"/>
          <w:szCs w:val="18"/>
          <w:u w:val="single"/>
          <w:lang w:val="en-US" w:eastAsia="zh-CN"/>
        </w:rPr>
        <w:t xml:space="preserve">    </w:t>
      </w: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9"/>
        <w:gridCol w:w="377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3"/>
        <w:gridCol w:w="363"/>
        <w:gridCol w:w="363"/>
        <w:gridCol w:w="363"/>
        <w:gridCol w:w="363"/>
        <w:gridCol w:w="363"/>
      </w:tblGrid>
      <w:tr w:rsidR="00A43DC8" w:rsidRPr="00A43DC8" w14:paraId="442513D9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D9F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</w:tcBorders>
          </w:tcPr>
          <w:p w14:paraId="44915BD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177CD89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2B8CF28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5940828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1ADB4C7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6A10E3D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2500B56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273CCAA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62380B8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1B1F8BE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2447879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86" w:type="dxa"/>
            <w:gridSpan w:val="6"/>
          </w:tcPr>
          <w:p w14:paraId="6729A82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6C6065" w14:paraId="1451191F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D773556" w14:textId="2D37E7CF" w:rsidR="00A43DC8" w:rsidRPr="00A43DC8" w:rsidRDefault="00EA18DA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sz w:val="16"/>
                <w:szCs w:val="16"/>
              </w:rPr>
              <w:t>1</w:t>
            </w:r>
          </w:p>
          <w:p w14:paraId="41460559" w14:textId="77777777" w:rsidR="00A43DC8" w:rsidRPr="00A43DC8" w:rsidRDefault="00A43DC8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Required</w:t>
            </w:r>
          </w:p>
          <w:p w14:paraId="364810C2" w14:textId="44CC85AC" w:rsidR="00A43DC8" w:rsidRPr="00A43DC8" w:rsidRDefault="00A43DC8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max.</w:t>
            </w:r>
            <w:r w:rsidR="00053E61">
              <w:rPr>
                <w:rFonts w:cs="Times New Roman"/>
                <w:sz w:val="16"/>
                <w:szCs w:val="16"/>
              </w:rPr>
              <w:t xml:space="preserve"> </w:t>
            </w:r>
            <w:r w:rsidRPr="00A43DC8">
              <w:rPr>
                <w:rFonts w:cs="Times New Roman"/>
                <w:sz w:val="16"/>
                <w:szCs w:val="16"/>
              </w:rPr>
              <w:t>2.</w:t>
            </w:r>
            <w:r w:rsidR="001314FE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59" w:type="dxa"/>
            <w:vMerge w:val="restart"/>
          </w:tcPr>
          <w:p w14:paraId="05B7ABC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7244FDA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5BC4CBA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27C4F45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49DFB74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268705A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24F15A0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5A17570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C732A0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7920DB2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7C8494B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05498AF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7164196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82EE30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29C7508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D9D9D9"/>
          </w:tcPr>
          <w:p w14:paraId="5E699A4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5793DB10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063D86F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dxa"/>
            <w:vMerge/>
          </w:tcPr>
          <w:p w14:paraId="017071C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51C8A46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19589CA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777D7FD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249D38A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3E938D0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3D96130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164799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69A4AD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836B70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56198BD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D15DB2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A85DF5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CD58A2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6721146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90D1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17D20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E0D92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F807C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506B1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29119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5E47EA86" w14:textId="77777777" w:rsidR="00A43DC8" w:rsidRPr="00A43DC8" w:rsidRDefault="00A43DC8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2"/>
        <w:gridCol w:w="378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4"/>
        <w:gridCol w:w="364"/>
        <w:gridCol w:w="364"/>
        <w:gridCol w:w="364"/>
        <w:gridCol w:w="364"/>
        <w:gridCol w:w="364"/>
      </w:tblGrid>
      <w:tr w:rsidR="00A43DC8" w:rsidRPr="00A43DC8" w14:paraId="6806BBD5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FE3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14:paraId="0FB1F85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3990484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6F322B4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72B422C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03A8202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63E6B15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242D43E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77928F5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4C92E78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3ACA2DB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7947C9D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92" w:type="dxa"/>
            <w:gridSpan w:val="6"/>
          </w:tcPr>
          <w:p w14:paraId="52176EE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4D2D42D5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560B664" w14:textId="4B27012F" w:rsidR="00A43DC8" w:rsidRPr="00A43DC8" w:rsidRDefault="00EA18DA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sz w:val="16"/>
                <w:szCs w:val="16"/>
              </w:rPr>
              <w:t>2</w:t>
            </w:r>
          </w:p>
          <w:p w14:paraId="4A41F64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Optional</w:t>
            </w:r>
          </w:p>
        </w:tc>
        <w:tc>
          <w:tcPr>
            <w:tcW w:w="352" w:type="dxa"/>
            <w:vMerge w:val="restart"/>
          </w:tcPr>
          <w:p w14:paraId="5F9163A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67A9969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70025E1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25E1812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5723E64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1745B4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682FCDA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0CF20E0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D104A5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501408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0C16439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D2C57B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92EE3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56EC9A0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4DDDDED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BA2E2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895E6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F7F6F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C9BE7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9BB9B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2F571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7E66AC2F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5C69BCA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dxa"/>
            <w:vMerge/>
          </w:tcPr>
          <w:p w14:paraId="5F77DD6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1475F79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0CA710C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003C58E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262A390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3CDAAF7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2C8A3C0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E2CA8B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25035D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A2F358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0025588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3C12C6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14D10F3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342524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125B53B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4A6AEB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88FD7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70A26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136A5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E451E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827800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43E870A6" w14:textId="77777777" w:rsidR="00A43DC8" w:rsidRPr="00A43DC8" w:rsidRDefault="00A43DC8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2"/>
        <w:gridCol w:w="378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4"/>
        <w:gridCol w:w="364"/>
        <w:gridCol w:w="364"/>
        <w:gridCol w:w="364"/>
        <w:gridCol w:w="364"/>
        <w:gridCol w:w="364"/>
      </w:tblGrid>
      <w:tr w:rsidR="00A43DC8" w:rsidRPr="00A43DC8" w14:paraId="44B6B49D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6679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14:paraId="0D31238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312C24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05868F6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16393F5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2D40827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1ED8F09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0393560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4659389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67DBF89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7CDC20C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23E34CE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92" w:type="dxa"/>
            <w:gridSpan w:val="6"/>
          </w:tcPr>
          <w:p w14:paraId="620A6A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1AE4B5B7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03BC2ED" w14:textId="1B788D36" w:rsidR="00A43DC8" w:rsidRPr="00A43DC8" w:rsidRDefault="00EA18DA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sz w:val="16"/>
                <w:szCs w:val="16"/>
              </w:rPr>
              <w:t>3</w:t>
            </w:r>
          </w:p>
          <w:p w14:paraId="6514BF97" w14:textId="50209B7F" w:rsidR="00A43DC8" w:rsidRPr="00A43DC8" w:rsidRDefault="007E39E7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Required </w:t>
            </w:r>
            <w:r w:rsidR="00A43DC8" w:rsidRPr="00A43DC8">
              <w:rPr>
                <w:rFonts w:cs="Times New Roman"/>
                <w:sz w:val="16"/>
                <w:szCs w:val="16"/>
              </w:rPr>
              <w:t xml:space="preserve">max. </w:t>
            </w:r>
            <w:r>
              <w:rPr>
                <w:rFonts w:cs="Times New Roman"/>
                <w:sz w:val="16"/>
                <w:szCs w:val="16"/>
              </w:rPr>
              <w:t>2.5</w:t>
            </w:r>
          </w:p>
        </w:tc>
        <w:tc>
          <w:tcPr>
            <w:tcW w:w="352" w:type="dxa"/>
            <w:vMerge w:val="restart"/>
          </w:tcPr>
          <w:p w14:paraId="6806EEC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6D0329D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2D6956B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3D300E6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77A49B0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00DBEB5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0FE0C22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C8404B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FB5C39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B1CAD8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639E6B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653D54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92957B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5215C77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2890FEF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D92E79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CB176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4D567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FB8FE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CBE42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FDCE6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433B508F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531BF4F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dxa"/>
            <w:vMerge/>
          </w:tcPr>
          <w:p w14:paraId="7291662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4F087F0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13FEAE8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2C7A293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658CEBD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6A40796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467E96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0172A28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5D1E73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00A0F2F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995D0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37EBD7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037FD4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EFCBF0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313A0DF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37B2E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D7E5E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9C4E9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7F2DF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12A74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A947F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558E58C3" w14:textId="057EAA82" w:rsidR="00A43DC8" w:rsidRPr="00A43DC8" w:rsidRDefault="00A43DC8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noProof/>
          <w:kern w:val="2"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52854F" wp14:editId="0F6C5F0C">
                <wp:simplePos x="0" y="0"/>
                <wp:positionH relativeFrom="column">
                  <wp:posOffset>5886450</wp:posOffset>
                </wp:positionH>
                <wp:positionV relativeFrom="paragraph">
                  <wp:posOffset>132715</wp:posOffset>
                </wp:positionV>
                <wp:extent cx="657225" cy="3810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F1CC7" id="Rectangle 7" o:spid="_x0000_s1026" style="position:absolute;margin-left:463.5pt;margin-top:10.45pt;width:51.75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" filled="f" strokecolor="windowText" strokeweight="1pt"/>
            </w:pict>
          </mc:Fallback>
        </mc:AlternateContent>
      </w:r>
    </w:p>
    <w:p w14:paraId="50F0105F" w14:textId="7DF89A06" w:rsidR="00A43DC8" w:rsidRPr="00A43DC8" w:rsidRDefault="00EA18DA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noProof/>
          <w:kern w:val="2"/>
          <w:sz w:val="16"/>
          <w:szCs w:val="16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52103C17" wp14:editId="5C1182CB">
                <wp:simplePos x="0" y="0"/>
                <wp:positionH relativeFrom="page">
                  <wp:posOffset>5479473</wp:posOffset>
                </wp:positionH>
                <wp:positionV relativeFrom="paragraph">
                  <wp:posOffset>8890</wp:posOffset>
                </wp:positionV>
                <wp:extent cx="1200150" cy="1404620"/>
                <wp:effectExtent l="0" t="0" r="6350" b="3810"/>
                <wp:wrapNone/>
                <wp:docPr id="654814961" name="Text Box 654814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26913" w14:textId="77777777" w:rsidR="00A43DC8" w:rsidRPr="00A71040" w:rsidRDefault="00A43DC8" w:rsidP="00A43DC8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Ranking after</w:t>
                            </w:r>
                          </w:p>
                          <w:p w14:paraId="6975C84E" w14:textId="54A84090" w:rsidR="00A43DC8" w:rsidRPr="004A1EE7" w:rsidRDefault="00A43DC8" w:rsidP="00A43DC8">
                            <w:pPr>
                              <w:rPr>
                                <w:szCs w:val="21"/>
                              </w:rPr>
                            </w:pPr>
                            <w:r w:rsidRPr="00A71040">
                              <w:rPr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Cs w:val="21"/>
                              </w:rPr>
                              <w:t>o</w:t>
                            </w:r>
                            <w:r w:rsidRPr="00A71040">
                              <w:rPr>
                                <w:szCs w:val="21"/>
                              </w:rPr>
                              <w:t>und</w:t>
                            </w:r>
                            <w:r>
                              <w:rPr>
                                <w:szCs w:val="21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03C17" id="_x0000_t202" coordsize="21600,21600" o:spt="202" path="m,l,21600r21600,l21600,xe">
                <v:stroke joinstyle="miter"/>
                <v:path gradientshapeok="t" o:connecttype="rect"/>
              </v:shapetype>
              <v:shape id="Text Box 654814961" o:spid="_x0000_s1026" type="#_x0000_t202" style="position:absolute;left:0;text-align:left;margin-left:431.45pt;margin-top:.7pt;width:94.5pt;height:110.6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lTCw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" stroked="f">
                <v:textbox style="mso-fit-shape-to-text:t">
                  <w:txbxContent>
                    <w:p w14:paraId="3AB26913" w14:textId="77777777" w:rsidR="00A43DC8" w:rsidRPr="00A71040" w:rsidRDefault="00A43DC8" w:rsidP="00A43DC8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Ranking after</w:t>
                      </w:r>
                    </w:p>
                    <w:p w14:paraId="6975C84E" w14:textId="54A84090" w:rsidR="00A43DC8" w:rsidRPr="004A1EE7" w:rsidRDefault="00A43DC8" w:rsidP="00A43DC8">
                      <w:pPr>
                        <w:rPr>
                          <w:szCs w:val="21"/>
                        </w:rPr>
                      </w:pPr>
                      <w:r w:rsidRPr="00A71040">
                        <w:rPr>
                          <w:szCs w:val="21"/>
                        </w:rPr>
                        <w:t>R</w:t>
                      </w:r>
                      <w:r>
                        <w:rPr>
                          <w:szCs w:val="21"/>
                        </w:rPr>
                        <w:t>o</w:t>
                      </w:r>
                      <w:r w:rsidRPr="00A71040">
                        <w:rPr>
                          <w:szCs w:val="21"/>
                        </w:rPr>
                        <w:t>und</w:t>
                      </w:r>
                      <w:r>
                        <w:rPr>
                          <w:szCs w:val="21"/>
                        </w:rPr>
                        <w:t xml:space="preserve">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B0FD0E" w14:textId="136B507A" w:rsidR="00A43DC8" w:rsidRPr="005F6675" w:rsidRDefault="00A63547" w:rsidP="00681C3C">
      <w:pPr>
        <w:widowControl w:val="0"/>
        <w:spacing w:line="240" w:lineRule="auto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noProof/>
          <w:kern w:val="2"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86AB7" wp14:editId="6B1F6B02">
                <wp:simplePos x="0" y="0"/>
                <wp:positionH relativeFrom="column">
                  <wp:posOffset>1368425</wp:posOffset>
                </wp:positionH>
                <wp:positionV relativeFrom="paragraph">
                  <wp:posOffset>111760</wp:posOffset>
                </wp:positionV>
                <wp:extent cx="657225" cy="381000"/>
                <wp:effectExtent l="0" t="0" r="28575" b="19050"/>
                <wp:wrapNone/>
                <wp:docPr id="1027571939" name="Rectangle 1027571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D19D4" id="Rectangle 1027571939" o:spid="_x0000_s1026" style="position:absolute;margin-left:107.75pt;margin-top:8.8pt;width:51.7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" filled="f" strokecolor="windowText" strokeweight="1pt"/>
            </w:pict>
          </mc:Fallback>
        </mc:AlternateContent>
      </w:r>
      <w:r w:rsidRPr="00A43DC8">
        <w:rPr>
          <w:rFonts w:eastAsia="Yu Mincho" w:cs="Times New Roman"/>
          <w:noProof/>
          <w:kern w:val="2"/>
          <w:sz w:val="16"/>
          <w:szCs w:val="16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4260DB50" wp14:editId="4000DF7D">
                <wp:simplePos x="0" y="0"/>
                <wp:positionH relativeFrom="page">
                  <wp:posOffset>949960</wp:posOffset>
                </wp:positionH>
                <wp:positionV relativeFrom="paragraph">
                  <wp:posOffset>119092</wp:posOffset>
                </wp:positionV>
                <wp:extent cx="1200150" cy="1404620"/>
                <wp:effectExtent l="0" t="0" r="0" b="0"/>
                <wp:wrapNone/>
                <wp:docPr id="1518914280" name="Text Box 1518914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B0194" w14:textId="77777777" w:rsidR="00A43DC8" w:rsidRPr="00A71040" w:rsidRDefault="00A43DC8" w:rsidP="00A43DC8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S</w:t>
                            </w:r>
                            <w:r w:rsidRPr="00A71040">
                              <w:rPr>
                                <w:rFonts w:hint="eastAsia"/>
                                <w:szCs w:val="21"/>
                              </w:rPr>
                              <w:t>tarting order</w:t>
                            </w:r>
                          </w:p>
                          <w:p w14:paraId="0838588C" w14:textId="55C1B844" w:rsidR="00A43DC8" w:rsidRDefault="00A43DC8" w:rsidP="00A43DC8">
                            <w:r>
                              <w:rPr>
                                <w:szCs w:val="21"/>
                              </w:rPr>
                              <w:t>for</w:t>
                            </w:r>
                            <w:r w:rsidRPr="00A71040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71040">
                              <w:rPr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Cs w:val="21"/>
                              </w:rPr>
                              <w:t>o</w:t>
                            </w:r>
                            <w:r w:rsidRPr="00A71040">
                              <w:rPr>
                                <w:szCs w:val="21"/>
                              </w:rPr>
                              <w:t>und</w:t>
                            </w:r>
                            <w:r>
                              <w:rPr>
                                <w:szCs w:val="21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0DB50" id="Text Box 1518914280" o:spid="_x0000_s1027" type="#_x0000_t202" style="position:absolute;left:0;text-align:left;margin-left:74.8pt;margin-top:9.4pt;width:94.5pt;height:110.6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" stroked="f">
                <v:textbox style="mso-fit-shape-to-text:t">
                  <w:txbxContent>
                    <w:p w14:paraId="13BB0194" w14:textId="77777777" w:rsidR="00A43DC8" w:rsidRPr="00A71040" w:rsidRDefault="00A43DC8" w:rsidP="00A43DC8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S</w:t>
                      </w:r>
                      <w:r w:rsidRPr="00A71040">
                        <w:rPr>
                          <w:rFonts w:hint="eastAsia"/>
                          <w:szCs w:val="21"/>
                        </w:rPr>
                        <w:t>tarting order</w:t>
                      </w:r>
                    </w:p>
                    <w:p w14:paraId="0838588C" w14:textId="55C1B844" w:rsidR="00A43DC8" w:rsidRDefault="00A43DC8" w:rsidP="00A43DC8">
                      <w:r>
                        <w:rPr>
                          <w:szCs w:val="21"/>
                        </w:rPr>
                        <w:t>for</w:t>
                      </w:r>
                      <w:r w:rsidRPr="00A71040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71040">
                        <w:rPr>
                          <w:szCs w:val="21"/>
                        </w:rPr>
                        <w:t>R</w:t>
                      </w:r>
                      <w:r>
                        <w:rPr>
                          <w:szCs w:val="21"/>
                        </w:rPr>
                        <w:t>o</w:t>
                      </w:r>
                      <w:r w:rsidRPr="00A71040">
                        <w:rPr>
                          <w:szCs w:val="21"/>
                        </w:rPr>
                        <w:t>und</w:t>
                      </w:r>
                      <w:r>
                        <w:rPr>
                          <w:szCs w:val="21"/>
                        </w:rPr>
                        <w:t xml:space="preserve">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55A3E2" w14:textId="2848A221" w:rsidR="006C6065" w:rsidRPr="005F6675" w:rsidRDefault="006C6065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44769F5C" w14:textId="77777777" w:rsidR="005F6675" w:rsidRDefault="005F6675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0C21CA6F" w14:textId="77777777" w:rsidR="00A63547" w:rsidRDefault="00A63547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00656AC4" w14:textId="77777777" w:rsidR="00A63547" w:rsidRPr="00A43DC8" w:rsidRDefault="00A63547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tbl>
      <w:tblPr>
        <w:tblStyle w:val="TableGrid1"/>
        <w:tblW w:w="10841" w:type="dxa"/>
        <w:jc w:val="center"/>
        <w:tblLook w:val="04A0" w:firstRow="1" w:lastRow="0" w:firstColumn="1" w:lastColumn="0" w:noHBand="0" w:noVBand="1"/>
      </w:tblPr>
      <w:tblGrid>
        <w:gridCol w:w="1143"/>
        <w:gridCol w:w="355"/>
        <w:gridCol w:w="380"/>
        <w:gridCol w:w="378"/>
        <w:gridCol w:w="379"/>
        <w:gridCol w:w="382"/>
        <w:gridCol w:w="655"/>
        <w:gridCol w:w="651"/>
        <w:gridCol w:w="479"/>
        <w:gridCol w:w="479"/>
        <w:gridCol w:w="479"/>
        <w:gridCol w:w="479"/>
        <w:gridCol w:w="479"/>
        <w:gridCol w:w="479"/>
        <w:gridCol w:w="479"/>
        <w:gridCol w:w="961"/>
        <w:gridCol w:w="365"/>
        <w:gridCol w:w="365"/>
        <w:gridCol w:w="365"/>
        <w:gridCol w:w="365"/>
        <w:gridCol w:w="365"/>
        <w:gridCol w:w="365"/>
        <w:gridCol w:w="14"/>
      </w:tblGrid>
      <w:tr w:rsidR="00A43DC8" w:rsidRPr="00A43DC8" w14:paraId="5BDB1C53" w14:textId="77777777" w:rsidTr="005B3B69">
        <w:trPr>
          <w:trHeight w:val="372"/>
          <w:jc w:val="center"/>
        </w:trPr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8D52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3" w:type="dxa"/>
            <w:gridSpan w:val="5"/>
            <w:tcBorders>
              <w:left w:val="single" w:sz="4" w:space="0" w:color="auto"/>
            </w:tcBorders>
          </w:tcPr>
          <w:p w14:paraId="6347306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52" w:type="dxa"/>
          </w:tcPr>
          <w:p w14:paraId="3D18F8C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51" w:type="dxa"/>
          </w:tcPr>
          <w:p w14:paraId="020D7CF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9" w:type="dxa"/>
          </w:tcPr>
          <w:p w14:paraId="5A807EF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9" w:type="dxa"/>
          </w:tcPr>
          <w:p w14:paraId="0E9415D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9" w:type="dxa"/>
          </w:tcPr>
          <w:p w14:paraId="62169B7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9" w:type="dxa"/>
          </w:tcPr>
          <w:p w14:paraId="1858081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9" w:type="dxa"/>
          </w:tcPr>
          <w:p w14:paraId="043A3F1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9" w:type="dxa"/>
          </w:tcPr>
          <w:p w14:paraId="4993BAD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9" w:type="dxa"/>
          </w:tcPr>
          <w:p w14:paraId="437471C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61" w:type="dxa"/>
          </w:tcPr>
          <w:p w14:paraId="653D895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309" w:type="dxa"/>
            <w:gridSpan w:val="7"/>
          </w:tcPr>
          <w:p w14:paraId="04CA318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6FD70FCC" w14:textId="77777777" w:rsidTr="005B3B69">
        <w:trPr>
          <w:gridAfter w:val="1"/>
          <w:wAfter w:w="8" w:type="dxa"/>
          <w:trHeight w:hRule="exact" w:val="473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</w:tcBorders>
            <w:vAlign w:val="center"/>
          </w:tcPr>
          <w:p w14:paraId="7FDA87E5" w14:textId="6C852E2B" w:rsidR="00A43DC8" w:rsidRPr="00A43DC8" w:rsidRDefault="00EA18DA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6675">
              <w:rPr>
                <w:rFonts w:cs="Times New Roman"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sz w:val="16"/>
                <w:szCs w:val="16"/>
              </w:rPr>
              <w:t>4</w:t>
            </w:r>
          </w:p>
          <w:p w14:paraId="7D9C640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Optional</w:t>
            </w:r>
          </w:p>
        </w:tc>
        <w:tc>
          <w:tcPr>
            <w:tcW w:w="354" w:type="dxa"/>
            <w:vMerge w:val="restart"/>
          </w:tcPr>
          <w:p w14:paraId="73B6933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</w:tcPr>
          <w:p w14:paraId="3E3BB9F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145A301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 w:val="restart"/>
          </w:tcPr>
          <w:p w14:paraId="62F3C9C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 w:val="restart"/>
          </w:tcPr>
          <w:p w14:paraId="3D8FE46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2" w:type="dxa"/>
            <w:vMerge w:val="restart"/>
          </w:tcPr>
          <w:p w14:paraId="543B185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</w:tcPr>
          <w:p w14:paraId="7A21AD4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7901574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437F355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022EE52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5C1A2E7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7375332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7238E25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0B502F3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</w:tcPr>
          <w:p w14:paraId="1E2F7A4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E733CA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5EAAF5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5603F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9E3B0C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F0211D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D736AD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4DA670B4" w14:textId="77777777" w:rsidTr="005B3B69">
        <w:trPr>
          <w:gridAfter w:val="1"/>
          <w:wAfter w:w="8" w:type="dxa"/>
          <w:trHeight w:hRule="exact" w:val="473"/>
          <w:jc w:val="center"/>
        </w:trPr>
        <w:tc>
          <w:tcPr>
            <w:tcW w:w="1142" w:type="dxa"/>
            <w:vMerge/>
          </w:tcPr>
          <w:p w14:paraId="288606D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" w:type="dxa"/>
            <w:vMerge/>
          </w:tcPr>
          <w:p w14:paraId="38C01D3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</w:tcPr>
          <w:p w14:paraId="3D2DEE5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261E841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</w:tcPr>
          <w:p w14:paraId="7BBEF89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</w:tcPr>
          <w:p w14:paraId="6853B19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</w:tcPr>
          <w:p w14:paraId="6DCFD32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</w:tcPr>
          <w:p w14:paraId="58E36F7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2837A6A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7A015BF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2132D46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360B1EA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63A3BF1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1BE6A7B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7ABC6FC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</w:tcPr>
          <w:p w14:paraId="2A18A81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F4636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95337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6E5258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DE04E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6E459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FA1F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053E84A8" w14:textId="7D5E4EEA" w:rsidR="00A43DC8" w:rsidRDefault="00A43DC8" w:rsidP="005F6675">
      <w:pPr>
        <w:widowControl w:val="0"/>
        <w:pBdr>
          <w:bottom w:val="single" w:sz="4" w:space="1" w:color="auto"/>
        </w:pBdr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7ADAE2B5" w14:textId="77777777" w:rsidR="005F6675" w:rsidRPr="00A43DC8" w:rsidRDefault="005F6675" w:rsidP="005F6675">
      <w:pPr>
        <w:widowControl w:val="0"/>
        <w:pBdr>
          <w:bottom w:val="single" w:sz="4" w:space="1" w:color="auto"/>
        </w:pBdr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2B285C5B" w14:textId="77777777" w:rsidR="005F6675" w:rsidRDefault="005F6675" w:rsidP="005F6675">
      <w:pPr>
        <w:widowControl w:val="0"/>
        <w:spacing w:line="240" w:lineRule="auto"/>
        <w:jc w:val="center"/>
        <w:rPr>
          <w:rFonts w:eastAsia="Yu Mincho" w:cs="Times New Roman"/>
          <w:i/>
          <w:kern w:val="2"/>
          <w:sz w:val="16"/>
          <w:szCs w:val="16"/>
          <w:lang w:val="en-US" w:eastAsia="ja-JP"/>
        </w:rPr>
      </w:pPr>
    </w:p>
    <w:p w14:paraId="4A73DDA6" w14:textId="466BE693" w:rsidR="00A43DC8" w:rsidRPr="005F6675" w:rsidRDefault="00A43DC8" w:rsidP="005F6675">
      <w:pPr>
        <w:widowControl w:val="0"/>
        <w:spacing w:line="240" w:lineRule="auto"/>
        <w:jc w:val="center"/>
        <w:rPr>
          <w:rFonts w:eastAsia="Yu Mincho" w:cs="Times New Roman"/>
          <w:b/>
          <w:bCs/>
          <w:i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b/>
          <w:bCs/>
          <w:i/>
          <w:kern w:val="2"/>
          <w:sz w:val="16"/>
          <w:szCs w:val="16"/>
          <w:lang w:val="en-US" w:eastAsia="ja-JP"/>
        </w:rPr>
        <w:t>Alternate Dive 4</w:t>
      </w:r>
    </w:p>
    <w:p w14:paraId="35AF0207" w14:textId="77777777" w:rsidR="005F6675" w:rsidRPr="00A43DC8" w:rsidRDefault="005F6675" w:rsidP="005F6675">
      <w:pPr>
        <w:widowControl w:val="0"/>
        <w:spacing w:line="240" w:lineRule="auto"/>
        <w:jc w:val="center"/>
        <w:rPr>
          <w:rFonts w:eastAsia="Yu Mincho" w:cs="Times New Roman"/>
          <w:i/>
          <w:kern w:val="2"/>
          <w:sz w:val="16"/>
          <w:szCs w:val="16"/>
          <w:lang w:val="en-US" w:eastAsia="ja-JP"/>
        </w:rPr>
      </w:pP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2"/>
        <w:gridCol w:w="378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4"/>
        <w:gridCol w:w="364"/>
        <w:gridCol w:w="364"/>
        <w:gridCol w:w="364"/>
        <w:gridCol w:w="364"/>
        <w:gridCol w:w="364"/>
      </w:tblGrid>
      <w:tr w:rsidR="00A43DC8" w:rsidRPr="00A43DC8" w14:paraId="3FFABD0D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B011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14:paraId="7336D79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19FA2AE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2D4BBE0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4DC4CBA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11C6CF9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1315C31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44EA4C4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6B7C3FF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18AEC53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03D0AAC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77340E9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92" w:type="dxa"/>
            <w:gridSpan w:val="6"/>
          </w:tcPr>
          <w:p w14:paraId="2320E4E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241ECD1F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1335F9C" w14:textId="46D74C95" w:rsidR="00A43DC8" w:rsidRPr="00A43DC8" w:rsidRDefault="00EA18DA" w:rsidP="005F6675">
            <w:pPr>
              <w:widowControl w:val="0"/>
              <w:spacing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5F6675">
              <w:rPr>
                <w:rFonts w:cs="Times New Roman"/>
                <w:i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i/>
                <w:sz w:val="16"/>
                <w:szCs w:val="16"/>
              </w:rPr>
              <w:t>4</w:t>
            </w:r>
          </w:p>
          <w:p w14:paraId="7AE7ACE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i/>
                <w:sz w:val="16"/>
                <w:szCs w:val="16"/>
              </w:rPr>
              <w:t>Optional</w:t>
            </w:r>
          </w:p>
        </w:tc>
        <w:tc>
          <w:tcPr>
            <w:tcW w:w="352" w:type="dxa"/>
            <w:vMerge w:val="restart"/>
          </w:tcPr>
          <w:p w14:paraId="24DFF8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3F5F3C0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438DBA2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2F2AF7B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1E6E960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137F57C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1756313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0AB34B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311541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AD42F3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923BBD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1AEA6B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E305D6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107CF93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2570711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AE6FB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000B7D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989BD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9ED1D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E4AC9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BE49B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03F3CD1D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4CAFD75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dxa"/>
            <w:vMerge/>
          </w:tcPr>
          <w:p w14:paraId="10E5A7A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555CC91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639A7B7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3880ADA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3B9386F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25AD5F4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072D5E2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281771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6BC3DD9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5419CBE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CAFCD6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F67F7F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52A132E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0D2B606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541D182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34120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A4F83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D3A6C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B30F9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869FD2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20BCB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3B1079EC" w14:textId="77777777" w:rsidR="00A43DC8" w:rsidRPr="00A43DC8" w:rsidRDefault="00A43DC8" w:rsidP="005F6675">
      <w:pPr>
        <w:widowControl w:val="0"/>
        <w:spacing w:line="240" w:lineRule="auto"/>
        <w:ind w:firstLineChars="50" w:firstLine="80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kern w:val="2"/>
          <w:sz w:val="16"/>
          <w:szCs w:val="16"/>
          <w:lang w:val="en-US" w:eastAsia="ja-JP"/>
        </w:rPr>
        <w:t>or</w:t>
      </w: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2"/>
        <w:gridCol w:w="378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4"/>
        <w:gridCol w:w="364"/>
        <w:gridCol w:w="364"/>
        <w:gridCol w:w="364"/>
        <w:gridCol w:w="364"/>
        <w:gridCol w:w="364"/>
      </w:tblGrid>
      <w:tr w:rsidR="00A43DC8" w:rsidRPr="00A43DC8" w14:paraId="4CCD7558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28E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14:paraId="7387FB6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42C4CEA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1338AF9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00B5F6C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5FC9C50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5A97897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0282425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5A38242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36D0B60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7FE3252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4815D68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92" w:type="dxa"/>
            <w:gridSpan w:val="6"/>
          </w:tcPr>
          <w:p w14:paraId="08D41F9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5EAF3E2A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11B8A5D" w14:textId="6F64646B" w:rsidR="00A43DC8" w:rsidRPr="00A43DC8" w:rsidRDefault="00EA18DA" w:rsidP="005F6675">
            <w:pPr>
              <w:widowControl w:val="0"/>
              <w:spacing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5F6675">
              <w:rPr>
                <w:rFonts w:cs="Times New Roman"/>
                <w:i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i/>
                <w:sz w:val="16"/>
                <w:szCs w:val="16"/>
              </w:rPr>
              <w:t>4</w:t>
            </w:r>
          </w:p>
          <w:p w14:paraId="1897B9A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i/>
                <w:sz w:val="16"/>
                <w:szCs w:val="16"/>
              </w:rPr>
              <w:t>Optional</w:t>
            </w:r>
          </w:p>
        </w:tc>
        <w:tc>
          <w:tcPr>
            <w:tcW w:w="352" w:type="dxa"/>
            <w:vMerge w:val="restart"/>
          </w:tcPr>
          <w:p w14:paraId="0FB9E11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68FBD3E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1FFE1AA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7250677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119DCC9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6DBEBC0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493F7BE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382462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57CB420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BB1E9C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362573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EB82C8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0A91DBB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18A6C1B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50615E5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6D34E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3611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0009F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8B308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D0B4A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AF6B2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7E6DB5E6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03F0C08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dxa"/>
            <w:vMerge/>
          </w:tcPr>
          <w:p w14:paraId="4616CAC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736DA53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5068B51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5BF7A8C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4713362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47108D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6116BDD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07EE01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5E66ADA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421232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64E8B8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E4C67C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436290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6CD1461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337BAC7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931FB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34F0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00CE1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CF04F7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2601D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208A7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7BC6D78C" w14:textId="77777777" w:rsidR="00A43DC8" w:rsidRPr="005F6675" w:rsidRDefault="00A43DC8" w:rsidP="005F6675">
      <w:pPr>
        <w:widowControl w:val="0"/>
        <w:spacing w:line="240" w:lineRule="auto"/>
        <w:jc w:val="center"/>
        <w:rPr>
          <w:rFonts w:cs="Arial"/>
          <w:kern w:val="2"/>
          <w:sz w:val="16"/>
          <w:szCs w:val="16"/>
          <w:lang w:val="en-US" w:eastAsia="zh-CN"/>
        </w:rPr>
      </w:pPr>
    </w:p>
    <w:p w14:paraId="6BFB8743" w14:textId="77777777" w:rsidR="003154F5" w:rsidRDefault="003154F5" w:rsidP="003154F5">
      <w:pPr>
        <w:widowControl w:val="0"/>
        <w:spacing w:line="240" w:lineRule="auto"/>
        <w:rPr>
          <w:rFonts w:cs="Arial"/>
          <w:kern w:val="2"/>
          <w:sz w:val="16"/>
          <w:szCs w:val="16"/>
          <w:lang w:val="en-US" w:eastAsia="zh-CN"/>
        </w:rPr>
      </w:pPr>
    </w:p>
    <w:tbl>
      <w:tblPr>
        <w:tblStyle w:val="TableGrid"/>
        <w:tblW w:w="10028" w:type="dxa"/>
        <w:tblLook w:val="04A0" w:firstRow="1" w:lastRow="0" w:firstColumn="1" w:lastColumn="0" w:noHBand="0" w:noVBand="1"/>
      </w:tblPr>
      <w:tblGrid>
        <w:gridCol w:w="7230"/>
        <w:gridCol w:w="1559"/>
        <w:gridCol w:w="1239"/>
      </w:tblGrid>
      <w:tr w:rsidR="00C02AB1" w:rsidRPr="005A5D11" w14:paraId="25CE96C7" w14:textId="77777777" w:rsidTr="00A63547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2DF27557" w14:textId="48E29EC6" w:rsidR="00C02AB1" w:rsidRPr="005A5D11" w:rsidRDefault="00C02AB1" w:rsidP="00A63547">
            <w:pPr>
              <w:widowControl w:val="0"/>
              <w:spacing w:before="120"/>
              <w:ind w:left="-105"/>
              <w:rPr>
                <w:rFonts w:cs="Arial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C4F9D" w14:textId="57CD0394" w:rsidR="00C02AB1" w:rsidRPr="001C003B" w:rsidRDefault="00C02AB1" w:rsidP="00A63547">
            <w:pPr>
              <w:widowControl w:val="0"/>
              <w:spacing w:line="240" w:lineRule="auto"/>
              <w:rPr>
                <w:rFonts w:cs="Arial"/>
                <w:kern w:val="2"/>
                <w:sz w:val="18"/>
                <w:szCs w:val="18"/>
                <w:lang w:val="en-US" w:eastAsia="zh-CN"/>
              </w:rPr>
            </w:pPr>
            <w:r w:rsidRPr="001C003B">
              <w:rPr>
                <w:rFonts w:cs="Arial"/>
                <w:kern w:val="2"/>
                <w:sz w:val="18"/>
                <w:szCs w:val="18"/>
                <w:lang w:val="en-US" w:eastAsia="zh-CN"/>
              </w:rPr>
              <w:t>Final Place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F0A" w14:textId="77777777" w:rsidR="00C02AB1" w:rsidRPr="00D043C7" w:rsidRDefault="00C02AB1" w:rsidP="00A63547">
            <w:pPr>
              <w:widowControl w:val="0"/>
              <w:spacing w:before="120"/>
              <w:rPr>
                <w:rFonts w:cs="Arial"/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</w:tbl>
    <w:p w14:paraId="057B0929" w14:textId="0DDC63CD" w:rsidR="00304A61" w:rsidRDefault="00304A61" w:rsidP="003154F5">
      <w:pPr>
        <w:widowControl w:val="0"/>
        <w:spacing w:line="240" w:lineRule="auto"/>
        <w:rPr>
          <w:rFonts w:cs="Arial"/>
          <w:kern w:val="2"/>
          <w:sz w:val="16"/>
          <w:szCs w:val="16"/>
          <w:lang w:val="en-US" w:eastAsia="zh-CN"/>
        </w:rPr>
      </w:pPr>
    </w:p>
    <w:p w14:paraId="2F624EF2" w14:textId="77777777" w:rsidR="00C15359" w:rsidRDefault="00C15359" w:rsidP="003154F5">
      <w:pPr>
        <w:widowControl w:val="0"/>
        <w:spacing w:line="240" w:lineRule="auto"/>
        <w:rPr>
          <w:rFonts w:cs="Arial"/>
          <w:kern w:val="2"/>
          <w:sz w:val="16"/>
          <w:szCs w:val="16"/>
          <w:lang w:val="en-US" w:eastAsia="zh-CN"/>
        </w:rPr>
      </w:pPr>
    </w:p>
    <w:p w14:paraId="48AFC6D8" w14:textId="343CB713" w:rsidR="007958F1" w:rsidRPr="0069126A" w:rsidRDefault="003154F5" w:rsidP="00A63547">
      <w:pPr>
        <w:widowControl w:val="0"/>
        <w:tabs>
          <w:tab w:val="left" w:pos="4820"/>
        </w:tabs>
        <w:spacing w:line="300" w:lineRule="exact"/>
        <w:rPr>
          <w:rFonts w:cs="Arial"/>
          <w:kern w:val="2"/>
          <w:sz w:val="18"/>
          <w:szCs w:val="18"/>
          <w:lang w:val="it-IT" w:eastAsia="zh-CN"/>
        </w:rPr>
      </w:pPr>
      <w:r w:rsidRPr="0069126A">
        <w:rPr>
          <w:rFonts w:cs="Arial"/>
          <w:kern w:val="2"/>
          <w:sz w:val="18"/>
          <w:szCs w:val="18"/>
          <w:lang w:val="it-IT" w:eastAsia="zh-CN"/>
        </w:rPr>
        <w:t>Signature</w:t>
      </w:r>
      <w:r w:rsidRPr="0069126A">
        <w:rPr>
          <w:rFonts w:cs="Arial"/>
          <w:kern w:val="2"/>
          <w:sz w:val="18"/>
          <w:szCs w:val="18"/>
          <w:lang w:val="it-IT" w:eastAsia="zh-CN"/>
        </w:rPr>
        <w:t>（</w:t>
      </w:r>
      <w:r w:rsidRPr="0069126A">
        <w:rPr>
          <w:rFonts w:cs="Arial"/>
          <w:kern w:val="2"/>
          <w:sz w:val="18"/>
          <w:szCs w:val="18"/>
          <w:lang w:val="it-IT" w:eastAsia="zh-CN"/>
        </w:rPr>
        <w:t>Diver</w:t>
      </w:r>
      <w:r w:rsidRPr="0069126A">
        <w:rPr>
          <w:rFonts w:cs="Arial"/>
          <w:kern w:val="2"/>
          <w:sz w:val="18"/>
          <w:szCs w:val="18"/>
          <w:lang w:val="it-IT" w:eastAsia="zh-CN"/>
        </w:rPr>
        <w:t>）</w:t>
      </w:r>
      <w:r w:rsidR="00304A61" w:rsidRPr="0069126A">
        <w:rPr>
          <w:rFonts w:cs="Arial"/>
          <w:kern w:val="2"/>
          <w:sz w:val="18"/>
          <w:szCs w:val="18"/>
          <w:lang w:val="it-IT" w:eastAsia="zh-CN"/>
        </w:rPr>
        <w:t>______________________</w:t>
      </w:r>
      <w:r w:rsidR="00C02AB1">
        <w:rPr>
          <w:rFonts w:cs="Arial"/>
          <w:kern w:val="2"/>
          <w:sz w:val="18"/>
          <w:szCs w:val="18"/>
          <w:lang w:val="it-IT" w:eastAsia="zh-CN"/>
        </w:rPr>
        <w:tab/>
      </w:r>
      <w:r w:rsidRPr="0069126A">
        <w:rPr>
          <w:rFonts w:cs="Arial"/>
          <w:kern w:val="2"/>
          <w:sz w:val="18"/>
          <w:szCs w:val="18"/>
          <w:lang w:val="it-IT" w:eastAsia="zh-CN"/>
        </w:rPr>
        <w:t>Signature</w:t>
      </w:r>
      <w:r w:rsidRPr="0069126A">
        <w:rPr>
          <w:rFonts w:cs="Arial"/>
          <w:kern w:val="2"/>
          <w:sz w:val="18"/>
          <w:szCs w:val="18"/>
          <w:lang w:val="it-IT" w:eastAsia="zh-CN"/>
        </w:rPr>
        <w:t>（</w:t>
      </w:r>
      <w:r w:rsidR="0069126A" w:rsidRPr="0069126A">
        <w:rPr>
          <w:rFonts w:cs="Arial"/>
          <w:kern w:val="2"/>
          <w:sz w:val="18"/>
          <w:szCs w:val="18"/>
          <w:lang w:val="it-IT" w:eastAsia="zh-CN"/>
        </w:rPr>
        <w:t>Refer</w:t>
      </w:r>
      <w:r w:rsidR="0069126A">
        <w:rPr>
          <w:rFonts w:cs="Arial"/>
          <w:kern w:val="2"/>
          <w:sz w:val="18"/>
          <w:szCs w:val="18"/>
          <w:lang w:val="it-IT" w:eastAsia="zh-CN"/>
        </w:rPr>
        <w:t>ee</w:t>
      </w:r>
      <w:r w:rsidRPr="0069126A">
        <w:rPr>
          <w:rFonts w:cs="Arial"/>
          <w:kern w:val="2"/>
          <w:sz w:val="18"/>
          <w:szCs w:val="18"/>
          <w:lang w:val="it-IT" w:eastAsia="zh-CN"/>
        </w:rPr>
        <w:t>）</w:t>
      </w:r>
      <w:r w:rsidR="00304A61" w:rsidRPr="0069126A">
        <w:rPr>
          <w:rFonts w:cs="Arial"/>
          <w:kern w:val="2"/>
          <w:sz w:val="18"/>
          <w:szCs w:val="18"/>
          <w:lang w:val="it-IT" w:eastAsia="zh-CN"/>
        </w:rPr>
        <w:t>_________________________</w:t>
      </w:r>
    </w:p>
    <w:sectPr w:rsidR="007958F1" w:rsidRPr="0069126A" w:rsidSect="00E37D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985" w:right="851" w:bottom="1418" w:left="851" w:header="709" w:footer="4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96C6" w14:textId="77777777" w:rsidR="000D4275" w:rsidRDefault="000D4275" w:rsidP="00DB4C85">
      <w:pPr>
        <w:spacing w:line="240" w:lineRule="auto"/>
      </w:pPr>
      <w:r>
        <w:separator/>
      </w:r>
    </w:p>
  </w:endnote>
  <w:endnote w:type="continuationSeparator" w:id="0">
    <w:p w14:paraId="13C7DAEF" w14:textId="77777777" w:rsidR="000D4275" w:rsidRDefault="000D4275" w:rsidP="00DB4C85">
      <w:pPr>
        <w:spacing w:line="240" w:lineRule="auto"/>
      </w:pPr>
      <w:r>
        <w:continuationSeparator/>
      </w:r>
    </w:p>
  </w:endnote>
  <w:endnote w:type="continuationNotice" w:id="1">
    <w:p w14:paraId="6AD58A87" w14:textId="77777777" w:rsidR="000D4275" w:rsidRDefault="000D42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D5098E01-5B59-4541-AC70-92863EAFEF95}"/>
  </w:font>
  <w:font w:name="Termina">
    <w:altName w:val="Termina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78D57479-36A7-4116-A08B-9F8FA8024374}"/>
    <w:embedBold r:id="rId3" w:fontKey="{205AAC68-03AD-4169-A14E-0D14186D24D7}"/>
    <w:embedItalic r:id="rId4" w:fontKey="{3B939949-5489-4452-A67A-DFEE0B0786AB}"/>
    <w:embedBoldItalic r:id="rId5" w:fontKey="{C97FD3A2-B801-45EA-8DBE-A20EB0E8793D}"/>
  </w:font>
  <w:font w:name="Times New Roman (Body CS)">
    <w:altName w:val="Times New Roman"/>
    <w:charset w:val="00"/>
    <w:family w:val="roman"/>
    <w:pitch w:val="default"/>
  </w:font>
  <w:font w:name="Termina Medium">
    <w:panose1 w:val="00000600000000000000"/>
    <w:charset w:val="4D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 Regular">
    <w:altName w:val="Cambria"/>
    <w:panose1 w:val="00000500000000000000"/>
    <w:charset w:val="00"/>
    <w:family w:val="roman"/>
    <w:pitch w:val="default"/>
  </w:font>
  <w:font w:name="Termina Bold">
    <w:altName w:val="Calibri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0829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C90CA9" w14:textId="77777777" w:rsidR="008B3212" w:rsidRDefault="008B3212" w:rsidP="00A635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F7A8C7" w14:textId="77777777" w:rsidR="003C066A" w:rsidRDefault="003C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025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10BCF3" w14:textId="35C21ECD" w:rsidR="008B3212" w:rsidRDefault="008B3212" w:rsidP="00A635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43C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4E263B" w14:textId="77777777" w:rsidR="0069126A" w:rsidRDefault="0069126A" w:rsidP="008B3212">
    <w:pPr>
      <w:pStyle w:val="Footer"/>
    </w:pPr>
  </w:p>
  <w:p w14:paraId="57906D74" w14:textId="18F7E2E6" w:rsidR="00090ED3" w:rsidRDefault="008B3212" w:rsidP="008B3212">
    <w:pPr>
      <w:pStyle w:val="Footer"/>
    </w:pPr>
    <w:r w:rsidRPr="008B3212"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12F9D1B0" wp14:editId="14EE031D">
          <wp:simplePos x="0" y="0"/>
          <wp:positionH relativeFrom="page">
            <wp:posOffset>-10795</wp:posOffset>
          </wp:positionH>
          <wp:positionV relativeFrom="page">
            <wp:posOffset>9732010</wp:posOffset>
          </wp:positionV>
          <wp:extent cx="7578000" cy="982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49" b="-16"/>
                  <a:stretch/>
                </pic:blipFill>
                <pic:spPr bwMode="auto">
                  <a:xfrm>
                    <a:off x="0" y="0"/>
                    <a:ext cx="7578000" cy="9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ED3">
      <w:t xml:space="preserve">High </w:t>
    </w:r>
    <w:r w:rsidR="00E96C4D">
      <w:t xml:space="preserve">Diving Sheet – </w:t>
    </w:r>
    <w:r w:rsidR="00D33A81">
      <w:t>Boys</w:t>
    </w:r>
    <w:r w:rsidR="00E24AFF">
      <w:t xml:space="preserve"> – </w:t>
    </w:r>
    <w:r w:rsidR="00B014CE">
      <w:t xml:space="preserve">Group </w:t>
    </w:r>
    <w:r w:rsidR="00E243C4"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24B9" w14:textId="77777777" w:rsidR="000D4275" w:rsidRDefault="000D4275" w:rsidP="00DB4C85">
      <w:pPr>
        <w:spacing w:line="240" w:lineRule="auto"/>
      </w:pPr>
      <w:r>
        <w:separator/>
      </w:r>
    </w:p>
  </w:footnote>
  <w:footnote w:type="continuationSeparator" w:id="0">
    <w:p w14:paraId="1C6429F0" w14:textId="77777777" w:rsidR="000D4275" w:rsidRDefault="000D4275" w:rsidP="00DB4C85">
      <w:pPr>
        <w:spacing w:line="240" w:lineRule="auto"/>
      </w:pPr>
      <w:r>
        <w:continuationSeparator/>
      </w:r>
    </w:p>
  </w:footnote>
  <w:footnote w:type="continuationNotice" w:id="1">
    <w:p w14:paraId="0D3AAD6B" w14:textId="77777777" w:rsidR="000D4275" w:rsidRDefault="000D42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FE4C" w14:textId="103FB737" w:rsidR="00416190" w:rsidRDefault="000D4275">
    <w:pPr>
      <w:pStyle w:val="Header"/>
    </w:pPr>
    <w:r>
      <w:rPr>
        <w:noProof/>
      </w:rPr>
      <w:pict w14:anchorId="06271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4" o:spid="_x0000_s1032" type="#_x0000_t75" style="position:absolute;left:0;text-align:left;margin-left:0;margin-top:0;width:595pt;height:842pt;z-index:-251658238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0B19" w14:textId="77777777" w:rsidR="00DB4C85" w:rsidRDefault="00D605A2" w:rsidP="00D25434">
    <w:pPr>
      <w:pStyle w:val="Header"/>
      <w:jc w:val="center"/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3833B20" wp14:editId="68793C83">
              <wp:simplePos x="0" y="0"/>
              <wp:positionH relativeFrom="page">
                <wp:posOffset>596900</wp:posOffset>
              </wp:positionH>
              <wp:positionV relativeFrom="page">
                <wp:posOffset>323850</wp:posOffset>
              </wp:positionV>
              <wp:extent cx="6328411" cy="644400"/>
              <wp:effectExtent l="0" t="0" r="15240" b="381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8411" cy="644400"/>
                        <a:chOff x="0" y="0"/>
                        <a:chExt cx="6328879" cy="645809"/>
                      </a:xfrm>
                    </wpg:grpSpPr>
                    <pic:pic xmlns:pic="http://schemas.openxmlformats.org/drawingml/2006/picture">
                      <pic:nvPicPr>
                        <pic:cNvPr id="9" name="Graphic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3058"/>
                          <a:ext cx="1800225" cy="5086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Text Box 25"/>
                      <wps:cNvSpPr txBox="1"/>
                      <wps:spPr>
                        <a:xfrm>
                          <a:off x="1892441" y="0"/>
                          <a:ext cx="4436438" cy="645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B9486" w14:textId="097BC60E" w:rsidR="00D605A2" w:rsidRPr="006B2EE9" w:rsidRDefault="009A5E59" w:rsidP="00B636B0">
                            <w:pPr>
                              <w:pStyle w:val="Head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HIGH DIVING </w:t>
                            </w:r>
                            <w:r w:rsidR="00544E53">
                              <w:rPr>
                                <w:sz w:val="18"/>
                                <w:szCs w:val="20"/>
                              </w:rPr>
                              <w:t xml:space="preserve">SHEET </w:t>
                            </w:r>
                          </w:p>
                          <w:p w14:paraId="666D97D8" w14:textId="69549788" w:rsidR="00D605A2" w:rsidRPr="00D605A2" w:rsidRDefault="00864CF8" w:rsidP="003C066A">
                            <w:pPr>
                              <w:pStyle w:val="Date"/>
                            </w:pPr>
                            <w:r>
                              <w:t>Boys</w:t>
                            </w:r>
                            <w:r w:rsidR="00A076E4">
                              <w:t xml:space="preserve"> Group </w:t>
                            </w:r>
                            <w:r w:rsidR="00E243C4">
                              <w:t>B</w:t>
                            </w:r>
                            <w:r w:rsidR="00DD200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833B20" id="Group 10" o:spid="_x0000_s1028" style="position:absolute;left:0;text-align:left;margin-left:47pt;margin-top:25.5pt;width:498.3pt;height:50.75pt;z-index:251658243;mso-position-horizontal-relative:page;mso-position-vertical-relative:page;mso-width-relative:margin;mso-height-relative:margin" coordsize="63288,64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9" o:spid="_x0000_s1029" type="#_x0000_t75" style="position:absolute;top:930;width:18002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0" type="#_x0000_t202" style="position:absolute;left:18924;width:44364;height:6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" filled="f" stroked="f" strokeweight=".5pt">
                <v:textbox inset="0,0,0,0">
                  <w:txbxContent>
                    <w:p w14:paraId="19AB9486" w14:textId="097BC60E" w:rsidR="00D605A2" w:rsidRPr="006B2EE9" w:rsidRDefault="009A5E59" w:rsidP="00B636B0">
                      <w:pPr>
                        <w:pStyle w:val="Head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HIGH DIVING </w:t>
                      </w:r>
                      <w:r w:rsidR="00544E53">
                        <w:rPr>
                          <w:sz w:val="18"/>
                          <w:szCs w:val="20"/>
                        </w:rPr>
                        <w:t xml:space="preserve">SHEET </w:t>
                      </w:r>
                    </w:p>
                    <w:p w14:paraId="666D97D8" w14:textId="69549788" w:rsidR="00D605A2" w:rsidRPr="00D605A2" w:rsidRDefault="00864CF8" w:rsidP="003C066A">
                      <w:pPr>
                        <w:pStyle w:val="Date"/>
                      </w:pPr>
                      <w:r>
                        <w:t>Boys</w:t>
                      </w:r>
                      <w:r w:rsidR="00A076E4">
                        <w:t xml:space="preserve"> Group </w:t>
                      </w:r>
                      <w:r w:rsidR="00E243C4">
                        <w:t>B</w:t>
                      </w:r>
                      <w:r w:rsidR="00DD2007"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A2C60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41F55798" wp14:editId="7C2E3024">
          <wp:simplePos x="0" y="0"/>
          <wp:positionH relativeFrom="page">
            <wp:posOffset>-20955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192A" w14:textId="776465C9" w:rsidR="00416190" w:rsidRDefault="000D4275">
    <w:pPr>
      <w:pStyle w:val="Header"/>
    </w:pPr>
    <w:r>
      <w:rPr>
        <w:noProof/>
      </w:rPr>
      <w:pict w14:anchorId="41E2F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3" o:spid="_x0000_s1031" type="#_x0000_t75" style="position:absolute;left:0;text-align:left;margin-left:0;margin-top:0;width:595pt;height:842pt;z-index:-251658239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C19E1"/>
    <w:multiLevelType w:val="hybridMultilevel"/>
    <w:tmpl w:val="772429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44367">
    <w:abstractNumId w:val="0"/>
  </w:num>
  <w:num w:numId="2" w16cid:durableId="2066417177">
    <w:abstractNumId w:val="1"/>
  </w:num>
  <w:num w:numId="3" w16cid:durableId="1166165617">
    <w:abstractNumId w:val="2"/>
  </w:num>
  <w:num w:numId="4" w16cid:durableId="344212758">
    <w:abstractNumId w:val="3"/>
  </w:num>
  <w:num w:numId="5" w16cid:durableId="1451583990">
    <w:abstractNumId w:val="8"/>
  </w:num>
  <w:num w:numId="6" w16cid:durableId="1043286492">
    <w:abstractNumId w:val="4"/>
  </w:num>
  <w:num w:numId="7" w16cid:durableId="1767118013">
    <w:abstractNumId w:val="5"/>
  </w:num>
  <w:num w:numId="8" w16cid:durableId="2089571122">
    <w:abstractNumId w:val="6"/>
  </w:num>
  <w:num w:numId="9" w16cid:durableId="1456096650">
    <w:abstractNumId w:val="7"/>
  </w:num>
  <w:num w:numId="10" w16cid:durableId="1881354815">
    <w:abstractNumId w:val="9"/>
  </w:num>
  <w:num w:numId="11" w16cid:durableId="1474980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10"/>
    <w:rsid w:val="00024AB0"/>
    <w:rsid w:val="00040A5C"/>
    <w:rsid w:val="00053E61"/>
    <w:rsid w:val="00067F04"/>
    <w:rsid w:val="000740DB"/>
    <w:rsid w:val="0008350F"/>
    <w:rsid w:val="00090ED3"/>
    <w:rsid w:val="0009738B"/>
    <w:rsid w:val="000A7AFF"/>
    <w:rsid w:val="000B2045"/>
    <w:rsid w:val="000B59DC"/>
    <w:rsid w:val="000D4275"/>
    <w:rsid w:val="000E2C00"/>
    <w:rsid w:val="000E556C"/>
    <w:rsid w:val="000F5208"/>
    <w:rsid w:val="00100D97"/>
    <w:rsid w:val="001314FE"/>
    <w:rsid w:val="001374D6"/>
    <w:rsid w:val="00142957"/>
    <w:rsid w:val="00163726"/>
    <w:rsid w:val="001664FE"/>
    <w:rsid w:val="00166776"/>
    <w:rsid w:val="00167676"/>
    <w:rsid w:val="0017157A"/>
    <w:rsid w:val="00173772"/>
    <w:rsid w:val="001A31A6"/>
    <w:rsid w:val="001B69E1"/>
    <w:rsid w:val="001C003B"/>
    <w:rsid w:val="001C0B60"/>
    <w:rsid w:val="001C4592"/>
    <w:rsid w:val="001D543D"/>
    <w:rsid w:val="001F1822"/>
    <w:rsid w:val="001F1DE6"/>
    <w:rsid w:val="0021171D"/>
    <w:rsid w:val="0021188B"/>
    <w:rsid w:val="0023576F"/>
    <w:rsid w:val="00265469"/>
    <w:rsid w:val="00266ED7"/>
    <w:rsid w:val="0026742C"/>
    <w:rsid w:val="0027613D"/>
    <w:rsid w:val="00291E13"/>
    <w:rsid w:val="002A04C0"/>
    <w:rsid w:val="002A31DC"/>
    <w:rsid w:val="002B1217"/>
    <w:rsid w:val="002F0FB9"/>
    <w:rsid w:val="002F3CD4"/>
    <w:rsid w:val="002F6B75"/>
    <w:rsid w:val="002F75CF"/>
    <w:rsid w:val="00304A61"/>
    <w:rsid w:val="00311E15"/>
    <w:rsid w:val="003154F5"/>
    <w:rsid w:val="003226A3"/>
    <w:rsid w:val="00331839"/>
    <w:rsid w:val="00334C79"/>
    <w:rsid w:val="0034122E"/>
    <w:rsid w:val="003462D1"/>
    <w:rsid w:val="003821AA"/>
    <w:rsid w:val="0038479C"/>
    <w:rsid w:val="00390BD0"/>
    <w:rsid w:val="0039230A"/>
    <w:rsid w:val="003C066A"/>
    <w:rsid w:val="003C2DF8"/>
    <w:rsid w:val="003E4201"/>
    <w:rsid w:val="003F3D34"/>
    <w:rsid w:val="003F63B6"/>
    <w:rsid w:val="00403AD5"/>
    <w:rsid w:val="00416190"/>
    <w:rsid w:val="004331EA"/>
    <w:rsid w:val="004334CF"/>
    <w:rsid w:val="00442C1E"/>
    <w:rsid w:val="00443616"/>
    <w:rsid w:val="00452C5C"/>
    <w:rsid w:val="00461D65"/>
    <w:rsid w:val="00467F91"/>
    <w:rsid w:val="00474D82"/>
    <w:rsid w:val="00480281"/>
    <w:rsid w:val="004A2C60"/>
    <w:rsid w:val="004A531E"/>
    <w:rsid w:val="004D3732"/>
    <w:rsid w:val="004E6E92"/>
    <w:rsid w:val="0050014F"/>
    <w:rsid w:val="00505151"/>
    <w:rsid w:val="00510220"/>
    <w:rsid w:val="00513CE7"/>
    <w:rsid w:val="0053430F"/>
    <w:rsid w:val="00544E53"/>
    <w:rsid w:val="0054629F"/>
    <w:rsid w:val="00564CBE"/>
    <w:rsid w:val="00576BD4"/>
    <w:rsid w:val="005A5D11"/>
    <w:rsid w:val="005B2794"/>
    <w:rsid w:val="005B36C3"/>
    <w:rsid w:val="005B3B69"/>
    <w:rsid w:val="005C14A2"/>
    <w:rsid w:val="005C2558"/>
    <w:rsid w:val="005D3A8E"/>
    <w:rsid w:val="005F6675"/>
    <w:rsid w:val="00606B8C"/>
    <w:rsid w:val="006076E3"/>
    <w:rsid w:val="006223A4"/>
    <w:rsid w:val="00626DE1"/>
    <w:rsid w:val="00632D25"/>
    <w:rsid w:val="0064157D"/>
    <w:rsid w:val="00673FA6"/>
    <w:rsid w:val="00681C3C"/>
    <w:rsid w:val="00686478"/>
    <w:rsid w:val="0069126A"/>
    <w:rsid w:val="006A1EF0"/>
    <w:rsid w:val="006A654C"/>
    <w:rsid w:val="006B2EE9"/>
    <w:rsid w:val="006B6736"/>
    <w:rsid w:val="006C6065"/>
    <w:rsid w:val="006F4A63"/>
    <w:rsid w:val="00720AC2"/>
    <w:rsid w:val="00766EFC"/>
    <w:rsid w:val="007813E2"/>
    <w:rsid w:val="007958F1"/>
    <w:rsid w:val="00795AB0"/>
    <w:rsid w:val="007A6C03"/>
    <w:rsid w:val="007C375C"/>
    <w:rsid w:val="007E39E7"/>
    <w:rsid w:val="007E4A05"/>
    <w:rsid w:val="008140E9"/>
    <w:rsid w:val="008207C5"/>
    <w:rsid w:val="00834B85"/>
    <w:rsid w:val="00864B71"/>
    <w:rsid w:val="00864CF8"/>
    <w:rsid w:val="008671FE"/>
    <w:rsid w:val="00872B60"/>
    <w:rsid w:val="008758A2"/>
    <w:rsid w:val="00880D0A"/>
    <w:rsid w:val="00886769"/>
    <w:rsid w:val="008927F2"/>
    <w:rsid w:val="008A3380"/>
    <w:rsid w:val="008B3212"/>
    <w:rsid w:val="008B727F"/>
    <w:rsid w:val="008C51FE"/>
    <w:rsid w:val="008E2541"/>
    <w:rsid w:val="008E698D"/>
    <w:rsid w:val="008E725D"/>
    <w:rsid w:val="008F1CAC"/>
    <w:rsid w:val="008F6933"/>
    <w:rsid w:val="00900F97"/>
    <w:rsid w:val="00905E68"/>
    <w:rsid w:val="0092376E"/>
    <w:rsid w:val="00924BB6"/>
    <w:rsid w:val="009267C0"/>
    <w:rsid w:val="00931124"/>
    <w:rsid w:val="00941E42"/>
    <w:rsid w:val="009565B3"/>
    <w:rsid w:val="00974B3E"/>
    <w:rsid w:val="00984924"/>
    <w:rsid w:val="0098691B"/>
    <w:rsid w:val="009929F3"/>
    <w:rsid w:val="009A2E56"/>
    <w:rsid w:val="009A5E59"/>
    <w:rsid w:val="009B36A3"/>
    <w:rsid w:val="009D4422"/>
    <w:rsid w:val="009E2CD6"/>
    <w:rsid w:val="00A03B51"/>
    <w:rsid w:val="00A0552C"/>
    <w:rsid w:val="00A076E4"/>
    <w:rsid w:val="00A131F3"/>
    <w:rsid w:val="00A17FA6"/>
    <w:rsid w:val="00A43DC8"/>
    <w:rsid w:val="00A47AE5"/>
    <w:rsid w:val="00A601A9"/>
    <w:rsid w:val="00A63547"/>
    <w:rsid w:val="00A86428"/>
    <w:rsid w:val="00A93933"/>
    <w:rsid w:val="00AA75C8"/>
    <w:rsid w:val="00B014CE"/>
    <w:rsid w:val="00B11183"/>
    <w:rsid w:val="00B204D0"/>
    <w:rsid w:val="00B25383"/>
    <w:rsid w:val="00B636B0"/>
    <w:rsid w:val="00B71E9D"/>
    <w:rsid w:val="00B749D3"/>
    <w:rsid w:val="00B83AC6"/>
    <w:rsid w:val="00B85799"/>
    <w:rsid w:val="00B87C93"/>
    <w:rsid w:val="00B93E05"/>
    <w:rsid w:val="00BA2F7A"/>
    <w:rsid w:val="00BB7C9F"/>
    <w:rsid w:val="00BC6F5B"/>
    <w:rsid w:val="00C00475"/>
    <w:rsid w:val="00C02AB1"/>
    <w:rsid w:val="00C124EF"/>
    <w:rsid w:val="00C14231"/>
    <w:rsid w:val="00C15359"/>
    <w:rsid w:val="00C177D7"/>
    <w:rsid w:val="00C30C10"/>
    <w:rsid w:val="00C37EC7"/>
    <w:rsid w:val="00C50EAC"/>
    <w:rsid w:val="00C53EAA"/>
    <w:rsid w:val="00C569B6"/>
    <w:rsid w:val="00C57907"/>
    <w:rsid w:val="00C653DE"/>
    <w:rsid w:val="00C677E2"/>
    <w:rsid w:val="00C8592A"/>
    <w:rsid w:val="00C87265"/>
    <w:rsid w:val="00CC6D17"/>
    <w:rsid w:val="00CE15D5"/>
    <w:rsid w:val="00CF19D8"/>
    <w:rsid w:val="00D043C7"/>
    <w:rsid w:val="00D225C8"/>
    <w:rsid w:val="00D25434"/>
    <w:rsid w:val="00D33A81"/>
    <w:rsid w:val="00D368F8"/>
    <w:rsid w:val="00D50045"/>
    <w:rsid w:val="00D605A2"/>
    <w:rsid w:val="00D968B6"/>
    <w:rsid w:val="00DB4C85"/>
    <w:rsid w:val="00DB6E65"/>
    <w:rsid w:val="00DB7F55"/>
    <w:rsid w:val="00DD2007"/>
    <w:rsid w:val="00DE1672"/>
    <w:rsid w:val="00DE1DDB"/>
    <w:rsid w:val="00DF520C"/>
    <w:rsid w:val="00DF6768"/>
    <w:rsid w:val="00E046C3"/>
    <w:rsid w:val="00E12B09"/>
    <w:rsid w:val="00E23966"/>
    <w:rsid w:val="00E243C4"/>
    <w:rsid w:val="00E24AFF"/>
    <w:rsid w:val="00E30140"/>
    <w:rsid w:val="00E37D2A"/>
    <w:rsid w:val="00E40E99"/>
    <w:rsid w:val="00E4296C"/>
    <w:rsid w:val="00E52DB8"/>
    <w:rsid w:val="00E6557C"/>
    <w:rsid w:val="00E665D6"/>
    <w:rsid w:val="00E74462"/>
    <w:rsid w:val="00E80768"/>
    <w:rsid w:val="00E822E9"/>
    <w:rsid w:val="00E96271"/>
    <w:rsid w:val="00E96C4D"/>
    <w:rsid w:val="00EA18DA"/>
    <w:rsid w:val="00EA6696"/>
    <w:rsid w:val="00EC1D9F"/>
    <w:rsid w:val="00EE25C5"/>
    <w:rsid w:val="00EE5307"/>
    <w:rsid w:val="00F24116"/>
    <w:rsid w:val="00F501C3"/>
    <w:rsid w:val="00F52C74"/>
    <w:rsid w:val="00F57D79"/>
    <w:rsid w:val="00F75A6F"/>
    <w:rsid w:val="00F86EDB"/>
    <w:rsid w:val="00F93CB8"/>
    <w:rsid w:val="00F976D6"/>
    <w:rsid w:val="00FA7940"/>
    <w:rsid w:val="00FC01DB"/>
    <w:rsid w:val="00FC1592"/>
    <w:rsid w:val="00FD077B"/>
    <w:rsid w:val="00FD117C"/>
    <w:rsid w:val="00FE1F88"/>
    <w:rsid w:val="00FE6A0C"/>
    <w:rsid w:val="00FE78AD"/>
    <w:rsid w:val="00FF0045"/>
    <w:rsid w:val="00FF32A1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B10EB"/>
  <w15:chartTrackingRefBased/>
  <w15:docId w15:val="{DF7616AA-884E-49A8-B0C8-4A83864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AC"/>
    <w:pPr>
      <w:spacing w:after="0" w:line="480" w:lineRule="auto"/>
      <w:jc w:val="both"/>
    </w:pPr>
    <w:rPr>
      <w:rFonts w:ascii="Termina" w:hAnsi="Termina" w:cs="Times New Roman (Body CS)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B93E05"/>
    <w:pPr>
      <w:tabs>
        <w:tab w:val="center" w:pos="4536"/>
        <w:tab w:val="right" w:pos="9072"/>
      </w:tabs>
      <w:spacing w:after="80" w:line="240" w:lineRule="auto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3E05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8B3212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B3212"/>
    <w:rPr>
      <w:rFonts w:ascii="Termina Regular" w:hAnsi="Termina Regular" w:cs="Times New Roman (Body CS)"/>
      <w:sz w:val="12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 w:line="240" w:lineRule="auto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2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B93E05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spacing w:line="240" w:lineRule="auto"/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spacing w:line="240" w:lineRule="auto"/>
      <w:contextualSpacing/>
      <w:jc w:val="left"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 w:line="240" w:lineRule="auto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 w:line="240" w:lineRule="auto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PageNumber">
    <w:name w:val="page number"/>
    <w:basedOn w:val="DefaultParagraphFont"/>
    <w:uiPriority w:val="99"/>
    <w:semiHidden/>
    <w:unhideWhenUsed/>
    <w:rsid w:val="008B3212"/>
  </w:style>
  <w:style w:type="character" w:styleId="CommentReference">
    <w:name w:val="annotation reference"/>
    <w:basedOn w:val="DefaultParagraphFont"/>
    <w:uiPriority w:val="99"/>
    <w:semiHidden/>
    <w:unhideWhenUsed/>
    <w:rsid w:val="00EE5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307"/>
    <w:rPr>
      <w:rFonts w:ascii="Termina" w:hAnsi="Termin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307"/>
    <w:rPr>
      <w:rFonts w:ascii="Termina" w:hAnsi="Termina" w:cs="Times New Roman (Body CS)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43DC8"/>
    <w:pPr>
      <w:spacing w:after="0" w:line="240" w:lineRule="auto"/>
    </w:pPr>
    <w:rPr>
      <w:rFonts w:eastAsia="Yu Mincho"/>
      <w:kern w:val="2"/>
      <w:sz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-EveMarleau\Downloads\2023-01-15_World%20Aquatics_Stationery_Simple%20layout_02_B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827EBD3517D4D8DB37D99962CBE61" ma:contentTypeVersion="20" ma:contentTypeDescription="Create a new document." ma:contentTypeScope="" ma:versionID="debf70cd4caff841ca66ac085df040e1">
  <xsd:schema xmlns:xsd="http://www.w3.org/2001/XMLSchema" xmlns:xs="http://www.w3.org/2001/XMLSchema" xmlns:p="http://schemas.microsoft.com/office/2006/metadata/properties" xmlns:ns2="d3d81585-4cbf-4186-bbe6-ac936a48a9bf" xmlns:ns3="e9255c90-c636-4689-b309-5488d87544f4" targetNamespace="http://schemas.microsoft.com/office/2006/metadata/properties" ma:root="true" ma:fieldsID="975c8bfd416a8e74a7d505fb188ee6da" ns2:_="" ns3:_="">
    <xsd:import namespace="d3d81585-4cbf-4186-bbe6-ac936a48a9bf"/>
    <xsd:import namespace="e9255c90-c636-4689-b309-5488d8754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ype" minOccurs="0"/>
                <xsd:element ref="ns2:Languag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81585-4cbf-4186-bbe6-ac936a48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" ma:index="12" nillable="true" ma:displayName="Type " ma:format="Dropdown" ma:internalName="Type">
      <xsd:simpleType>
        <xsd:restriction base="dms:Choice">
          <xsd:enumeration value="Guidelines"/>
          <xsd:enumeration value="Choice 2"/>
          <xsd:enumeration value="Choice 3"/>
        </xsd:restriction>
      </xsd:simpleType>
    </xsd:element>
    <xsd:element name="Language" ma:index="13" nillable="true" ma:displayName="Language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55c90-c636-4689-b309-5488d8754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75d28f-02f8-495f-b9c4-23bb795b40d2}" ma:internalName="TaxCatchAll" ma:showField="CatchAllData" ma:web="e9255c90-c636-4689-b309-5488d8754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81585-4cbf-4186-bbe6-ac936a48a9bf">
      <Terms xmlns="http://schemas.microsoft.com/office/infopath/2007/PartnerControls"/>
    </lcf76f155ced4ddcb4097134ff3c332f>
    <TaxCatchAll xmlns="e9255c90-c636-4689-b309-5488d87544f4" xsi:nil="true"/>
    <Language xmlns="d3d81585-4cbf-4186-bbe6-ac936a48a9bf" xsi:nil="true"/>
    <Type xmlns="d3d81585-4cbf-4186-bbe6-ac936a48a9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A2187-DC1B-4328-9B2A-004BA085C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81585-4cbf-4186-bbe6-ac936a48a9bf"/>
    <ds:schemaRef ds:uri="e9255c90-c636-4689-b309-5488d8754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9669F-5055-4ED4-B87D-AB756B4489DE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3.xml><?xml version="1.0" encoding="utf-8"?>
<ds:datastoreItem xmlns:ds="http://schemas.openxmlformats.org/officeDocument/2006/customXml" ds:itemID="{04989F66-C7DB-4409-971F-6C4AD37D2D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8B3EC-A67F-4FCC-A4DD-E3DED038B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2023-01-15_World Aquatics_Stationery_Simple layout_02_Blank (1)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World Aquatics_Basic layout_01_Address</vt:lpstr>
      <vt:lpstr>World Aquatics_Basic layout_01_Address</vt:lpstr>
    </vt:vector>
  </TitlesOfParts>
  <Manager/>
  <Company>World Aquatics</Company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Marie-Eve Marleau</dc:creator>
  <cp:keywords/>
  <dc:description/>
  <cp:lastModifiedBy>Marie-Eve Marleau</cp:lastModifiedBy>
  <cp:revision>3</cp:revision>
  <cp:lastPrinted>2022-12-07T00:14:00Z</cp:lastPrinted>
  <dcterms:created xsi:type="dcterms:W3CDTF">2024-10-04T17:25:00Z</dcterms:created>
  <dcterms:modified xsi:type="dcterms:W3CDTF">2026-04-23T12:31:00Z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0x010100557827EBD3517D4D8DB37D99962CBE61</vt:lpwstr>
  </property>
  <property fmtid="{D5CDD505-2E9C-101B-9397-08002B2CF9AE}" pid="3" name="MediaServiceImageTags">
    <vt:lpwstr/>
  </property>
</Properties>
</file>